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5FE1" w14:textId="77777777" w:rsidR="001414AA" w:rsidRPr="002135B1" w:rsidRDefault="001414AA" w:rsidP="001414AA">
      <w:pPr>
        <w:rPr>
          <w:b/>
          <w:sz w:val="24"/>
          <w:szCs w:val="24"/>
          <w:u w:val="single"/>
        </w:rPr>
      </w:pPr>
    </w:p>
    <w:tbl>
      <w:tblPr>
        <w:tblStyle w:val="Tabelrast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402"/>
        <w:gridCol w:w="6379"/>
      </w:tblGrid>
      <w:tr w:rsidR="001414AA" w14:paraId="1336C164" w14:textId="77777777" w:rsidTr="002708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92C54" w14:textId="77777777" w:rsidR="001414AA" w:rsidRPr="00794CA8" w:rsidRDefault="001414AA" w:rsidP="002A08A0">
            <w:pPr>
              <w:pStyle w:val="Kop3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94CA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Naam werknemer</w:t>
            </w:r>
          </w:p>
          <w:p w14:paraId="42367A71" w14:textId="77777777" w:rsidR="001414AA" w:rsidRPr="00794CA8" w:rsidRDefault="001414AA" w:rsidP="002A08A0">
            <w:pPr>
              <w:rPr>
                <w:b/>
              </w:rPr>
            </w:pPr>
          </w:p>
        </w:tc>
        <w:sdt>
          <w:sdtPr>
            <w:rPr>
              <w:b/>
              <w:lang w:eastAsia="nl-NL"/>
            </w:rPr>
            <w:id w:val="-1240019480"/>
            <w:placeholder>
              <w:docPart w:val="2F9191A7B0BE4D46AC04E5D093F7E3FA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F04187E" w14:textId="77777777" w:rsidR="001414AA" w:rsidRPr="00794CA8" w:rsidRDefault="001414AA" w:rsidP="002A08A0">
                <w:pPr>
                  <w:rPr>
                    <w:b/>
                    <w:lang w:eastAsia="nl-NL"/>
                  </w:rPr>
                </w:pPr>
                <w:r w:rsidRPr="00794CA8">
                  <w:rPr>
                    <w:b/>
                    <w:lang w:eastAsia="nl-NL"/>
                  </w:rPr>
                  <w:t>Afdeling/ activiteit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C72A4" w14:textId="77777777" w:rsidR="001414AA" w:rsidRPr="00794CA8" w:rsidRDefault="001414AA" w:rsidP="002A08A0">
            <w:pPr>
              <w:rPr>
                <w:b/>
                <w:lang w:eastAsia="nl-NL"/>
              </w:rPr>
            </w:pPr>
            <w:r w:rsidRPr="00794CA8">
              <w:rPr>
                <w:b/>
                <w:lang w:eastAsia="nl-NL"/>
              </w:rPr>
              <w:t>Verwacht blootstellingsniveau</w:t>
            </w:r>
          </w:p>
        </w:tc>
      </w:tr>
      <w:tr w:rsidR="001414AA" w14:paraId="5D9D2091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B91" w14:textId="77777777" w:rsidR="001414AA" w:rsidRDefault="001414AA" w:rsidP="002A08A0">
            <w:pPr>
              <w:rPr>
                <w:b/>
              </w:rPr>
            </w:pPr>
          </w:p>
          <w:p w14:paraId="13E51309" w14:textId="77777777" w:rsidR="001414AA" w:rsidRPr="008B203C" w:rsidRDefault="001414AA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D13" w14:textId="77777777" w:rsidR="001414AA" w:rsidRDefault="001414AA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391" w14:textId="77777777" w:rsidR="001414AA" w:rsidRDefault="001414AA" w:rsidP="002A08A0">
            <w:pPr>
              <w:rPr>
                <w:lang w:eastAsia="nl-NL"/>
              </w:rPr>
            </w:pPr>
          </w:p>
        </w:tc>
      </w:tr>
      <w:tr w:rsidR="00A24FA7" w14:paraId="08BBB293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448" w14:textId="77777777" w:rsidR="00A24FA7" w:rsidRDefault="00A24FA7" w:rsidP="002A08A0">
            <w:pPr>
              <w:rPr>
                <w:b/>
              </w:rPr>
            </w:pPr>
          </w:p>
          <w:p w14:paraId="7E6946CA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E4F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7F8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1EEC1CB5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DD6" w14:textId="77777777" w:rsidR="00A24FA7" w:rsidRDefault="00A24FA7" w:rsidP="002A08A0">
            <w:pPr>
              <w:rPr>
                <w:b/>
              </w:rPr>
            </w:pPr>
          </w:p>
          <w:p w14:paraId="5922A991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D0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8EF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1AB119EE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419" w14:textId="77777777" w:rsidR="00A24FA7" w:rsidRDefault="00A24FA7" w:rsidP="002A08A0">
            <w:pPr>
              <w:rPr>
                <w:b/>
              </w:rPr>
            </w:pPr>
          </w:p>
          <w:p w14:paraId="5EA823B3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417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CEE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100601AA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F7E" w14:textId="77777777" w:rsidR="00A24FA7" w:rsidRDefault="00A24FA7" w:rsidP="002A08A0">
            <w:pPr>
              <w:rPr>
                <w:b/>
              </w:rPr>
            </w:pPr>
          </w:p>
          <w:p w14:paraId="048DF8D0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457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5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0DB235FF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77F" w14:textId="77777777" w:rsidR="00A24FA7" w:rsidRDefault="00A24FA7" w:rsidP="002A08A0">
            <w:pPr>
              <w:rPr>
                <w:b/>
              </w:rPr>
            </w:pPr>
          </w:p>
          <w:p w14:paraId="6712BA93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8A1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AA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7D96B410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0FF" w14:textId="77777777" w:rsidR="00A24FA7" w:rsidRDefault="00A24FA7" w:rsidP="002A08A0">
            <w:pPr>
              <w:rPr>
                <w:b/>
              </w:rPr>
            </w:pPr>
          </w:p>
          <w:p w14:paraId="6BA02371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7B7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673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3391D7B8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54C" w14:textId="77777777" w:rsidR="00A24FA7" w:rsidRDefault="00A24FA7" w:rsidP="002A08A0">
            <w:pPr>
              <w:rPr>
                <w:b/>
              </w:rPr>
            </w:pPr>
          </w:p>
          <w:p w14:paraId="624BB545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EE8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0E8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4B82DA76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399" w14:textId="77777777" w:rsidR="00A24FA7" w:rsidRDefault="00A24FA7" w:rsidP="002A08A0">
            <w:pPr>
              <w:rPr>
                <w:b/>
              </w:rPr>
            </w:pPr>
          </w:p>
          <w:p w14:paraId="0818B8E9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DBB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36A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67B49EEE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AB91" w14:textId="77777777" w:rsidR="00A24FA7" w:rsidRDefault="00A24FA7" w:rsidP="002A08A0">
            <w:pPr>
              <w:rPr>
                <w:b/>
              </w:rPr>
            </w:pPr>
          </w:p>
          <w:p w14:paraId="05D9DD8E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814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02D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13E39F06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F79" w14:textId="77777777" w:rsidR="00A24FA7" w:rsidRDefault="00A24FA7" w:rsidP="002A08A0">
            <w:pPr>
              <w:rPr>
                <w:b/>
              </w:rPr>
            </w:pPr>
          </w:p>
          <w:p w14:paraId="578CB4B8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6C9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518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46B89114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2D6" w14:textId="77777777" w:rsidR="00A24FA7" w:rsidRDefault="00A24FA7" w:rsidP="002A08A0">
            <w:pPr>
              <w:rPr>
                <w:b/>
              </w:rPr>
            </w:pPr>
          </w:p>
          <w:p w14:paraId="423A446C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46A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6E7" w14:textId="77777777" w:rsidR="00A24FA7" w:rsidRDefault="00A24FA7" w:rsidP="002A08A0">
            <w:pPr>
              <w:rPr>
                <w:lang w:eastAsia="nl-NL"/>
              </w:rPr>
            </w:pPr>
          </w:p>
        </w:tc>
      </w:tr>
      <w:tr w:rsidR="00A24FA7" w14:paraId="4DA3BF6E" w14:textId="77777777" w:rsidTr="00A24F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8D8" w14:textId="77777777" w:rsidR="00A24FA7" w:rsidRDefault="00A24FA7" w:rsidP="002A08A0">
            <w:pPr>
              <w:rPr>
                <w:b/>
              </w:rPr>
            </w:pPr>
          </w:p>
          <w:p w14:paraId="4102C25F" w14:textId="77777777" w:rsidR="00A24FA7" w:rsidRPr="008B203C" w:rsidRDefault="00A24FA7" w:rsidP="002A08A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06E" w14:textId="77777777" w:rsidR="00A24FA7" w:rsidRDefault="00A24FA7" w:rsidP="002A08A0">
            <w:pPr>
              <w:rPr>
                <w:lang w:eastAsia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E3D" w14:textId="77777777" w:rsidR="00A24FA7" w:rsidRDefault="00A24FA7" w:rsidP="002A08A0">
            <w:pPr>
              <w:rPr>
                <w:lang w:eastAsia="nl-NL"/>
              </w:rPr>
            </w:pPr>
          </w:p>
        </w:tc>
      </w:tr>
    </w:tbl>
    <w:p w14:paraId="1DF3AD90" w14:textId="77777777" w:rsidR="00EF2095" w:rsidRDefault="00EF2095" w:rsidP="00A24FA7"/>
    <w:sectPr w:rsidR="00EF2095" w:rsidSect="00A24FA7">
      <w:headerReference w:type="default" r:id="rId7"/>
      <w:footerReference w:type="default" r:id="rId8"/>
      <w:pgSz w:w="16838" w:h="11906" w:orient="landscape"/>
      <w:pgMar w:top="720" w:right="720" w:bottom="170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0D18" w14:textId="77777777" w:rsidR="007C1B5C" w:rsidRDefault="007C1B5C" w:rsidP="00A24FA7">
      <w:pPr>
        <w:spacing w:after="0" w:line="240" w:lineRule="auto"/>
      </w:pPr>
      <w:r>
        <w:separator/>
      </w:r>
    </w:p>
  </w:endnote>
  <w:endnote w:type="continuationSeparator" w:id="0">
    <w:p w14:paraId="34154FAD" w14:textId="77777777" w:rsidR="007C1B5C" w:rsidRDefault="007C1B5C" w:rsidP="00A2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2B6F" w14:textId="77777777" w:rsidR="00A24FA7" w:rsidRDefault="00A24FA7" w:rsidP="00A24FA7">
    <w:pPr>
      <w:rPr>
        <w:i/>
        <w:iCs/>
        <w:color w:val="FF0000"/>
      </w:rPr>
    </w:pPr>
    <w:r>
      <w:rPr>
        <w:i/>
        <w:iCs/>
        <w:color w:val="FF0000"/>
      </w:rPr>
      <w:br/>
    </w:r>
  </w:p>
  <w:p w14:paraId="0EC8F15B" w14:textId="77777777" w:rsidR="00A24FA7" w:rsidRPr="00C516CF" w:rsidRDefault="00A24FA7" w:rsidP="00A24FA7">
    <w:pPr>
      <w:rPr>
        <w:color w:val="FF0000"/>
        <w:lang w:eastAsia="nl-NL"/>
      </w:rPr>
    </w:pPr>
    <w:r w:rsidRPr="00C516CF">
      <w:rPr>
        <w:i/>
        <w:iCs/>
        <w:color w:val="FF0000"/>
      </w:rPr>
      <w:t>U dient dit ingevulde formulier op te slaan als een PFD bestand</w:t>
    </w:r>
    <w:r>
      <w:rPr>
        <w:i/>
        <w:iCs/>
        <w:color w:val="FF0000"/>
      </w:rPr>
      <w:t xml:space="preserve"> (of uitpinten en scannen)</w:t>
    </w:r>
    <w:r w:rsidRPr="00C516CF">
      <w:rPr>
        <w:i/>
        <w:iCs/>
        <w:color w:val="FF0000"/>
      </w:rPr>
      <w:t xml:space="preserve"> en te uploaden naar uw account op het Portal bij het tabblad ‘</w:t>
    </w:r>
    <w:r w:rsidRPr="00C516CF">
      <w:rPr>
        <w:b/>
        <w:bCs/>
        <w:i/>
        <w:iCs/>
        <w:color w:val="FF0000"/>
      </w:rPr>
      <w:t xml:space="preserve">Documenten’ </w:t>
    </w:r>
    <w:r w:rsidRPr="00C516CF">
      <w:rPr>
        <w:i/>
        <w:iCs/>
        <w:color w:val="FF0000"/>
      </w:rPr>
      <w:t xml:space="preserve">bij menu </w:t>
    </w:r>
    <w:r w:rsidRPr="00C516CF">
      <w:rPr>
        <w:b/>
        <w:bCs/>
        <w:i/>
        <w:iCs/>
        <w:color w:val="FF0000"/>
      </w:rPr>
      <w:t>‘Mijn Praktijk’</w:t>
    </w:r>
    <w:r w:rsidRPr="00C516CF">
      <w:rPr>
        <w:i/>
        <w:iCs/>
        <w:color w:val="FF0000"/>
      </w:rPr>
      <w:t xml:space="preserve"> onder het bestandstype: Registratieformulier CMR </w:t>
    </w:r>
    <w:r w:rsidRPr="00C516CF">
      <w:rPr>
        <w:b/>
        <w:i/>
        <w:iCs/>
        <w:color w:val="FF0000"/>
      </w:rPr>
      <w:t>personeel</w:t>
    </w:r>
    <w:r w:rsidRPr="00C516CF">
      <w:rPr>
        <w:i/>
        <w:iCs/>
        <w:color w:val="FF0000"/>
      </w:rPr>
      <w:t>. De uitleg over het uploaden kunt u vinden op het tabblad zelf.</w:t>
    </w:r>
  </w:p>
  <w:p w14:paraId="4DDFF418" w14:textId="77777777" w:rsidR="00A24FA7" w:rsidRDefault="00A24F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F33C" w14:textId="77777777" w:rsidR="007C1B5C" w:rsidRDefault="007C1B5C" w:rsidP="00A24FA7">
      <w:pPr>
        <w:spacing w:after="0" w:line="240" w:lineRule="auto"/>
      </w:pPr>
      <w:r>
        <w:separator/>
      </w:r>
    </w:p>
  </w:footnote>
  <w:footnote w:type="continuationSeparator" w:id="0">
    <w:p w14:paraId="798A77B5" w14:textId="77777777" w:rsidR="007C1B5C" w:rsidRDefault="007C1B5C" w:rsidP="00A2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86FF" w14:textId="77777777" w:rsidR="00A24FA7" w:rsidRPr="00A24FA7" w:rsidRDefault="00A24FA7">
    <w:pPr>
      <w:pStyle w:val="Koptekst"/>
      <w:rPr>
        <w:sz w:val="40"/>
        <w:szCs w:val="40"/>
      </w:rPr>
    </w:pPr>
    <w:r w:rsidRPr="00A24FA7">
      <w:rPr>
        <w:b/>
        <w:sz w:val="40"/>
        <w:szCs w:val="40"/>
        <w:u w:val="single"/>
      </w:rPr>
      <w:t>Registratie van medewerkers die in aanraking komen met CMR-stoffen: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7A3"/>
    <w:multiLevelType w:val="multilevel"/>
    <w:tmpl w:val="6FDEF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85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FB134F"/>
    <w:multiLevelType w:val="multilevel"/>
    <w:tmpl w:val="01EE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8065610">
    <w:abstractNumId w:val="0"/>
  </w:num>
  <w:num w:numId="2" w16cid:durableId="11675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5C"/>
    <w:rsid w:val="0008127B"/>
    <w:rsid w:val="000D77B4"/>
    <w:rsid w:val="001414AA"/>
    <w:rsid w:val="00196F4A"/>
    <w:rsid w:val="00270893"/>
    <w:rsid w:val="00643B29"/>
    <w:rsid w:val="007B5461"/>
    <w:rsid w:val="007C1B5C"/>
    <w:rsid w:val="00801E2E"/>
    <w:rsid w:val="009846EF"/>
    <w:rsid w:val="00A24FA7"/>
    <w:rsid w:val="00CD7E51"/>
    <w:rsid w:val="00EF2095"/>
    <w:rsid w:val="00EF4FA2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1D19"/>
  <w15:chartTrackingRefBased/>
  <w15:docId w15:val="{392F909E-A443-4DD7-8ABD-0B1D0965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14AA"/>
  </w:style>
  <w:style w:type="paragraph" w:styleId="Kop2">
    <w:name w:val="heading 2"/>
    <w:basedOn w:val="Standaard"/>
    <w:next w:val="Standaard"/>
    <w:link w:val="Kop2Char"/>
    <w:uiPriority w:val="9"/>
    <w:qFormat/>
    <w:rsid w:val="00EF4FA2"/>
    <w:pPr>
      <w:numPr>
        <w:ilvl w:val="1"/>
        <w:numId w:val="2"/>
      </w:numPr>
      <w:ind w:left="709" w:hanging="709"/>
      <w:outlineLvl w:val="1"/>
    </w:pPr>
    <w:rPr>
      <w:rFonts w:cs="Arial"/>
      <w:b/>
      <w:sz w:val="28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14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F4FA2"/>
    <w:rPr>
      <w:rFonts w:cs="Arial"/>
      <w:b/>
      <w:sz w:val="28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414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raster">
    <w:name w:val="Table Grid"/>
    <w:basedOn w:val="Standaardtabel"/>
    <w:rsid w:val="0014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D7E5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E5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2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FA7"/>
  </w:style>
  <w:style w:type="paragraph" w:styleId="Voettekst">
    <w:name w:val="footer"/>
    <w:basedOn w:val="Standaard"/>
    <w:link w:val="VoettekstChar"/>
    <w:uiPriority w:val="99"/>
    <w:unhideWhenUsed/>
    <w:rsid w:val="00A24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GT-site\vibportal\Registratieformulier_CMR_persone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9191A7B0BE4D46AC04E5D093F7E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3DB88C-AD83-44B6-A962-8377569B3100}"/>
      </w:docPartPr>
      <w:docPartBody>
        <w:p w:rsidR="00042E06" w:rsidRDefault="00042E06">
          <w:pPr>
            <w:pStyle w:val="2F9191A7B0BE4D46AC04E5D093F7E3FA"/>
          </w:pPr>
          <w:r w:rsidRPr="000346CB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06"/>
    <w:rsid w:val="00042E06"/>
    <w:rsid w:val="0064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F9191A7B0BE4D46AC04E5D093F7E3FA">
    <w:name w:val="2F9191A7B0BE4D46AC04E5D093F7E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Registratieformulier_CMR_personeel.dotx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Dam</dc:creator>
  <cp:keywords/>
  <dc:description/>
  <cp:lastModifiedBy>Sandra van Dam</cp:lastModifiedBy>
  <cp:revision>1</cp:revision>
  <cp:lastPrinted>2017-07-05T12:01:00Z</cp:lastPrinted>
  <dcterms:created xsi:type="dcterms:W3CDTF">2025-02-17T07:13:00Z</dcterms:created>
  <dcterms:modified xsi:type="dcterms:W3CDTF">2025-02-17T07:13:00Z</dcterms:modified>
</cp:coreProperties>
</file>