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388" w:rsidRDefault="00DC1388" w:rsidP="00B74605">
      <w:pPr>
        <w:tabs>
          <w:tab w:val="left" w:pos="8640"/>
        </w:tabs>
        <w:ind w:firstLine="0"/>
        <w:jc w:val="both"/>
        <w:rPr>
          <w:rFonts w:asciiTheme="minorHAnsi" w:hAnsiTheme="minorHAnsi" w:cstheme="minorHAnsi"/>
          <w:sz w:val="24"/>
          <w:szCs w:val="24"/>
        </w:rPr>
      </w:pPr>
    </w:p>
    <w:p w:rsidR="00CA7651" w:rsidRPr="00B07DEC" w:rsidRDefault="00CA7651" w:rsidP="00B74605">
      <w:pPr>
        <w:tabs>
          <w:tab w:val="left" w:pos="8640"/>
        </w:tabs>
        <w:ind w:firstLine="0"/>
        <w:jc w:val="both"/>
        <w:rPr>
          <w:rFonts w:asciiTheme="minorHAnsi" w:hAnsiTheme="minorHAnsi" w:cstheme="minorHAnsi"/>
          <w:sz w:val="24"/>
          <w:szCs w:val="24"/>
        </w:rPr>
      </w:pPr>
    </w:p>
    <w:p w:rsidR="00EC3F96" w:rsidRPr="00B07DEC" w:rsidRDefault="00EC3F96" w:rsidP="00B74605">
      <w:pPr>
        <w:keepNext/>
        <w:spacing w:line="312" w:lineRule="auto"/>
        <w:ind w:firstLine="0"/>
        <w:jc w:val="center"/>
        <w:outlineLvl w:val="6"/>
        <w:rPr>
          <w:rFonts w:asciiTheme="minorHAnsi" w:hAnsiTheme="minorHAnsi" w:cstheme="minorHAnsi"/>
          <w:b/>
          <w:sz w:val="36"/>
          <w:u w:val="single"/>
        </w:rPr>
      </w:pPr>
      <w:proofErr w:type="gramStart"/>
      <w:r w:rsidRPr="00B07DEC">
        <w:rPr>
          <w:rFonts w:asciiTheme="minorHAnsi" w:hAnsiTheme="minorHAnsi" w:cstheme="minorHAnsi"/>
          <w:b/>
          <w:sz w:val="36"/>
          <w:u w:val="single"/>
        </w:rPr>
        <w:t>JEDNACÍ  ŘÁD</w:t>
      </w:r>
      <w:proofErr w:type="gramEnd"/>
    </w:p>
    <w:p w:rsidR="00EC3F96" w:rsidRPr="00B07DEC" w:rsidRDefault="00EC3F96" w:rsidP="00B74605">
      <w:pPr>
        <w:keepNext/>
        <w:spacing w:line="312" w:lineRule="auto"/>
        <w:ind w:firstLine="0"/>
        <w:jc w:val="center"/>
        <w:outlineLvl w:val="6"/>
        <w:rPr>
          <w:rFonts w:asciiTheme="minorHAnsi" w:hAnsiTheme="minorHAnsi" w:cstheme="minorHAnsi"/>
          <w:b/>
          <w:sz w:val="36"/>
          <w:u w:val="single"/>
        </w:rPr>
      </w:pPr>
      <w:proofErr w:type="gramStart"/>
      <w:r w:rsidRPr="00B07DEC">
        <w:rPr>
          <w:rFonts w:asciiTheme="minorHAnsi" w:hAnsiTheme="minorHAnsi" w:cstheme="minorHAnsi"/>
          <w:b/>
          <w:sz w:val="36"/>
          <w:u w:val="single"/>
        </w:rPr>
        <w:t>Zastupitelstva  městského</w:t>
      </w:r>
      <w:proofErr w:type="gramEnd"/>
      <w:r w:rsidRPr="00B07DEC">
        <w:rPr>
          <w:rFonts w:asciiTheme="minorHAnsi" w:hAnsiTheme="minorHAnsi" w:cstheme="minorHAnsi"/>
          <w:b/>
          <w:sz w:val="36"/>
          <w:u w:val="single"/>
        </w:rPr>
        <w:t xml:space="preserve"> obvodu  Plzeň 4</w:t>
      </w:r>
    </w:p>
    <w:p w:rsidR="00A340C8" w:rsidRPr="00B07DEC" w:rsidRDefault="00A340C8" w:rsidP="00B74605">
      <w:pPr>
        <w:keepNext/>
        <w:spacing w:line="312" w:lineRule="auto"/>
        <w:ind w:firstLine="0"/>
        <w:jc w:val="center"/>
        <w:outlineLvl w:val="6"/>
        <w:rPr>
          <w:rFonts w:asciiTheme="minorHAnsi" w:hAnsiTheme="minorHAnsi" w:cstheme="minorHAnsi"/>
          <w:sz w:val="24"/>
          <w:szCs w:val="24"/>
        </w:rPr>
      </w:pPr>
      <w:r w:rsidRPr="00B07DEC">
        <w:rPr>
          <w:rFonts w:asciiTheme="minorHAnsi" w:hAnsiTheme="minorHAnsi" w:cstheme="minorHAnsi"/>
          <w:sz w:val="24"/>
          <w:szCs w:val="24"/>
        </w:rPr>
        <w:t xml:space="preserve">dle § 96 zákona č. </w:t>
      </w:r>
      <w:r w:rsidRPr="00FF6D17">
        <w:rPr>
          <w:rFonts w:asciiTheme="minorHAnsi" w:hAnsiTheme="minorHAnsi" w:cstheme="minorHAnsi"/>
          <w:sz w:val="24"/>
          <w:szCs w:val="24"/>
        </w:rPr>
        <w:t>1</w:t>
      </w:r>
      <w:r w:rsidRPr="00B07DEC">
        <w:rPr>
          <w:rFonts w:asciiTheme="minorHAnsi" w:hAnsiTheme="minorHAnsi" w:cstheme="minorHAnsi"/>
          <w:sz w:val="24"/>
          <w:szCs w:val="24"/>
        </w:rPr>
        <w:t>28/2000 Sb., o obcích (obecní zřízení)</w:t>
      </w:r>
    </w:p>
    <w:p w:rsidR="00A340C8" w:rsidRPr="00AE16D3" w:rsidRDefault="00A340C8" w:rsidP="00B74605">
      <w:pPr>
        <w:keepNext/>
        <w:spacing w:line="312" w:lineRule="auto"/>
        <w:ind w:firstLine="0"/>
        <w:jc w:val="center"/>
        <w:outlineLvl w:val="6"/>
        <w:rPr>
          <w:rFonts w:asciiTheme="minorHAnsi" w:hAnsiTheme="minorHAnsi" w:cstheme="minorHAnsi"/>
          <w:b/>
          <w:sz w:val="24"/>
          <w:szCs w:val="24"/>
          <w:u w:val="single"/>
        </w:rPr>
      </w:pPr>
      <w:r w:rsidRPr="00B07DEC">
        <w:rPr>
          <w:rFonts w:asciiTheme="minorHAnsi" w:hAnsiTheme="minorHAnsi" w:cstheme="minorHAnsi"/>
          <w:w w:val="110"/>
        </w:rPr>
        <w:t xml:space="preserve">schválený </w:t>
      </w:r>
      <w:r w:rsidRPr="00AE16D3">
        <w:rPr>
          <w:rFonts w:asciiTheme="minorHAnsi" w:hAnsiTheme="minorHAnsi" w:cstheme="minorHAnsi"/>
          <w:w w:val="110"/>
          <w:sz w:val="24"/>
          <w:szCs w:val="24"/>
        </w:rPr>
        <w:t>usnesením Zastupitels</w:t>
      </w:r>
      <w:r w:rsidR="001D00A4" w:rsidRPr="00AE16D3">
        <w:rPr>
          <w:rFonts w:asciiTheme="minorHAnsi" w:hAnsiTheme="minorHAnsi" w:cstheme="minorHAnsi"/>
          <w:w w:val="110"/>
          <w:sz w:val="24"/>
          <w:szCs w:val="24"/>
        </w:rPr>
        <w:t>tva městského obvodu Plzeň 4 č</w:t>
      </w:r>
      <w:r w:rsidR="003C4E2A" w:rsidRPr="00AE16D3">
        <w:rPr>
          <w:rFonts w:asciiTheme="minorHAnsi" w:hAnsiTheme="minorHAnsi" w:cstheme="minorHAnsi"/>
          <w:w w:val="110"/>
          <w:sz w:val="24"/>
          <w:szCs w:val="24"/>
        </w:rPr>
        <w:t>.</w:t>
      </w:r>
      <w:r w:rsidR="00CA7651">
        <w:rPr>
          <w:rFonts w:asciiTheme="minorHAnsi" w:hAnsiTheme="minorHAnsi" w:cstheme="minorHAnsi"/>
          <w:w w:val="110"/>
          <w:sz w:val="24"/>
          <w:szCs w:val="24"/>
        </w:rPr>
        <w:t>0009/24 ze dne 25. 1. 2024</w:t>
      </w:r>
    </w:p>
    <w:p w:rsidR="00EC3F96" w:rsidRPr="00B07DEC" w:rsidRDefault="00EC3F96" w:rsidP="00B74605">
      <w:pPr>
        <w:spacing w:line="312" w:lineRule="auto"/>
        <w:ind w:firstLine="0"/>
        <w:jc w:val="both"/>
        <w:rPr>
          <w:rFonts w:asciiTheme="minorHAnsi" w:hAnsiTheme="minorHAnsi" w:cstheme="minorHAnsi"/>
          <w:b/>
          <w:sz w:val="24"/>
          <w:u w:val="single"/>
        </w:rPr>
      </w:pPr>
    </w:p>
    <w:p w:rsidR="00EC3F96" w:rsidRPr="00B177CF" w:rsidRDefault="00B74605" w:rsidP="00B74605">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w:t>
      </w:r>
      <w:r w:rsidR="00F61E1F" w:rsidRPr="00B177CF">
        <w:rPr>
          <w:rFonts w:asciiTheme="minorHAnsi" w:hAnsiTheme="minorHAnsi" w:cstheme="minorHAnsi"/>
          <w:b/>
          <w:sz w:val="24"/>
        </w:rPr>
        <w:t xml:space="preserve">l. </w:t>
      </w:r>
      <w:r w:rsidR="00EC3F96" w:rsidRPr="00B177CF">
        <w:rPr>
          <w:rFonts w:asciiTheme="minorHAnsi" w:hAnsiTheme="minorHAnsi" w:cstheme="minorHAnsi"/>
          <w:b/>
          <w:sz w:val="24"/>
        </w:rPr>
        <w:t>1</w:t>
      </w:r>
    </w:p>
    <w:p w:rsidR="00EC3F96" w:rsidRPr="00B07DEC" w:rsidRDefault="00EC3F96" w:rsidP="00E4206A">
      <w:pPr>
        <w:keepNext/>
        <w:spacing w:line="312" w:lineRule="auto"/>
        <w:ind w:firstLine="0"/>
        <w:jc w:val="center"/>
        <w:outlineLvl w:val="2"/>
        <w:rPr>
          <w:rFonts w:asciiTheme="minorHAnsi" w:hAnsiTheme="minorHAnsi" w:cstheme="minorHAnsi"/>
          <w:b/>
          <w:sz w:val="24"/>
        </w:rPr>
      </w:pPr>
      <w:r w:rsidRPr="00B07DEC">
        <w:rPr>
          <w:rFonts w:asciiTheme="minorHAnsi" w:hAnsiTheme="minorHAnsi" w:cstheme="minorHAnsi"/>
          <w:b/>
          <w:sz w:val="24"/>
        </w:rPr>
        <w:t>Úvodní ustanovení</w:t>
      </w:r>
    </w:p>
    <w:p w:rsidR="00B74605" w:rsidRPr="00B07DEC" w:rsidRDefault="00B74605" w:rsidP="00E4206A">
      <w:pPr>
        <w:keepNext/>
        <w:spacing w:line="312" w:lineRule="auto"/>
        <w:ind w:firstLine="0"/>
        <w:jc w:val="center"/>
        <w:outlineLvl w:val="2"/>
        <w:rPr>
          <w:rFonts w:asciiTheme="minorHAnsi" w:hAnsiTheme="minorHAnsi" w:cstheme="minorHAnsi"/>
          <w:b/>
          <w:sz w:val="24"/>
        </w:rPr>
      </w:pPr>
    </w:p>
    <w:p w:rsidR="00064832" w:rsidRPr="00B07DEC" w:rsidRDefault="00EC3F96" w:rsidP="00064832">
      <w:pPr>
        <w:numPr>
          <w:ilvl w:val="0"/>
          <w:numId w:val="12"/>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Zastupitelstvo </w:t>
      </w:r>
      <w:r w:rsidR="00F24C0F" w:rsidRPr="00B07DEC">
        <w:rPr>
          <w:rFonts w:asciiTheme="minorHAnsi" w:hAnsiTheme="minorHAnsi" w:cstheme="minorHAnsi"/>
          <w:sz w:val="24"/>
        </w:rPr>
        <w:t xml:space="preserve">městského obvodu </w:t>
      </w:r>
      <w:r w:rsidRPr="00B07DEC">
        <w:rPr>
          <w:rFonts w:asciiTheme="minorHAnsi" w:hAnsiTheme="minorHAnsi" w:cstheme="minorHAnsi"/>
          <w:sz w:val="24"/>
        </w:rPr>
        <w:t>P</w:t>
      </w:r>
      <w:r w:rsidR="00F24C0F" w:rsidRPr="00B07DEC">
        <w:rPr>
          <w:rFonts w:asciiTheme="minorHAnsi" w:hAnsiTheme="minorHAnsi" w:cstheme="minorHAnsi"/>
          <w:sz w:val="24"/>
        </w:rPr>
        <w:t xml:space="preserve">lzeň </w:t>
      </w:r>
      <w:r w:rsidRPr="00B07DEC">
        <w:rPr>
          <w:rFonts w:asciiTheme="minorHAnsi" w:hAnsiTheme="minorHAnsi" w:cstheme="minorHAnsi"/>
          <w:sz w:val="24"/>
        </w:rPr>
        <w:t xml:space="preserve">4 (dále jen </w:t>
      </w:r>
      <w:r w:rsidR="00F24C0F" w:rsidRPr="00B07DEC">
        <w:rPr>
          <w:rFonts w:asciiTheme="minorHAnsi" w:hAnsiTheme="minorHAnsi" w:cstheme="minorHAnsi"/>
          <w:sz w:val="24"/>
        </w:rPr>
        <w:t>„</w:t>
      </w:r>
      <w:r w:rsidRPr="00B07DEC">
        <w:rPr>
          <w:rFonts w:asciiTheme="minorHAnsi" w:hAnsiTheme="minorHAnsi" w:cstheme="minorHAnsi"/>
          <w:sz w:val="24"/>
        </w:rPr>
        <w:t>ZMO P4</w:t>
      </w:r>
      <w:r w:rsidR="00F24C0F" w:rsidRPr="00B07DEC">
        <w:rPr>
          <w:rFonts w:asciiTheme="minorHAnsi" w:hAnsiTheme="minorHAnsi" w:cstheme="minorHAnsi"/>
          <w:sz w:val="24"/>
        </w:rPr>
        <w:t>“</w:t>
      </w:r>
      <w:r w:rsidRPr="00B07DEC">
        <w:rPr>
          <w:rFonts w:asciiTheme="minorHAnsi" w:hAnsiTheme="minorHAnsi" w:cstheme="minorHAnsi"/>
          <w:sz w:val="24"/>
        </w:rPr>
        <w:t>) spravuje Městský obvod Plzeň 4</w:t>
      </w:r>
      <w:r w:rsidR="00F24C0F" w:rsidRPr="00B07DEC">
        <w:rPr>
          <w:rFonts w:asciiTheme="minorHAnsi" w:hAnsiTheme="minorHAnsi" w:cstheme="minorHAnsi"/>
          <w:sz w:val="24"/>
        </w:rPr>
        <w:t xml:space="preserve"> (dále jen „MO P4“)</w:t>
      </w:r>
      <w:r w:rsidRPr="00B07DEC">
        <w:rPr>
          <w:rFonts w:asciiTheme="minorHAnsi" w:hAnsiTheme="minorHAnsi" w:cstheme="minorHAnsi"/>
          <w:sz w:val="24"/>
        </w:rPr>
        <w:t>.</w:t>
      </w:r>
    </w:p>
    <w:p w:rsidR="00EC3F96" w:rsidRPr="00B07DEC" w:rsidRDefault="00EC3F96" w:rsidP="001E6B6D">
      <w:pPr>
        <w:numPr>
          <w:ilvl w:val="0"/>
          <w:numId w:val="12"/>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ZMO P4 tvoří členové zastupitelstva městského obvodu zvolení podle zvláštního právního předpisu.</w:t>
      </w:r>
    </w:p>
    <w:p w:rsidR="00EC3F96" w:rsidRPr="00B07DEC" w:rsidRDefault="00EC3F96" w:rsidP="001E6B6D">
      <w:pPr>
        <w:numPr>
          <w:ilvl w:val="0"/>
          <w:numId w:val="12"/>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Jednací řád ZMO P4 </w:t>
      </w:r>
      <w:r w:rsidR="00F24C0F" w:rsidRPr="00B07DEC">
        <w:rPr>
          <w:rFonts w:asciiTheme="minorHAnsi" w:hAnsiTheme="minorHAnsi" w:cstheme="minorHAnsi"/>
          <w:sz w:val="24"/>
        </w:rPr>
        <w:t>je vnit</w:t>
      </w:r>
      <w:r w:rsidR="001E6B6D" w:rsidRPr="00B07DEC">
        <w:rPr>
          <w:rFonts w:asciiTheme="minorHAnsi" w:hAnsiTheme="minorHAnsi" w:cstheme="minorHAnsi"/>
          <w:sz w:val="24"/>
        </w:rPr>
        <w:t>řním</w:t>
      </w:r>
      <w:r w:rsidR="00F24C0F" w:rsidRPr="00B07DEC">
        <w:rPr>
          <w:rFonts w:asciiTheme="minorHAnsi" w:hAnsiTheme="minorHAnsi" w:cstheme="minorHAnsi"/>
          <w:sz w:val="24"/>
        </w:rPr>
        <w:t xml:space="preserve"> předpisem, který upravuje základní úkoly při </w:t>
      </w:r>
      <w:r w:rsidRPr="00B07DEC">
        <w:rPr>
          <w:rFonts w:asciiTheme="minorHAnsi" w:hAnsiTheme="minorHAnsi" w:cstheme="minorHAnsi"/>
          <w:sz w:val="24"/>
        </w:rPr>
        <w:t>příprav</w:t>
      </w:r>
      <w:r w:rsidR="00F24C0F" w:rsidRPr="00B07DEC">
        <w:rPr>
          <w:rFonts w:asciiTheme="minorHAnsi" w:hAnsiTheme="minorHAnsi" w:cstheme="minorHAnsi"/>
          <w:sz w:val="24"/>
        </w:rPr>
        <w:t>ě</w:t>
      </w:r>
      <w:r w:rsidRPr="00B07DEC">
        <w:rPr>
          <w:rFonts w:asciiTheme="minorHAnsi" w:hAnsiTheme="minorHAnsi" w:cstheme="minorHAnsi"/>
          <w:sz w:val="24"/>
        </w:rPr>
        <w:t>, svolá</w:t>
      </w:r>
      <w:r w:rsidR="00B74605" w:rsidRPr="00B07DEC">
        <w:rPr>
          <w:rFonts w:asciiTheme="minorHAnsi" w:hAnsiTheme="minorHAnsi" w:cstheme="minorHAnsi"/>
          <w:sz w:val="24"/>
        </w:rPr>
        <w:t>vá</w:t>
      </w:r>
      <w:r w:rsidRPr="00B07DEC">
        <w:rPr>
          <w:rFonts w:asciiTheme="minorHAnsi" w:hAnsiTheme="minorHAnsi" w:cstheme="minorHAnsi"/>
          <w:sz w:val="24"/>
        </w:rPr>
        <w:t>ní a průběh</w:t>
      </w:r>
      <w:r w:rsidR="00F24C0F" w:rsidRPr="00B07DEC">
        <w:rPr>
          <w:rFonts w:asciiTheme="minorHAnsi" w:hAnsiTheme="minorHAnsi" w:cstheme="minorHAnsi"/>
          <w:sz w:val="24"/>
        </w:rPr>
        <w:t>u</w:t>
      </w:r>
      <w:r w:rsidRPr="00B07DEC">
        <w:rPr>
          <w:rFonts w:asciiTheme="minorHAnsi" w:hAnsiTheme="minorHAnsi" w:cstheme="minorHAnsi"/>
          <w:sz w:val="24"/>
        </w:rPr>
        <w:t xml:space="preserve"> jednání ZMO P4, způsob jeho usnášení</w:t>
      </w:r>
      <w:r w:rsidR="001E6B6D" w:rsidRPr="00B07DEC">
        <w:rPr>
          <w:rFonts w:asciiTheme="minorHAnsi" w:hAnsiTheme="minorHAnsi" w:cstheme="minorHAnsi"/>
          <w:sz w:val="24"/>
        </w:rPr>
        <w:t xml:space="preserve"> </w:t>
      </w:r>
      <w:r w:rsidRPr="00B07DEC">
        <w:rPr>
          <w:rFonts w:asciiTheme="minorHAnsi" w:hAnsiTheme="minorHAnsi" w:cstheme="minorHAnsi"/>
          <w:sz w:val="24"/>
        </w:rPr>
        <w:t>a kontrolu plnění jím přijatých usnesení.</w:t>
      </w:r>
    </w:p>
    <w:p w:rsidR="00EC3F96" w:rsidRPr="00B07DEC" w:rsidRDefault="00EC3F96" w:rsidP="001E6B6D">
      <w:pPr>
        <w:numPr>
          <w:ilvl w:val="0"/>
          <w:numId w:val="12"/>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Zastupitelstvo zřizuje výbory jako své iniciativní a kontrolní orgány. </w:t>
      </w:r>
    </w:p>
    <w:p w:rsidR="00EC3F96" w:rsidRPr="00B07DEC" w:rsidRDefault="00EC3F96" w:rsidP="001E6B6D">
      <w:pPr>
        <w:spacing w:line="312" w:lineRule="auto"/>
        <w:ind w:firstLine="0"/>
        <w:jc w:val="both"/>
        <w:rPr>
          <w:rFonts w:asciiTheme="minorHAnsi" w:hAnsiTheme="minorHAnsi" w:cstheme="minorHAnsi"/>
          <w:sz w:val="24"/>
        </w:rPr>
      </w:pPr>
    </w:p>
    <w:p w:rsidR="00EC3F96" w:rsidRPr="00B177CF" w:rsidRDefault="00B74605" w:rsidP="00B74605">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w:t>
      </w:r>
      <w:r w:rsidR="00F61E1F" w:rsidRPr="00B177CF">
        <w:rPr>
          <w:rFonts w:asciiTheme="minorHAnsi" w:hAnsiTheme="minorHAnsi" w:cstheme="minorHAnsi"/>
          <w:b/>
          <w:sz w:val="24"/>
        </w:rPr>
        <w:t>l.</w:t>
      </w:r>
      <w:r w:rsidR="00EC3F96" w:rsidRPr="00B177CF">
        <w:rPr>
          <w:rFonts w:asciiTheme="minorHAnsi" w:hAnsiTheme="minorHAnsi" w:cstheme="minorHAnsi"/>
          <w:b/>
          <w:sz w:val="24"/>
        </w:rPr>
        <w:t>2</w:t>
      </w:r>
    </w:p>
    <w:p w:rsidR="00EC3F96" w:rsidRPr="00B07DEC" w:rsidRDefault="00EC3F96" w:rsidP="00E4206A">
      <w:pPr>
        <w:keepNext/>
        <w:spacing w:line="312" w:lineRule="auto"/>
        <w:ind w:firstLine="0"/>
        <w:jc w:val="center"/>
        <w:outlineLvl w:val="2"/>
        <w:rPr>
          <w:rFonts w:asciiTheme="minorHAnsi" w:hAnsiTheme="minorHAnsi" w:cstheme="minorHAnsi"/>
          <w:b/>
          <w:sz w:val="24"/>
        </w:rPr>
      </w:pPr>
      <w:r w:rsidRPr="00B07DEC">
        <w:rPr>
          <w:rFonts w:asciiTheme="minorHAnsi" w:hAnsiTheme="minorHAnsi" w:cstheme="minorHAnsi"/>
          <w:b/>
          <w:sz w:val="24"/>
        </w:rPr>
        <w:t>Základní úkoly Zastupitelstva MO P4</w:t>
      </w:r>
    </w:p>
    <w:p w:rsidR="00B74605" w:rsidRPr="00B07DEC" w:rsidRDefault="00B74605" w:rsidP="00E4206A">
      <w:pPr>
        <w:keepNext/>
        <w:spacing w:line="312" w:lineRule="auto"/>
        <w:ind w:firstLine="0"/>
        <w:jc w:val="center"/>
        <w:outlineLvl w:val="2"/>
        <w:rPr>
          <w:rFonts w:asciiTheme="minorHAnsi" w:hAnsiTheme="minorHAnsi" w:cstheme="minorHAnsi"/>
          <w:b/>
          <w:sz w:val="24"/>
        </w:rPr>
      </w:pPr>
    </w:p>
    <w:p w:rsidR="00EC3F96" w:rsidRPr="00B07DEC" w:rsidRDefault="00706873" w:rsidP="001E6B6D">
      <w:pPr>
        <w:numPr>
          <w:ilvl w:val="0"/>
          <w:numId w:val="13"/>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Postavení </w:t>
      </w:r>
      <w:r w:rsidR="00EC3F96" w:rsidRPr="00B07DEC">
        <w:rPr>
          <w:rFonts w:asciiTheme="minorHAnsi" w:hAnsiTheme="minorHAnsi" w:cstheme="minorHAnsi"/>
          <w:sz w:val="24"/>
        </w:rPr>
        <w:t xml:space="preserve">ZMO P4 </w:t>
      </w:r>
      <w:r w:rsidRPr="00B07DEC">
        <w:rPr>
          <w:rFonts w:asciiTheme="minorHAnsi" w:hAnsiTheme="minorHAnsi" w:cstheme="minorHAnsi"/>
          <w:sz w:val="24"/>
        </w:rPr>
        <w:t>se řídí</w:t>
      </w:r>
      <w:r w:rsidR="00EC3F96" w:rsidRPr="00B07DEC">
        <w:rPr>
          <w:rFonts w:asciiTheme="minorHAnsi" w:hAnsiTheme="minorHAnsi" w:cstheme="minorHAnsi"/>
          <w:sz w:val="24"/>
        </w:rPr>
        <w:t xml:space="preserve"> č.128/2000 Sb., o obcích</w:t>
      </w:r>
      <w:r w:rsidR="00F64C89">
        <w:rPr>
          <w:rFonts w:asciiTheme="minorHAnsi" w:hAnsiTheme="minorHAnsi" w:cstheme="minorHAnsi"/>
          <w:sz w:val="24"/>
        </w:rPr>
        <w:t>,</w:t>
      </w:r>
      <w:r w:rsidR="00EC3F96" w:rsidRPr="00B07DEC">
        <w:rPr>
          <w:rFonts w:asciiTheme="minorHAnsi" w:hAnsiTheme="minorHAnsi" w:cstheme="minorHAnsi"/>
          <w:sz w:val="24"/>
        </w:rPr>
        <w:t xml:space="preserve"> </w:t>
      </w:r>
      <w:r w:rsidRPr="00B07DEC">
        <w:rPr>
          <w:rFonts w:asciiTheme="minorHAnsi" w:hAnsiTheme="minorHAnsi" w:cstheme="minorHAnsi"/>
          <w:sz w:val="24"/>
        </w:rPr>
        <w:t>v </w:t>
      </w:r>
      <w:r w:rsidR="00C06661">
        <w:rPr>
          <w:rFonts w:asciiTheme="minorHAnsi" w:hAnsiTheme="minorHAnsi" w:cstheme="minorHAnsi"/>
          <w:sz w:val="24"/>
        </w:rPr>
        <w:t>účinném</w:t>
      </w:r>
      <w:r w:rsidRPr="00B07DEC">
        <w:rPr>
          <w:rFonts w:asciiTheme="minorHAnsi" w:hAnsiTheme="minorHAnsi" w:cstheme="minorHAnsi"/>
          <w:sz w:val="24"/>
        </w:rPr>
        <w:t xml:space="preserve"> znění (dále jen „zákon o obcích“) a obecně závaznou vyhláškou zastupitelstva statutárního města Plzně č. 8/2001, Statut města (dále jen „Statut města Plzně“)</w:t>
      </w:r>
      <w:r w:rsidR="001E6B6D" w:rsidRPr="00B07DEC">
        <w:rPr>
          <w:rFonts w:asciiTheme="minorHAnsi" w:hAnsiTheme="minorHAnsi" w:cstheme="minorHAnsi"/>
          <w:sz w:val="24"/>
        </w:rPr>
        <w:t>, v </w:t>
      </w:r>
      <w:r w:rsidR="00C06661">
        <w:rPr>
          <w:rFonts w:asciiTheme="minorHAnsi" w:hAnsiTheme="minorHAnsi" w:cstheme="minorHAnsi"/>
          <w:sz w:val="24"/>
        </w:rPr>
        <w:t>účinném</w:t>
      </w:r>
      <w:r w:rsidR="001E6B6D" w:rsidRPr="00B07DEC">
        <w:rPr>
          <w:rFonts w:asciiTheme="minorHAnsi" w:hAnsiTheme="minorHAnsi" w:cstheme="minorHAnsi"/>
          <w:sz w:val="24"/>
        </w:rPr>
        <w:t xml:space="preserve"> znění</w:t>
      </w:r>
      <w:r w:rsidRPr="00B07DEC">
        <w:rPr>
          <w:rFonts w:asciiTheme="minorHAnsi" w:hAnsiTheme="minorHAnsi" w:cstheme="minorHAnsi"/>
          <w:sz w:val="24"/>
        </w:rPr>
        <w:t>.</w:t>
      </w:r>
      <w:r w:rsidR="00EC3F96" w:rsidRPr="00B07DEC">
        <w:rPr>
          <w:rFonts w:asciiTheme="minorHAnsi" w:hAnsiTheme="minorHAnsi" w:cstheme="minorHAnsi"/>
          <w:sz w:val="24"/>
        </w:rPr>
        <w:t xml:space="preserve"> </w:t>
      </w:r>
    </w:p>
    <w:p w:rsidR="00F61E1F" w:rsidRPr="00B07DEC" w:rsidRDefault="00EC3F96" w:rsidP="001E6B6D">
      <w:pPr>
        <w:numPr>
          <w:ilvl w:val="0"/>
          <w:numId w:val="13"/>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Město Plzeň přenáší na své obvody vymezené části své samostatné působnosti Statutem města Plzně. </w:t>
      </w:r>
      <w:r w:rsidR="00F61E1F" w:rsidRPr="00B07DEC">
        <w:rPr>
          <w:rFonts w:asciiTheme="minorHAnsi" w:hAnsiTheme="minorHAnsi" w:cstheme="minorHAnsi"/>
          <w:sz w:val="24"/>
        </w:rPr>
        <w:t>ZMO P4 může rozhodovat o všech záležitostech patřících do samostatné působnosti podle platných zákonů, zejména podle zákona o obcích, vyjma záležitostí vyhrazených zákonem o obcích Radě městského obvodu Plzeň 4 (dále jen RMO P4“). ZMO P4 rozhoduje i o záležitostech patřících do přenesené působnosti, stanoví-li tak zákon o obcích nebo zvláštní zákon.</w:t>
      </w:r>
    </w:p>
    <w:p w:rsidR="00EC3F96" w:rsidRPr="00B07DEC" w:rsidRDefault="00EC3F96" w:rsidP="001E6B6D">
      <w:pPr>
        <w:spacing w:line="312" w:lineRule="auto"/>
        <w:ind w:firstLine="0"/>
        <w:jc w:val="center"/>
        <w:rPr>
          <w:rFonts w:asciiTheme="minorHAnsi" w:hAnsiTheme="minorHAnsi" w:cstheme="minorHAnsi"/>
          <w:sz w:val="24"/>
        </w:rPr>
      </w:pPr>
    </w:p>
    <w:p w:rsidR="00EC3F96" w:rsidRPr="00B177CF" w:rsidRDefault="00B74605" w:rsidP="001E6B6D">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Čl</w:t>
      </w:r>
      <w:r w:rsidR="00F61E1F" w:rsidRPr="00B177CF">
        <w:rPr>
          <w:rFonts w:asciiTheme="minorHAnsi" w:hAnsiTheme="minorHAnsi" w:cstheme="minorHAnsi"/>
          <w:b/>
          <w:sz w:val="24"/>
        </w:rPr>
        <w:t>.</w:t>
      </w:r>
      <w:r w:rsidR="00EC3F96" w:rsidRPr="00B177CF">
        <w:rPr>
          <w:rFonts w:asciiTheme="minorHAnsi" w:hAnsiTheme="minorHAnsi" w:cstheme="minorHAnsi"/>
          <w:b/>
          <w:sz w:val="24"/>
        </w:rPr>
        <w:t>3</w:t>
      </w:r>
    </w:p>
    <w:p w:rsidR="00EC3F96" w:rsidRPr="00B07DEC" w:rsidRDefault="00EC3F96" w:rsidP="001E6B6D">
      <w:pPr>
        <w:keepNext/>
        <w:spacing w:line="312" w:lineRule="auto"/>
        <w:ind w:firstLine="0"/>
        <w:jc w:val="center"/>
        <w:outlineLvl w:val="3"/>
        <w:rPr>
          <w:rFonts w:asciiTheme="minorHAnsi" w:hAnsiTheme="minorHAnsi" w:cstheme="minorHAnsi"/>
          <w:b/>
          <w:sz w:val="24"/>
        </w:rPr>
      </w:pPr>
      <w:r w:rsidRPr="00B07DEC">
        <w:rPr>
          <w:rFonts w:asciiTheme="minorHAnsi" w:hAnsiTheme="minorHAnsi" w:cstheme="minorHAnsi"/>
          <w:b/>
          <w:sz w:val="24"/>
        </w:rPr>
        <w:t>Příprava zasedání ZMO P4</w:t>
      </w:r>
    </w:p>
    <w:p w:rsidR="00B74605" w:rsidRPr="00B07DEC" w:rsidRDefault="00B74605" w:rsidP="001E6B6D">
      <w:pPr>
        <w:keepNext/>
        <w:spacing w:line="312" w:lineRule="auto"/>
        <w:ind w:firstLine="0"/>
        <w:jc w:val="center"/>
        <w:outlineLvl w:val="3"/>
        <w:rPr>
          <w:rFonts w:asciiTheme="minorHAnsi" w:hAnsiTheme="minorHAnsi" w:cstheme="minorHAnsi"/>
          <w:b/>
          <w:sz w:val="24"/>
        </w:rPr>
      </w:pPr>
    </w:p>
    <w:p w:rsidR="001A7647" w:rsidRPr="00B07DEC" w:rsidRDefault="00EC3F96" w:rsidP="001A7647">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Zasedání ZMO P4 svolává starosta (v jeho nepřítomnosti místostarosta) ve stanovených termínech</w:t>
      </w:r>
      <w:r w:rsidR="00BA69B7" w:rsidRPr="00B07DEC">
        <w:rPr>
          <w:rFonts w:asciiTheme="minorHAnsi" w:hAnsiTheme="minorHAnsi" w:cstheme="minorHAnsi"/>
          <w:sz w:val="24"/>
        </w:rPr>
        <w:t>.</w:t>
      </w:r>
      <w:r w:rsidRPr="00B07DEC">
        <w:rPr>
          <w:rFonts w:asciiTheme="minorHAnsi" w:hAnsiTheme="minorHAnsi" w:cstheme="minorHAnsi"/>
          <w:sz w:val="24"/>
        </w:rPr>
        <w:t xml:space="preserve"> Požádá-li o svolání ZMO P4 alespoň 1/3 členů zastupitelstva</w:t>
      </w:r>
      <w:r w:rsidR="00E1634D" w:rsidRPr="00B07DEC">
        <w:rPr>
          <w:rFonts w:asciiTheme="minorHAnsi" w:hAnsiTheme="minorHAnsi" w:cstheme="minorHAnsi"/>
          <w:sz w:val="24"/>
        </w:rPr>
        <w:t xml:space="preserve"> nebo hejtman kraje</w:t>
      </w:r>
      <w:r w:rsidRPr="00B07DEC">
        <w:rPr>
          <w:rFonts w:asciiTheme="minorHAnsi" w:hAnsiTheme="minorHAnsi" w:cstheme="minorHAnsi"/>
          <w:sz w:val="24"/>
        </w:rPr>
        <w:t>, bude svoláno zastupitelstvo k mimořádnému zasedání. V tomto případě se zasedání uskuteční nejpozději do 21 dnů</w:t>
      </w:r>
      <w:r w:rsidRPr="00B07DEC">
        <w:rPr>
          <w:rFonts w:asciiTheme="minorHAnsi" w:hAnsiTheme="minorHAnsi" w:cstheme="minorHAnsi"/>
          <w:b/>
          <w:sz w:val="24"/>
        </w:rPr>
        <w:t xml:space="preserve"> </w:t>
      </w:r>
      <w:r w:rsidRPr="00B07DEC">
        <w:rPr>
          <w:rFonts w:asciiTheme="minorHAnsi" w:hAnsiTheme="minorHAnsi" w:cstheme="minorHAnsi"/>
          <w:sz w:val="24"/>
        </w:rPr>
        <w:t>ode dne, kdy byla žádost doručena ÚMO P4.</w:t>
      </w:r>
    </w:p>
    <w:p w:rsidR="001A7647" w:rsidRPr="00B07DEC" w:rsidRDefault="00EC3F96" w:rsidP="001A7647">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Neúčast na zasedání ZMO P4 omlouvají členové ZMO P4 předem u starosty MO P4 </w:t>
      </w:r>
      <w:r w:rsidR="00917F9F" w:rsidRPr="00B07DEC">
        <w:rPr>
          <w:rFonts w:asciiTheme="minorHAnsi" w:hAnsiTheme="minorHAnsi" w:cstheme="minorHAnsi"/>
          <w:sz w:val="24"/>
        </w:rPr>
        <w:t xml:space="preserve">nebo u pracovníka </w:t>
      </w:r>
      <w:r w:rsidR="00C06661">
        <w:rPr>
          <w:rFonts w:asciiTheme="minorHAnsi" w:hAnsiTheme="minorHAnsi" w:cstheme="minorHAnsi"/>
          <w:sz w:val="24"/>
        </w:rPr>
        <w:t>Oddělení organizačního (ORG)</w:t>
      </w:r>
      <w:r w:rsidR="006D348A">
        <w:rPr>
          <w:rFonts w:asciiTheme="minorHAnsi" w:hAnsiTheme="minorHAnsi" w:cstheme="minorHAnsi"/>
          <w:sz w:val="24"/>
        </w:rPr>
        <w:t xml:space="preserve"> ÚMO P4</w:t>
      </w:r>
      <w:r w:rsidR="00917F9F" w:rsidRPr="00B07DEC">
        <w:rPr>
          <w:rFonts w:asciiTheme="minorHAnsi" w:hAnsiTheme="minorHAnsi" w:cstheme="minorHAnsi"/>
          <w:sz w:val="24"/>
        </w:rPr>
        <w:t xml:space="preserve"> zajišťujícího přípravu zasedání ZMO P4</w:t>
      </w:r>
      <w:r w:rsidRPr="00B07DEC">
        <w:rPr>
          <w:rFonts w:asciiTheme="minorHAnsi" w:hAnsiTheme="minorHAnsi" w:cstheme="minorHAnsi"/>
          <w:sz w:val="24"/>
        </w:rPr>
        <w:t xml:space="preserve">. Předčasný odchod z jednání ZMO P4 omlouvají předsedajícímu a oznamují pracovníkovi </w:t>
      </w:r>
      <w:r w:rsidR="00C06661">
        <w:rPr>
          <w:rFonts w:asciiTheme="minorHAnsi" w:hAnsiTheme="minorHAnsi" w:cstheme="minorHAnsi"/>
          <w:sz w:val="24"/>
        </w:rPr>
        <w:t>oddělení ORG</w:t>
      </w:r>
      <w:r w:rsidR="00917F9F" w:rsidRPr="00B07DEC">
        <w:rPr>
          <w:rFonts w:asciiTheme="minorHAnsi" w:hAnsiTheme="minorHAnsi" w:cstheme="minorHAnsi"/>
          <w:sz w:val="24"/>
        </w:rPr>
        <w:t xml:space="preserve"> zajišťujícího přípravu zasedání ZMO P4</w:t>
      </w:r>
      <w:r w:rsidRPr="00B07DEC">
        <w:rPr>
          <w:rFonts w:asciiTheme="minorHAnsi" w:hAnsiTheme="minorHAnsi" w:cstheme="minorHAnsi"/>
          <w:sz w:val="24"/>
        </w:rPr>
        <w:t xml:space="preserve">. </w:t>
      </w:r>
    </w:p>
    <w:p w:rsidR="001A7647" w:rsidRPr="00B07DEC" w:rsidRDefault="001769C5" w:rsidP="001A7647">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ZMO P4 </w:t>
      </w:r>
      <w:r w:rsidR="00EC3F96" w:rsidRPr="00B07DEC">
        <w:rPr>
          <w:rFonts w:asciiTheme="minorHAnsi" w:hAnsiTheme="minorHAnsi" w:cstheme="minorHAnsi"/>
          <w:sz w:val="24"/>
        </w:rPr>
        <w:t xml:space="preserve">může </w:t>
      </w:r>
      <w:r w:rsidRPr="00B07DEC">
        <w:rPr>
          <w:rFonts w:asciiTheme="minorHAnsi" w:hAnsiTheme="minorHAnsi" w:cstheme="minorHAnsi"/>
          <w:sz w:val="24"/>
        </w:rPr>
        <w:t xml:space="preserve">rozhodnout o </w:t>
      </w:r>
      <w:r w:rsidR="00EC3F96" w:rsidRPr="00B07DEC">
        <w:rPr>
          <w:rFonts w:asciiTheme="minorHAnsi" w:hAnsiTheme="minorHAnsi" w:cstheme="minorHAnsi"/>
          <w:sz w:val="24"/>
        </w:rPr>
        <w:t>uspořádán</w:t>
      </w:r>
      <w:r w:rsidRPr="00B07DEC">
        <w:rPr>
          <w:rFonts w:asciiTheme="minorHAnsi" w:hAnsiTheme="minorHAnsi" w:cstheme="minorHAnsi"/>
          <w:sz w:val="24"/>
        </w:rPr>
        <w:t>í</w:t>
      </w:r>
      <w:r w:rsidR="00EC3F96" w:rsidRPr="00B07DEC">
        <w:rPr>
          <w:rFonts w:asciiTheme="minorHAnsi" w:hAnsiTheme="minorHAnsi" w:cstheme="minorHAnsi"/>
          <w:sz w:val="24"/>
        </w:rPr>
        <w:t xml:space="preserve"> výjezdní</w:t>
      </w:r>
      <w:r w:rsidRPr="00B07DEC">
        <w:rPr>
          <w:rFonts w:asciiTheme="minorHAnsi" w:hAnsiTheme="minorHAnsi" w:cstheme="minorHAnsi"/>
          <w:sz w:val="24"/>
        </w:rPr>
        <w:t>ho</w:t>
      </w:r>
      <w:r w:rsidR="00EC3F96" w:rsidRPr="00B07DEC">
        <w:rPr>
          <w:rFonts w:asciiTheme="minorHAnsi" w:hAnsiTheme="minorHAnsi" w:cstheme="minorHAnsi"/>
          <w:sz w:val="24"/>
        </w:rPr>
        <w:t xml:space="preserve"> </w:t>
      </w:r>
      <w:r w:rsidR="00050688">
        <w:rPr>
          <w:rFonts w:asciiTheme="minorHAnsi" w:hAnsiTheme="minorHAnsi" w:cstheme="minorHAnsi"/>
          <w:sz w:val="24"/>
        </w:rPr>
        <w:t>semináře</w:t>
      </w:r>
      <w:r w:rsidR="00EC3F96" w:rsidRPr="00B07DEC">
        <w:rPr>
          <w:rFonts w:asciiTheme="minorHAnsi" w:hAnsiTheme="minorHAnsi" w:cstheme="minorHAnsi"/>
          <w:sz w:val="24"/>
        </w:rPr>
        <w:t xml:space="preserve"> ZMO P4.</w:t>
      </w:r>
    </w:p>
    <w:p w:rsidR="001A7647" w:rsidRPr="00C35A79" w:rsidRDefault="00EC3F96" w:rsidP="001A7647">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Podkladem pro jednání ZMO P4 jsou </w:t>
      </w:r>
      <w:r w:rsidR="00082937">
        <w:rPr>
          <w:rFonts w:asciiTheme="minorHAnsi" w:hAnsiTheme="minorHAnsi" w:cstheme="minorHAnsi"/>
          <w:sz w:val="24"/>
        </w:rPr>
        <w:t>informativní</w:t>
      </w:r>
      <w:r w:rsidRPr="00B07DEC">
        <w:rPr>
          <w:rFonts w:asciiTheme="minorHAnsi" w:hAnsiTheme="minorHAnsi" w:cstheme="minorHAnsi"/>
          <w:sz w:val="24"/>
        </w:rPr>
        <w:t xml:space="preserve"> zprávy, rozbory a návrhy, které předkládají starosta, místostarosta, tajemník ÚMO P4, vedoucí odborů</w:t>
      </w:r>
      <w:r w:rsidR="00A86331">
        <w:rPr>
          <w:rFonts w:asciiTheme="minorHAnsi" w:hAnsiTheme="minorHAnsi" w:cstheme="minorHAnsi"/>
          <w:sz w:val="24"/>
        </w:rPr>
        <w:t xml:space="preserve"> a </w:t>
      </w:r>
      <w:r w:rsidR="0000739C">
        <w:rPr>
          <w:rFonts w:asciiTheme="minorHAnsi" w:hAnsiTheme="minorHAnsi" w:cstheme="minorHAnsi"/>
          <w:sz w:val="24"/>
        </w:rPr>
        <w:t xml:space="preserve">vedoucí </w:t>
      </w:r>
      <w:r w:rsidR="00A86331">
        <w:rPr>
          <w:rFonts w:asciiTheme="minorHAnsi" w:hAnsiTheme="minorHAnsi" w:cstheme="minorHAnsi"/>
          <w:sz w:val="24"/>
        </w:rPr>
        <w:t>oddělení</w:t>
      </w:r>
      <w:r w:rsidRPr="00B07DEC">
        <w:rPr>
          <w:rFonts w:asciiTheme="minorHAnsi" w:hAnsiTheme="minorHAnsi" w:cstheme="minorHAnsi"/>
          <w:sz w:val="24"/>
        </w:rPr>
        <w:t xml:space="preserve"> </w:t>
      </w:r>
      <w:r w:rsidR="002E61D6">
        <w:rPr>
          <w:rFonts w:asciiTheme="minorHAnsi" w:hAnsiTheme="minorHAnsi" w:cstheme="minorHAnsi"/>
          <w:sz w:val="24"/>
        </w:rPr>
        <w:t xml:space="preserve">ORG </w:t>
      </w:r>
      <w:r w:rsidRPr="00B07DEC">
        <w:rPr>
          <w:rFonts w:asciiTheme="minorHAnsi" w:hAnsiTheme="minorHAnsi" w:cstheme="minorHAnsi"/>
          <w:sz w:val="24"/>
        </w:rPr>
        <w:t>ÚMO P4</w:t>
      </w:r>
      <w:r w:rsidR="008C556E">
        <w:rPr>
          <w:rFonts w:asciiTheme="minorHAnsi" w:hAnsiTheme="minorHAnsi" w:cstheme="minorHAnsi"/>
          <w:sz w:val="24"/>
        </w:rPr>
        <w:t xml:space="preserve">, </w:t>
      </w:r>
      <w:r w:rsidR="00415246" w:rsidRPr="00B07DEC">
        <w:rPr>
          <w:rFonts w:asciiTheme="minorHAnsi" w:hAnsiTheme="minorHAnsi" w:cstheme="minorHAnsi"/>
          <w:sz w:val="24"/>
        </w:rPr>
        <w:t xml:space="preserve">Rada MO P4, </w:t>
      </w:r>
      <w:r w:rsidRPr="00B07DEC">
        <w:rPr>
          <w:rFonts w:asciiTheme="minorHAnsi" w:hAnsiTheme="minorHAnsi" w:cstheme="minorHAnsi"/>
          <w:sz w:val="24"/>
        </w:rPr>
        <w:t>výbor</w:t>
      </w:r>
      <w:r w:rsidR="0024125C" w:rsidRPr="00B07DEC">
        <w:rPr>
          <w:rFonts w:asciiTheme="minorHAnsi" w:hAnsiTheme="minorHAnsi" w:cstheme="minorHAnsi"/>
          <w:sz w:val="24"/>
        </w:rPr>
        <w:t>y</w:t>
      </w:r>
      <w:r w:rsidR="000A1576">
        <w:rPr>
          <w:rFonts w:asciiTheme="minorHAnsi" w:hAnsiTheme="minorHAnsi" w:cstheme="minorHAnsi"/>
          <w:sz w:val="24"/>
        </w:rPr>
        <w:t xml:space="preserve"> (prostřednictvím předsedy)</w:t>
      </w:r>
      <w:r w:rsidRPr="00B07DEC">
        <w:rPr>
          <w:rFonts w:asciiTheme="minorHAnsi" w:hAnsiTheme="minorHAnsi" w:cstheme="minorHAnsi"/>
          <w:sz w:val="24"/>
        </w:rPr>
        <w:t xml:space="preserve"> ZMO P4 nebo ostatní členové ZMO P4.</w:t>
      </w:r>
      <w:r w:rsidR="00082937">
        <w:rPr>
          <w:rFonts w:asciiTheme="minorHAnsi" w:hAnsiTheme="minorHAnsi" w:cstheme="minorHAnsi"/>
          <w:sz w:val="24"/>
        </w:rPr>
        <w:t xml:space="preserve">  O</w:t>
      </w:r>
      <w:r w:rsidR="00082937" w:rsidRPr="00082937">
        <w:rPr>
          <w:rFonts w:asciiTheme="minorHAnsi" w:hAnsiTheme="minorHAnsi" w:cstheme="minorHAnsi"/>
          <w:sz w:val="24"/>
        </w:rPr>
        <w:t>bčan</w:t>
      </w:r>
      <w:r w:rsidR="00082937">
        <w:rPr>
          <w:rFonts w:asciiTheme="minorHAnsi" w:hAnsiTheme="minorHAnsi" w:cstheme="minorHAnsi"/>
          <w:sz w:val="24"/>
        </w:rPr>
        <w:t>é</w:t>
      </w:r>
      <w:r w:rsidR="00082937" w:rsidRPr="00082937">
        <w:rPr>
          <w:rFonts w:asciiTheme="minorHAnsi" w:hAnsiTheme="minorHAnsi" w:cstheme="minorHAnsi"/>
          <w:sz w:val="24"/>
        </w:rPr>
        <w:t xml:space="preserve"> </w:t>
      </w:r>
      <w:r w:rsidR="00082937">
        <w:rPr>
          <w:rFonts w:asciiTheme="minorHAnsi" w:hAnsiTheme="minorHAnsi" w:cstheme="minorHAnsi"/>
          <w:sz w:val="24"/>
        </w:rPr>
        <w:t>MO P4</w:t>
      </w:r>
      <w:r w:rsidR="00082937" w:rsidRPr="00082937">
        <w:rPr>
          <w:rFonts w:asciiTheme="minorHAnsi" w:hAnsiTheme="minorHAnsi" w:cstheme="minorHAnsi"/>
          <w:sz w:val="24"/>
        </w:rPr>
        <w:t xml:space="preserve"> </w:t>
      </w:r>
      <w:r w:rsidR="00082937">
        <w:rPr>
          <w:rFonts w:asciiTheme="minorHAnsi" w:hAnsiTheme="minorHAnsi" w:cstheme="minorHAnsi"/>
          <w:sz w:val="24"/>
        </w:rPr>
        <w:t>jsou oprávněn</w:t>
      </w:r>
      <w:r w:rsidR="00ED3B3D">
        <w:rPr>
          <w:rFonts w:asciiTheme="minorHAnsi" w:hAnsiTheme="minorHAnsi" w:cstheme="minorHAnsi"/>
          <w:sz w:val="24"/>
        </w:rPr>
        <w:t>i</w:t>
      </w:r>
      <w:r w:rsidR="00082937">
        <w:rPr>
          <w:rFonts w:asciiTheme="minorHAnsi" w:hAnsiTheme="minorHAnsi" w:cstheme="minorHAnsi"/>
          <w:sz w:val="24"/>
        </w:rPr>
        <w:t xml:space="preserve"> předložit k </w:t>
      </w:r>
      <w:r w:rsidR="00082937" w:rsidRPr="00082937">
        <w:rPr>
          <w:rFonts w:asciiTheme="minorHAnsi" w:hAnsiTheme="minorHAnsi" w:cstheme="minorHAnsi"/>
          <w:sz w:val="24"/>
        </w:rPr>
        <w:t>projednávání informativní zpráv</w:t>
      </w:r>
      <w:r w:rsidR="00082937">
        <w:rPr>
          <w:rFonts w:asciiTheme="minorHAnsi" w:hAnsiTheme="minorHAnsi" w:cstheme="minorHAnsi"/>
          <w:sz w:val="24"/>
        </w:rPr>
        <w:t>u ve formátu dle přílohy č. 1</w:t>
      </w:r>
      <w:r w:rsidR="00082937" w:rsidRPr="00082937">
        <w:rPr>
          <w:rFonts w:asciiTheme="minorHAnsi" w:hAnsiTheme="minorHAnsi" w:cstheme="minorHAnsi"/>
          <w:sz w:val="24"/>
        </w:rPr>
        <w:t>.</w:t>
      </w:r>
      <w:r w:rsidR="00082937">
        <w:rPr>
          <w:rFonts w:asciiTheme="minorHAnsi" w:hAnsiTheme="minorHAnsi" w:cstheme="minorHAnsi"/>
          <w:sz w:val="24"/>
        </w:rPr>
        <w:t xml:space="preserve"> Informativní zprávu občanů, </w:t>
      </w:r>
      <w:r w:rsidR="00ED3B3D">
        <w:rPr>
          <w:rFonts w:asciiTheme="minorHAnsi" w:hAnsiTheme="minorHAnsi" w:cstheme="minorHAnsi"/>
          <w:sz w:val="24"/>
        </w:rPr>
        <w:t>kterou</w:t>
      </w:r>
      <w:r w:rsidR="00082937">
        <w:rPr>
          <w:rFonts w:asciiTheme="minorHAnsi" w:hAnsiTheme="minorHAnsi" w:cstheme="minorHAnsi"/>
          <w:sz w:val="24"/>
        </w:rPr>
        <w:t xml:space="preserve"> mohou zaslat na adresu elektronické podatelny UMO P4 </w:t>
      </w:r>
      <w:r w:rsidR="00082937" w:rsidRPr="00082937">
        <w:rPr>
          <w:rFonts w:asciiTheme="minorHAnsi" w:hAnsiTheme="minorHAnsi" w:cstheme="minorHAnsi"/>
          <w:sz w:val="24"/>
        </w:rPr>
        <w:t>postaumo4@plzen.eu</w:t>
      </w:r>
      <w:r w:rsidR="00082937">
        <w:rPr>
          <w:rFonts w:asciiTheme="minorHAnsi" w:hAnsiTheme="minorHAnsi" w:cstheme="minorHAnsi"/>
          <w:sz w:val="24"/>
        </w:rPr>
        <w:t>.</w:t>
      </w:r>
    </w:p>
    <w:p w:rsidR="001A7647" w:rsidRPr="00C35A79" w:rsidRDefault="00EC3F96" w:rsidP="001A7647">
      <w:pPr>
        <w:numPr>
          <w:ilvl w:val="0"/>
          <w:numId w:val="31"/>
        </w:numPr>
        <w:spacing w:line="312" w:lineRule="auto"/>
        <w:ind w:left="0" w:firstLine="0"/>
        <w:jc w:val="both"/>
        <w:rPr>
          <w:rFonts w:asciiTheme="minorHAnsi" w:hAnsiTheme="minorHAnsi" w:cstheme="minorHAnsi"/>
          <w:sz w:val="24"/>
        </w:rPr>
      </w:pPr>
      <w:r w:rsidRPr="00C35A79">
        <w:rPr>
          <w:rFonts w:asciiTheme="minorHAnsi" w:hAnsiTheme="minorHAnsi" w:cstheme="minorHAnsi"/>
          <w:sz w:val="24"/>
        </w:rPr>
        <w:t>Přípravu programu jednání zastupitelstva koordinuje starosta s</w:t>
      </w:r>
      <w:r w:rsidR="00135DDA">
        <w:rPr>
          <w:rFonts w:asciiTheme="minorHAnsi" w:hAnsiTheme="minorHAnsi" w:cstheme="minorHAnsi"/>
          <w:sz w:val="24"/>
        </w:rPr>
        <w:t> </w:t>
      </w:r>
      <w:r w:rsidRPr="00C35A79">
        <w:rPr>
          <w:rFonts w:asciiTheme="minorHAnsi" w:hAnsiTheme="minorHAnsi" w:cstheme="minorHAnsi"/>
          <w:sz w:val="24"/>
        </w:rPr>
        <w:t>tajemníkem</w:t>
      </w:r>
      <w:r w:rsidR="00135DDA">
        <w:rPr>
          <w:rFonts w:asciiTheme="minorHAnsi" w:hAnsiTheme="minorHAnsi" w:cstheme="minorHAnsi"/>
          <w:sz w:val="24"/>
        </w:rPr>
        <w:t>,</w:t>
      </w:r>
      <w:r w:rsidRPr="00C35A79">
        <w:rPr>
          <w:rFonts w:asciiTheme="minorHAnsi" w:hAnsiTheme="minorHAnsi" w:cstheme="minorHAnsi"/>
          <w:sz w:val="24"/>
        </w:rPr>
        <w:t xml:space="preserve"> vedoucími odborů</w:t>
      </w:r>
      <w:r w:rsidR="00135DDA">
        <w:rPr>
          <w:rFonts w:asciiTheme="minorHAnsi" w:hAnsiTheme="minorHAnsi" w:cstheme="minorHAnsi"/>
          <w:sz w:val="24"/>
        </w:rPr>
        <w:t xml:space="preserve"> a vedoucí ORG</w:t>
      </w:r>
      <w:r w:rsidR="000E7019">
        <w:rPr>
          <w:rFonts w:asciiTheme="minorHAnsi" w:hAnsiTheme="minorHAnsi" w:cstheme="minorHAnsi"/>
          <w:sz w:val="24"/>
        </w:rPr>
        <w:t xml:space="preserve"> </w:t>
      </w:r>
      <w:r w:rsidRPr="00C35A79">
        <w:rPr>
          <w:rFonts w:asciiTheme="minorHAnsi" w:hAnsiTheme="minorHAnsi" w:cstheme="minorHAnsi"/>
          <w:sz w:val="24"/>
        </w:rPr>
        <w:t xml:space="preserve">ÚMO P4. Pozvánku s navrženým programem řádného jednání zveřejňuje </w:t>
      </w:r>
      <w:r w:rsidR="003F5ED1">
        <w:rPr>
          <w:rFonts w:asciiTheme="minorHAnsi" w:hAnsiTheme="minorHAnsi" w:cstheme="minorHAnsi"/>
          <w:sz w:val="24"/>
        </w:rPr>
        <w:t>oddělení ORG</w:t>
      </w:r>
      <w:r w:rsidRPr="00C35A79">
        <w:rPr>
          <w:rFonts w:asciiTheme="minorHAnsi" w:hAnsiTheme="minorHAnsi" w:cstheme="minorHAnsi"/>
          <w:sz w:val="24"/>
        </w:rPr>
        <w:t xml:space="preserve"> na úřední desce a </w:t>
      </w:r>
      <w:r w:rsidR="00CC5EF0" w:rsidRPr="00C35A79">
        <w:rPr>
          <w:rFonts w:asciiTheme="minorHAnsi" w:hAnsiTheme="minorHAnsi" w:cstheme="minorHAnsi"/>
          <w:sz w:val="24"/>
        </w:rPr>
        <w:t>elektronické úřední desce</w:t>
      </w:r>
      <w:r w:rsidRPr="00C35A79">
        <w:rPr>
          <w:rFonts w:asciiTheme="minorHAnsi" w:hAnsiTheme="minorHAnsi" w:cstheme="minorHAnsi"/>
          <w:sz w:val="24"/>
        </w:rPr>
        <w:t xml:space="preserve"> ÚMO P4 nejméně </w:t>
      </w:r>
      <w:r w:rsidR="005F5BA3" w:rsidRPr="00C35A79">
        <w:rPr>
          <w:rFonts w:asciiTheme="minorHAnsi" w:hAnsiTheme="minorHAnsi" w:cstheme="minorHAnsi"/>
          <w:b/>
          <w:sz w:val="24"/>
        </w:rPr>
        <w:t>7</w:t>
      </w:r>
      <w:r w:rsidRPr="00C35A79">
        <w:rPr>
          <w:rFonts w:asciiTheme="minorHAnsi" w:hAnsiTheme="minorHAnsi" w:cstheme="minorHAnsi"/>
          <w:b/>
          <w:sz w:val="24"/>
        </w:rPr>
        <w:t xml:space="preserve"> dnů</w:t>
      </w:r>
      <w:r w:rsidRPr="00C35A79">
        <w:rPr>
          <w:rFonts w:asciiTheme="minorHAnsi" w:hAnsiTheme="minorHAnsi" w:cstheme="minorHAnsi"/>
          <w:sz w:val="24"/>
        </w:rPr>
        <w:t xml:space="preserve"> před zasedáním, program mimořádného jednání se stejným způsobem zveřejňuje nejméně </w:t>
      </w:r>
      <w:r w:rsidRPr="00C35A79">
        <w:rPr>
          <w:rFonts w:asciiTheme="minorHAnsi" w:hAnsiTheme="minorHAnsi" w:cstheme="minorHAnsi"/>
          <w:b/>
          <w:sz w:val="24"/>
        </w:rPr>
        <w:t>7 dnů</w:t>
      </w:r>
      <w:r w:rsidRPr="00C35A79">
        <w:rPr>
          <w:rFonts w:asciiTheme="minorHAnsi" w:hAnsiTheme="minorHAnsi" w:cstheme="minorHAnsi"/>
          <w:sz w:val="24"/>
        </w:rPr>
        <w:t xml:space="preserve"> před zasedáním</w:t>
      </w:r>
      <w:r w:rsidRPr="00C35A79">
        <w:rPr>
          <w:rFonts w:asciiTheme="minorHAnsi" w:hAnsiTheme="minorHAnsi" w:cstheme="minorHAnsi"/>
          <w:sz w:val="24"/>
          <w:szCs w:val="24"/>
        </w:rPr>
        <w:t xml:space="preserve">. </w:t>
      </w:r>
    </w:p>
    <w:p w:rsidR="00064832" w:rsidRPr="00C35A79" w:rsidRDefault="00EC3F96" w:rsidP="00B07DEC">
      <w:pPr>
        <w:numPr>
          <w:ilvl w:val="0"/>
          <w:numId w:val="31"/>
        </w:numPr>
        <w:spacing w:line="312" w:lineRule="auto"/>
        <w:ind w:left="0" w:firstLine="0"/>
        <w:jc w:val="both"/>
        <w:rPr>
          <w:rFonts w:asciiTheme="minorHAnsi" w:hAnsiTheme="minorHAnsi" w:cstheme="minorHAnsi"/>
          <w:sz w:val="24"/>
        </w:rPr>
      </w:pPr>
      <w:r w:rsidRPr="00C35A79">
        <w:rPr>
          <w:rFonts w:asciiTheme="minorHAnsi" w:hAnsiTheme="minorHAnsi" w:cstheme="minorHAnsi"/>
          <w:sz w:val="24"/>
        </w:rPr>
        <w:t>Pro jednání zastupitelstva jsou obvykle předkládány tyto dokumenty:</w:t>
      </w:r>
    </w:p>
    <w:p w:rsidR="00EC3F96" w:rsidRPr="00C35A79" w:rsidRDefault="00EC3F96" w:rsidP="00B07DEC">
      <w:pPr>
        <w:numPr>
          <w:ilvl w:val="0"/>
          <w:numId w:val="15"/>
        </w:numPr>
        <w:spacing w:line="312" w:lineRule="auto"/>
        <w:ind w:left="426" w:firstLine="0"/>
        <w:jc w:val="both"/>
        <w:rPr>
          <w:rFonts w:asciiTheme="minorHAnsi" w:hAnsiTheme="minorHAnsi" w:cstheme="minorHAnsi"/>
          <w:sz w:val="24"/>
        </w:rPr>
      </w:pPr>
      <w:r w:rsidRPr="00C35A79">
        <w:rPr>
          <w:rFonts w:asciiTheme="minorHAnsi" w:hAnsiTheme="minorHAnsi" w:cstheme="minorHAnsi"/>
          <w:b/>
          <w:sz w:val="24"/>
          <w:u w:val="single"/>
        </w:rPr>
        <w:t>Návrh usnesení ZMO P4</w:t>
      </w:r>
      <w:r w:rsidRPr="00C35A79">
        <w:rPr>
          <w:rFonts w:asciiTheme="minorHAnsi" w:hAnsiTheme="minorHAnsi" w:cstheme="minorHAnsi"/>
          <w:sz w:val="24"/>
        </w:rPr>
        <w:t xml:space="preserve">, který obsahuje: </w:t>
      </w:r>
      <w:r w:rsidRPr="00C35A79">
        <w:rPr>
          <w:rFonts w:asciiTheme="minorHAnsi" w:hAnsiTheme="minorHAnsi" w:cstheme="minorHAnsi"/>
          <w:sz w:val="24"/>
        </w:rPr>
        <w:tab/>
      </w:r>
    </w:p>
    <w:p w:rsidR="00EC3F96" w:rsidRPr="00B07DEC" w:rsidRDefault="00EC3F96" w:rsidP="00B07DEC">
      <w:pPr>
        <w:numPr>
          <w:ilvl w:val="0"/>
          <w:numId w:val="16"/>
        </w:numPr>
        <w:spacing w:line="312" w:lineRule="auto"/>
        <w:ind w:left="708" w:firstLine="0"/>
        <w:jc w:val="both"/>
        <w:rPr>
          <w:rFonts w:asciiTheme="minorHAnsi" w:hAnsiTheme="minorHAnsi" w:cstheme="minorHAnsi"/>
          <w:sz w:val="24"/>
        </w:rPr>
      </w:pPr>
      <w:r w:rsidRPr="00C35A79">
        <w:rPr>
          <w:rFonts w:asciiTheme="minorHAnsi" w:hAnsiTheme="minorHAnsi" w:cstheme="minorHAnsi"/>
          <w:sz w:val="24"/>
        </w:rPr>
        <w:t>co je předmětem návrhu usnesení</w:t>
      </w:r>
      <w:r w:rsidR="00064832">
        <w:rPr>
          <w:rFonts w:asciiTheme="minorHAnsi" w:hAnsiTheme="minorHAnsi" w:cstheme="minorHAnsi"/>
          <w:sz w:val="24"/>
        </w:rPr>
        <w:t>;</w:t>
      </w:r>
    </w:p>
    <w:p w:rsidR="00EC3F96" w:rsidRPr="00B07DEC" w:rsidRDefault="00EC3F96" w:rsidP="00B07DEC">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co a jak má zastupitelstvo rozhodnout (i alternativně)</w:t>
      </w:r>
      <w:r w:rsidR="00064832">
        <w:rPr>
          <w:rFonts w:asciiTheme="minorHAnsi" w:hAnsiTheme="minorHAnsi" w:cstheme="minorHAnsi"/>
          <w:sz w:val="24"/>
        </w:rPr>
        <w:t>;</w:t>
      </w:r>
    </w:p>
    <w:p w:rsidR="00EC3F96" w:rsidRPr="00B07DEC" w:rsidRDefault="00EC3F96" w:rsidP="00B07DEC">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co a komu zastupitelstvo ukládá</w:t>
      </w:r>
      <w:r w:rsidR="00064832">
        <w:rPr>
          <w:rFonts w:asciiTheme="minorHAnsi" w:hAnsiTheme="minorHAnsi" w:cstheme="minorHAnsi"/>
          <w:sz w:val="24"/>
        </w:rPr>
        <w:t>;</w:t>
      </w:r>
    </w:p>
    <w:p w:rsidR="00EC3F96" w:rsidRPr="000A1576" w:rsidRDefault="00EC3F96" w:rsidP="00B07DEC">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důvodovou zprávu, v níž je uveden</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0A1576">
        <w:rPr>
          <w:rFonts w:asciiTheme="minorHAnsi" w:hAnsiTheme="minorHAnsi" w:cstheme="minorHAnsi"/>
          <w:sz w:val="24"/>
        </w:rPr>
        <w:t>název problému a jeho charakteristika</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B07DEC">
        <w:rPr>
          <w:rFonts w:asciiTheme="minorHAnsi" w:hAnsiTheme="minorHAnsi" w:cstheme="minorHAnsi"/>
          <w:sz w:val="24"/>
        </w:rPr>
        <w:t>popis současného stavu a jeho analýza</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B07DEC">
        <w:rPr>
          <w:rFonts w:asciiTheme="minorHAnsi" w:hAnsiTheme="minorHAnsi" w:cstheme="minorHAnsi"/>
          <w:sz w:val="24"/>
        </w:rPr>
        <w:t>předpokládaný cílový stav</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B07DEC">
        <w:rPr>
          <w:rFonts w:asciiTheme="minorHAnsi" w:hAnsiTheme="minorHAnsi" w:cstheme="minorHAnsi"/>
          <w:sz w:val="24"/>
        </w:rPr>
        <w:t>varianty řešení</w:t>
      </w:r>
      <w:r w:rsidR="00A10C01" w:rsidRPr="00B07DEC">
        <w:rPr>
          <w:rFonts w:asciiTheme="minorHAnsi" w:hAnsiTheme="minorHAnsi" w:cstheme="minorHAnsi"/>
          <w:sz w:val="24"/>
        </w:rPr>
        <w:t>, jedná-li se o návrh usnesení, ve kterém se předkládá více způsobů řešení</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B07DEC">
        <w:rPr>
          <w:rFonts w:asciiTheme="minorHAnsi" w:hAnsiTheme="minorHAnsi" w:cstheme="minorHAnsi"/>
          <w:sz w:val="24"/>
        </w:rPr>
        <w:t>doporučená varianta řešení</w:t>
      </w:r>
      <w:r w:rsidR="00A10C01" w:rsidRPr="00B07DEC">
        <w:rPr>
          <w:rFonts w:asciiTheme="minorHAnsi" w:hAnsiTheme="minorHAnsi" w:cstheme="minorHAnsi"/>
          <w:sz w:val="24"/>
        </w:rPr>
        <w:t>, je-li předkládáno více variant řešení</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B07DEC">
        <w:rPr>
          <w:rFonts w:asciiTheme="minorHAnsi" w:hAnsiTheme="minorHAnsi" w:cstheme="minorHAnsi"/>
          <w:sz w:val="24"/>
        </w:rPr>
        <w:t>finanční nároky na řešení a finanční krytí</w:t>
      </w:r>
      <w:r w:rsidR="00064832">
        <w:rPr>
          <w:rFonts w:asciiTheme="minorHAnsi" w:hAnsiTheme="minorHAnsi" w:cstheme="minorHAnsi"/>
          <w:sz w:val="24"/>
        </w:rPr>
        <w:t>;</w:t>
      </w:r>
    </w:p>
    <w:p w:rsidR="00EC3F96" w:rsidRPr="00B07DEC" w:rsidRDefault="00EC3F96" w:rsidP="000A1576">
      <w:pPr>
        <w:numPr>
          <w:ilvl w:val="0"/>
          <w:numId w:val="34"/>
        </w:numPr>
        <w:spacing w:line="312" w:lineRule="auto"/>
        <w:ind w:left="1416" w:firstLine="0"/>
        <w:jc w:val="both"/>
        <w:rPr>
          <w:rFonts w:asciiTheme="minorHAnsi" w:hAnsiTheme="minorHAnsi" w:cstheme="minorHAnsi"/>
          <w:sz w:val="24"/>
        </w:rPr>
      </w:pPr>
      <w:r w:rsidRPr="00B07DEC">
        <w:rPr>
          <w:rFonts w:asciiTheme="minorHAnsi" w:hAnsiTheme="minorHAnsi" w:cstheme="minorHAnsi"/>
          <w:sz w:val="24"/>
        </w:rPr>
        <w:t>návrh termínů a určení zodpovědných pracovníků</w:t>
      </w:r>
      <w:r w:rsidR="00064832">
        <w:rPr>
          <w:rFonts w:asciiTheme="minorHAnsi" w:hAnsiTheme="minorHAnsi" w:cstheme="minorHAnsi"/>
          <w:sz w:val="24"/>
        </w:rPr>
        <w:t>.</w:t>
      </w:r>
    </w:p>
    <w:p w:rsidR="00EC3F96" w:rsidRPr="00B07DEC" w:rsidRDefault="00EC3F96" w:rsidP="00B07DEC">
      <w:pPr>
        <w:numPr>
          <w:ilvl w:val="0"/>
          <w:numId w:val="16"/>
        </w:numPr>
        <w:spacing w:line="312" w:lineRule="auto"/>
        <w:ind w:left="708" w:firstLine="0"/>
        <w:jc w:val="both"/>
        <w:rPr>
          <w:rFonts w:asciiTheme="minorHAnsi" w:hAnsiTheme="minorHAnsi" w:cstheme="minorHAnsi"/>
          <w:sz w:val="24"/>
          <w:szCs w:val="24"/>
        </w:rPr>
      </w:pPr>
      <w:r w:rsidRPr="00B07DEC">
        <w:rPr>
          <w:rFonts w:asciiTheme="minorHAnsi" w:hAnsiTheme="minorHAnsi" w:cstheme="minorHAnsi"/>
          <w:sz w:val="24"/>
        </w:rPr>
        <w:t xml:space="preserve">kdo je autorem návrhu, kdo návrh usnesení předkládá a s kým byl návrh projednán </w:t>
      </w:r>
      <w:r w:rsidRPr="00B07DEC">
        <w:rPr>
          <w:rFonts w:asciiTheme="minorHAnsi" w:hAnsiTheme="minorHAnsi" w:cstheme="minorHAnsi"/>
          <w:sz w:val="24"/>
          <w:szCs w:val="24"/>
        </w:rPr>
        <w:t xml:space="preserve">vč. jejich podpisů </w:t>
      </w:r>
    </w:p>
    <w:p w:rsidR="00EC3F96" w:rsidRPr="00B07DEC" w:rsidRDefault="00EC3F96" w:rsidP="00BD2835">
      <w:pPr>
        <w:spacing w:line="312" w:lineRule="auto"/>
        <w:ind w:firstLine="0"/>
        <w:jc w:val="both"/>
        <w:rPr>
          <w:rFonts w:asciiTheme="minorHAnsi" w:hAnsiTheme="minorHAnsi" w:cstheme="minorHAnsi"/>
          <w:sz w:val="24"/>
          <w:szCs w:val="24"/>
        </w:rPr>
      </w:pPr>
    </w:p>
    <w:p w:rsidR="001A7647" w:rsidRPr="00B07DEC" w:rsidRDefault="00EC3F96" w:rsidP="00B07DEC">
      <w:pPr>
        <w:numPr>
          <w:ilvl w:val="0"/>
          <w:numId w:val="15"/>
        </w:numPr>
        <w:spacing w:line="312" w:lineRule="auto"/>
        <w:ind w:left="426" w:firstLine="0"/>
        <w:jc w:val="both"/>
        <w:rPr>
          <w:rFonts w:asciiTheme="minorHAnsi" w:hAnsiTheme="minorHAnsi" w:cstheme="minorHAnsi"/>
          <w:b/>
          <w:sz w:val="24"/>
          <w:u w:val="single"/>
        </w:rPr>
      </w:pPr>
      <w:r w:rsidRPr="00B07DEC">
        <w:rPr>
          <w:rFonts w:asciiTheme="minorHAnsi" w:hAnsiTheme="minorHAnsi" w:cstheme="minorHAnsi"/>
          <w:b/>
          <w:sz w:val="24"/>
          <w:u w:val="single"/>
        </w:rPr>
        <w:t>Informativní zprávy</w:t>
      </w:r>
      <w:r w:rsidRPr="00B07DEC">
        <w:rPr>
          <w:rFonts w:asciiTheme="minorHAnsi" w:hAnsiTheme="minorHAnsi" w:cstheme="minorHAnsi"/>
          <w:b/>
          <w:sz w:val="24"/>
        </w:rPr>
        <w:t xml:space="preserve"> </w:t>
      </w:r>
      <w:r w:rsidRPr="00B07DEC">
        <w:rPr>
          <w:rFonts w:asciiTheme="minorHAnsi" w:hAnsiTheme="minorHAnsi" w:cstheme="minorHAnsi"/>
          <w:sz w:val="24"/>
        </w:rPr>
        <w:t>bez návrhu usnesení, které obsahují různé (vyžádané i nevyžádané) informace o činnosti ÚMO P4 a dalších subjektů.</w:t>
      </w:r>
    </w:p>
    <w:p w:rsidR="00EC3F96" w:rsidRPr="00B07DEC" w:rsidRDefault="00EC3F96" w:rsidP="00B07DEC">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Je-li usnesení ZMO P4 překonáno novým usnesením, je třeba předložit v rámci nového usnesení návrh na zrušení původního usnesení zastupitelstva.</w:t>
      </w:r>
    </w:p>
    <w:p w:rsidR="00EC3F96" w:rsidRPr="00B07DEC" w:rsidRDefault="00EC3F96" w:rsidP="00B07DEC">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Do každého řádného zasedání ZMO P4 připravuje tajemník úřadu nebo jím pověřená osoba návrh usnesení – ”Kontrola plnění usnesení ZMO P4”. Návrh zařazuje nebo ponechává ve sledování dosud nesplněná a dlouhodobě sledovaná usnesení ZMO P4 vč. termínů příští kontroly.</w:t>
      </w:r>
    </w:p>
    <w:p w:rsidR="00EC3F96" w:rsidRPr="00B07DEC" w:rsidRDefault="00EC3F96" w:rsidP="00B07DEC">
      <w:pPr>
        <w:numPr>
          <w:ilvl w:val="0"/>
          <w:numId w:val="31"/>
        </w:numPr>
        <w:spacing w:line="312" w:lineRule="auto"/>
        <w:ind w:left="0" w:firstLine="0"/>
        <w:jc w:val="both"/>
        <w:rPr>
          <w:rFonts w:asciiTheme="minorHAnsi" w:hAnsiTheme="minorHAnsi" w:cstheme="minorHAnsi"/>
          <w:sz w:val="24"/>
        </w:rPr>
      </w:pPr>
      <w:r w:rsidRPr="00B07DEC">
        <w:rPr>
          <w:rFonts w:asciiTheme="minorHAnsi" w:hAnsiTheme="minorHAnsi" w:cstheme="minorHAnsi"/>
          <w:sz w:val="24"/>
        </w:rPr>
        <w:t xml:space="preserve">Předkladatel návrhu usnesení plně zodpovídá za přípravu </w:t>
      </w:r>
      <w:r w:rsidR="000437AD" w:rsidRPr="00B07DEC">
        <w:rPr>
          <w:rFonts w:asciiTheme="minorHAnsi" w:hAnsiTheme="minorHAnsi" w:cstheme="minorHAnsi"/>
          <w:sz w:val="24"/>
        </w:rPr>
        <w:t>kompletních materiálů</w:t>
      </w:r>
      <w:r w:rsidRPr="00B07DEC">
        <w:rPr>
          <w:rFonts w:asciiTheme="minorHAnsi" w:hAnsiTheme="minorHAnsi" w:cstheme="minorHAnsi"/>
          <w:sz w:val="24"/>
        </w:rPr>
        <w:t xml:space="preserve"> vč. včasného předložení k administrativnímu zpracování </w:t>
      </w:r>
      <w:r w:rsidR="0073075F">
        <w:rPr>
          <w:rFonts w:asciiTheme="minorHAnsi" w:hAnsiTheme="minorHAnsi" w:cstheme="minorHAnsi"/>
          <w:sz w:val="24"/>
        </w:rPr>
        <w:t>oddělení ORG</w:t>
      </w:r>
      <w:r w:rsidRPr="00B07DEC">
        <w:rPr>
          <w:rFonts w:asciiTheme="minorHAnsi" w:hAnsiTheme="minorHAnsi" w:cstheme="minorHAnsi"/>
          <w:sz w:val="24"/>
        </w:rPr>
        <w:t xml:space="preserve"> nejpozději </w:t>
      </w:r>
      <w:r w:rsidR="000A1576" w:rsidRPr="00B07DEC">
        <w:rPr>
          <w:rFonts w:asciiTheme="minorHAnsi" w:hAnsiTheme="minorHAnsi" w:cstheme="minorHAnsi"/>
          <w:sz w:val="24"/>
        </w:rPr>
        <w:t>7</w:t>
      </w:r>
      <w:r w:rsidRPr="00B07DEC">
        <w:rPr>
          <w:rFonts w:asciiTheme="minorHAnsi" w:hAnsiTheme="minorHAnsi" w:cstheme="minorHAnsi"/>
          <w:sz w:val="24"/>
        </w:rPr>
        <w:t xml:space="preserve"> dnů před zasedáním ZMO P4. Nemůže-li být termín dodržen a jedná-li se o neodkladnou záležitost, označí předkladatel materiály slovy „na stůl“ a předá je pracovn</w:t>
      </w:r>
      <w:r w:rsidR="0000739C">
        <w:rPr>
          <w:rFonts w:asciiTheme="minorHAnsi" w:hAnsiTheme="minorHAnsi" w:cstheme="minorHAnsi"/>
          <w:sz w:val="24"/>
        </w:rPr>
        <w:t>ici</w:t>
      </w:r>
      <w:r w:rsidRPr="00B07DEC">
        <w:rPr>
          <w:rFonts w:asciiTheme="minorHAnsi" w:hAnsiTheme="minorHAnsi" w:cstheme="minorHAnsi"/>
          <w:sz w:val="24"/>
        </w:rPr>
        <w:t xml:space="preserve"> </w:t>
      </w:r>
      <w:r w:rsidR="00DB7EF6">
        <w:rPr>
          <w:rFonts w:asciiTheme="minorHAnsi" w:hAnsiTheme="minorHAnsi" w:cstheme="minorHAnsi"/>
          <w:sz w:val="24"/>
        </w:rPr>
        <w:t>oddělení ORG</w:t>
      </w:r>
      <w:r w:rsidRPr="00B07DEC">
        <w:rPr>
          <w:rFonts w:asciiTheme="minorHAnsi" w:hAnsiTheme="minorHAnsi" w:cstheme="minorHAnsi"/>
          <w:sz w:val="24"/>
        </w:rPr>
        <w:t>, nejpozději však 1 den před dnem zasedání ZMO P4. O materiálech, které nebyly předloženy v řádném termínu a jsou označeny slovy „na stůl“ nelze hlasovat na jednání ZMO P4, pokud tyto materiály ZMO P4 svým rozhodnutím označí jako „zásadní“.</w:t>
      </w:r>
    </w:p>
    <w:p w:rsidR="00EC3F96" w:rsidRPr="00221D1D" w:rsidRDefault="00221D1D" w:rsidP="00B07DEC">
      <w:pPr>
        <w:numPr>
          <w:ilvl w:val="0"/>
          <w:numId w:val="31"/>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221D1D">
        <w:rPr>
          <w:rFonts w:asciiTheme="minorHAnsi" w:hAnsiTheme="minorHAnsi" w:cstheme="minorHAnsi"/>
          <w:sz w:val="24"/>
        </w:rPr>
        <w:t xml:space="preserve">Pokud návrh usnesení předpokládá spolupráci dalšího subjektu, projedná to předkladatel s příslušným vedoucím pracovníkem. </w:t>
      </w:r>
    </w:p>
    <w:p w:rsidR="00EC3F96" w:rsidRPr="00B07DEC" w:rsidRDefault="00221D1D" w:rsidP="00B07DEC">
      <w:pPr>
        <w:numPr>
          <w:ilvl w:val="0"/>
          <w:numId w:val="31"/>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221D1D">
        <w:rPr>
          <w:rFonts w:asciiTheme="minorHAnsi" w:hAnsiTheme="minorHAnsi" w:cstheme="minorHAnsi"/>
          <w:sz w:val="24"/>
        </w:rPr>
        <w:t>Starosta, místostarosta, tajemník úřadu</w:t>
      </w:r>
      <w:r w:rsidR="006F37BE">
        <w:rPr>
          <w:rFonts w:asciiTheme="minorHAnsi" w:hAnsiTheme="minorHAnsi" w:cstheme="minorHAnsi"/>
          <w:sz w:val="24"/>
        </w:rPr>
        <w:t>,</w:t>
      </w:r>
      <w:r w:rsidR="00EC3F96" w:rsidRPr="00221D1D">
        <w:rPr>
          <w:rFonts w:asciiTheme="minorHAnsi" w:hAnsiTheme="minorHAnsi" w:cstheme="minorHAnsi"/>
          <w:sz w:val="24"/>
        </w:rPr>
        <w:t xml:space="preserve"> vedoucí odborů </w:t>
      </w:r>
      <w:r w:rsidR="006F37BE">
        <w:rPr>
          <w:rFonts w:asciiTheme="minorHAnsi" w:hAnsiTheme="minorHAnsi" w:cstheme="minorHAnsi"/>
          <w:sz w:val="24"/>
        </w:rPr>
        <w:t xml:space="preserve">a vedoucí ORG </w:t>
      </w:r>
      <w:r w:rsidR="00EC3F96" w:rsidRPr="00221D1D">
        <w:rPr>
          <w:rFonts w:asciiTheme="minorHAnsi" w:hAnsiTheme="minorHAnsi" w:cstheme="minorHAnsi"/>
          <w:sz w:val="24"/>
        </w:rPr>
        <w:t>ÚMO P4 mají právo vyžádat si návrhy usnesení k posouzení před jejich vložením do aplikace „</w:t>
      </w:r>
      <w:proofErr w:type="spellStart"/>
      <w:r w:rsidR="00EC3F96" w:rsidRPr="00221D1D">
        <w:rPr>
          <w:rFonts w:asciiTheme="minorHAnsi" w:hAnsiTheme="minorHAnsi" w:cstheme="minorHAnsi"/>
          <w:sz w:val="24"/>
        </w:rPr>
        <w:t>iPodklady</w:t>
      </w:r>
      <w:proofErr w:type="spellEnd"/>
      <w:r w:rsidR="00EC3F96" w:rsidRPr="00221D1D">
        <w:rPr>
          <w:rFonts w:asciiTheme="minorHAnsi" w:hAnsiTheme="minorHAnsi" w:cstheme="minorHAnsi"/>
          <w:sz w:val="24"/>
        </w:rPr>
        <w:t xml:space="preserve">“ a před předáním </w:t>
      </w:r>
      <w:r w:rsidR="00EC3F96" w:rsidRPr="00221D1D">
        <w:rPr>
          <w:rFonts w:asciiTheme="minorHAnsi" w:hAnsiTheme="minorHAnsi" w:cstheme="minorHAnsi"/>
          <w:sz w:val="24"/>
        </w:rPr>
        <w:br/>
        <w:t xml:space="preserve">k administrativnímu zpracování </w:t>
      </w:r>
      <w:r w:rsidR="008F2699">
        <w:rPr>
          <w:rFonts w:asciiTheme="minorHAnsi" w:hAnsiTheme="minorHAnsi" w:cstheme="minorHAnsi"/>
          <w:sz w:val="24"/>
        </w:rPr>
        <w:t>oddělení ORG</w:t>
      </w:r>
      <w:r w:rsidR="00EC3F96" w:rsidRPr="00221D1D">
        <w:rPr>
          <w:rFonts w:asciiTheme="minorHAnsi" w:hAnsiTheme="minorHAnsi" w:cstheme="minorHAnsi"/>
          <w:sz w:val="24"/>
        </w:rPr>
        <w:t xml:space="preserve">. </w:t>
      </w:r>
      <w:r w:rsidR="00DC6BB9" w:rsidRPr="00B07DEC">
        <w:rPr>
          <w:rFonts w:asciiTheme="minorHAnsi" w:hAnsiTheme="minorHAnsi" w:cstheme="minorHAnsi"/>
          <w:sz w:val="24"/>
        </w:rPr>
        <w:t xml:space="preserve"> </w:t>
      </w:r>
      <w:r w:rsidR="00E94D41" w:rsidRPr="00B07DEC">
        <w:rPr>
          <w:rFonts w:asciiTheme="minorHAnsi" w:hAnsiTheme="minorHAnsi" w:cstheme="minorHAnsi"/>
          <w:sz w:val="24"/>
        </w:rPr>
        <w:t xml:space="preserve">Návrhy usnesení předkládané vedoucími </w:t>
      </w:r>
      <w:r w:rsidR="001D52E9">
        <w:rPr>
          <w:rFonts w:asciiTheme="minorHAnsi" w:hAnsiTheme="minorHAnsi" w:cstheme="minorHAnsi"/>
          <w:sz w:val="24"/>
        </w:rPr>
        <w:t>pracovníky</w:t>
      </w:r>
      <w:r w:rsidR="00E94D41" w:rsidRPr="00B07DEC">
        <w:rPr>
          <w:rFonts w:asciiTheme="minorHAnsi" w:hAnsiTheme="minorHAnsi" w:cstheme="minorHAnsi"/>
          <w:sz w:val="24"/>
        </w:rPr>
        <w:t xml:space="preserve"> ÚMO P4 musejí být vždy </w:t>
      </w:r>
      <w:r w:rsidR="00DC6BB9" w:rsidRPr="00B07DEC">
        <w:rPr>
          <w:rFonts w:asciiTheme="minorHAnsi" w:hAnsiTheme="minorHAnsi" w:cstheme="minorHAnsi"/>
          <w:sz w:val="24"/>
        </w:rPr>
        <w:t>projednané</w:t>
      </w:r>
      <w:r w:rsidR="00E94D41" w:rsidRPr="00B07DEC">
        <w:rPr>
          <w:rFonts w:asciiTheme="minorHAnsi" w:hAnsiTheme="minorHAnsi" w:cstheme="minorHAnsi"/>
          <w:sz w:val="24"/>
        </w:rPr>
        <w:t xml:space="preserve"> starostou a místostarostou, popř. dvěma místostarosty. </w:t>
      </w:r>
      <w:r w:rsidR="00DC6BB9" w:rsidRPr="00B07DEC">
        <w:rPr>
          <w:rFonts w:asciiTheme="minorHAnsi" w:hAnsiTheme="minorHAnsi" w:cstheme="minorHAnsi"/>
          <w:sz w:val="24"/>
        </w:rPr>
        <w:t xml:space="preserve"> </w:t>
      </w:r>
      <w:r w:rsidRPr="00B07DEC">
        <w:rPr>
          <w:rFonts w:asciiTheme="minorHAnsi" w:hAnsiTheme="minorHAnsi" w:cstheme="minorHAnsi"/>
          <w:sz w:val="24"/>
        </w:rPr>
        <w:t xml:space="preserve">Projednání konečného </w:t>
      </w:r>
      <w:r w:rsidR="00DC6BB9" w:rsidRPr="00B07DEC">
        <w:rPr>
          <w:rFonts w:asciiTheme="minorHAnsi" w:hAnsiTheme="minorHAnsi" w:cstheme="minorHAnsi"/>
          <w:sz w:val="24"/>
        </w:rPr>
        <w:t>znění návrhu usnesení pak stvrzují parafou na písemném originálu.</w:t>
      </w:r>
    </w:p>
    <w:p w:rsidR="00EC3F96" w:rsidRPr="00B07DEC" w:rsidRDefault="00221D1D" w:rsidP="00B07DEC">
      <w:pPr>
        <w:numPr>
          <w:ilvl w:val="0"/>
          <w:numId w:val="31"/>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Nebudou-li mít návrhy usnesení náležitosti stanovené tímto jednacím řádem, nebudou zařazeny </w:t>
      </w:r>
      <w:r w:rsidR="00EC3F96" w:rsidRPr="00B07DEC">
        <w:rPr>
          <w:rFonts w:asciiTheme="minorHAnsi" w:hAnsiTheme="minorHAnsi" w:cstheme="minorHAnsi"/>
          <w:sz w:val="24"/>
        </w:rPr>
        <w:br/>
        <w:t>do programu jednání zastupitelstva s výjimkou věcných návrhů od členů zastupitelstva, kteří je při jednání zastupitelstva předkládají prostřednictvím návrhové komise a s výjimkou procedurálních návrhů, které členové zastupitelstva vznášejí bezprostředně na plénu.</w:t>
      </w:r>
    </w:p>
    <w:p w:rsidR="00EC3F96" w:rsidRPr="00DE6143" w:rsidRDefault="00221D1D" w:rsidP="00B07DEC">
      <w:pPr>
        <w:numPr>
          <w:ilvl w:val="0"/>
          <w:numId w:val="31"/>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832BE2" w:rsidRPr="00221D1D">
        <w:rPr>
          <w:rFonts w:asciiTheme="minorHAnsi" w:hAnsiTheme="minorHAnsi" w:cstheme="minorHAnsi"/>
          <w:sz w:val="24"/>
        </w:rPr>
        <w:t xml:space="preserve">Předkladatelé materiálů </w:t>
      </w:r>
      <w:r w:rsidR="00EC3F96" w:rsidRPr="00221D1D">
        <w:rPr>
          <w:rFonts w:asciiTheme="minorHAnsi" w:hAnsiTheme="minorHAnsi" w:cstheme="minorHAnsi"/>
          <w:sz w:val="24"/>
        </w:rPr>
        <w:t>jsou povinni zajistit jejich uložení do aplikace „</w:t>
      </w:r>
      <w:proofErr w:type="spellStart"/>
      <w:r w:rsidR="00EC3F96" w:rsidRPr="00221D1D">
        <w:rPr>
          <w:rFonts w:asciiTheme="minorHAnsi" w:hAnsiTheme="minorHAnsi" w:cstheme="minorHAnsi"/>
          <w:sz w:val="24"/>
        </w:rPr>
        <w:t>iPodklady</w:t>
      </w:r>
      <w:proofErr w:type="spellEnd"/>
      <w:r w:rsidR="00EC3F96" w:rsidRPr="00221D1D">
        <w:rPr>
          <w:rFonts w:asciiTheme="minorHAnsi" w:hAnsiTheme="minorHAnsi" w:cstheme="minorHAnsi"/>
          <w:sz w:val="24"/>
        </w:rPr>
        <w:t>“</w:t>
      </w:r>
      <w:r w:rsidR="003E3D79" w:rsidRPr="00221D1D">
        <w:rPr>
          <w:rFonts w:asciiTheme="minorHAnsi" w:hAnsiTheme="minorHAnsi" w:cstheme="minorHAnsi"/>
          <w:sz w:val="24"/>
        </w:rPr>
        <w:t xml:space="preserve"> nejpozději </w:t>
      </w:r>
      <w:r w:rsidR="000A1576" w:rsidRPr="00B07DEC">
        <w:rPr>
          <w:rFonts w:asciiTheme="minorHAnsi" w:hAnsiTheme="minorHAnsi" w:cstheme="minorHAnsi"/>
          <w:sz w:val="24"/>
        </w:rPr>
        <w:t>7 </w:t>
      </w:r>
      <w:r w:rsidR="003E3D79" w:rsidRPr="00B07DEC">
        <w:rPr>
          <w:rFonts w:asciiTheme="minorHAnsi" w:hAnsiTheme="minorHAnsi" w:cstheme="minorHAnsi"/>
          <w:sz w:val="24"/>
        </w:rPr>
        <w:t>dnů před zasedáním zastupitelstva</w:t>
      </w:r>
      <w:r w:rsidR="001D7301" w:rsidRPr="00B07DEC">
        <w:rPr>
          <w:rFonts w:asciiTheme="minorHAnsi" w:hAnsiTheme="minorHAnsi" w:cstheme="minorHAnsi"/>
          <w:sz w:val="24"/>
        </w:rPr>
        <w:t>, a to při dodržení podmínek ochrany osobních údajů dle obecně závazných právních předpisů</w:t>
      </w:r>
      <w:r w:rsidR="00D045B2" w:rsidRPr="00B07DEC">
        <w:rPr>
          <w:rFonts w:asciiTheme="minorHAnsi" w:hAnsiTheme="minorHAnsi" w:cstheme="minorHAnsi"/>
          <w:sz w:val="24"/>
        </w:rPr>
        <w:t xml:space="preserve"> ČR a </w:t>
      </w:r>
      <w:r w:rsidR="00D045B2" w:rsidRPr="006F0231">
        <w:rPr>
          <w:rFonts w:asciiTheme="minorHAnsi" w:hAnsiTheme="minorHAnsi" w:cstheme="minorHAnsi"/>
          <w:sz w:val="24"/>
        </w:rPr>
        <w:t>EU</w:t>
      </w:r>
      <w:r w:rsidRPr="006F0231">
        <w:rPr>
          <w:rFonts w:asciiTheme="minorHAnsi" w:hAnsiTheme="minorHAnsi" w:cstheme="minorHAnsi"/>
          <w:sz w:val="24"/>
        </w:rPr>
        <w:t xml:space="preserve"> </w:t>
      </w:r>
      <w:r w:rsidR="006F0231" w:rsidRPr="006F0231">
        <w:rPr>
          <w:rFonts w:asciiTheme="minorHAnsi" w:hAnsiTheme="minorHAnsi" w:cstheme="minorHAnsi"/>
          <w:sz w:val="24"/>
          <w:szCs w:val="24"/>
        </w:rPr>
        <w:t xml:space="preserve">(nařízení Evropského parlamentu a Rady EU 2016/679, obecné nařízení o ochraně osobních údajů – tzv. GDPR). </w:t>
      </w:r>
      <w:r w:rsidR="00C64C81" w:rsidRPr="00DE6143">
        <w:rPr>
          <w:rFonts w:asciiTheme="minorHAnsi" w:hAnsiTheme="minorHAnsi" w:cstheme="minorHAnsi"/>
          <w:sz w:val="24"/>
        </w:rPr>
        <w:t>P</w:t>
      </w:r>
      <w:r w:rsidR="00EC3F96" w:rsidRPr="00DE6143">
        <w:rPr>
          <w:rFonts w:asciiTheme="minorHAnsi" w:hAnsiTheme="minorHAnsi" w:cstheme="minorHAnsi"/>
          <w:sz w:val="24"/>
        </w:rPr>
        <w:t>ro veřejnost</w:t>
      </w:r>
      <w:r w:rsidR="00C64C81" w:rsidRPr="00DE6143">
        <w:rPr>
          <w:rFonts w:asciiTheme="minorHAnsi" w:hAnsiTheme="minorHAnsi" w:cstheme="minorHAnsi"/>
          <w:sz w:val="24"/>
        </w:rPr>
        <w:t xml:space="preserve"> jsou podklady</w:t>
      </w:r>
      <w:r w:rsidR="00EC3F96" w:rsidRPr="00DE6143">
        <w:rPr>
          <w:rFonts w:asciiTheme="minorHAnsi" w:hAnsiTheme="minorHAnsi" w:cstheme="minorHAnsi"/>
          <w:sz w:val="24"/>
        </w:rPr>
        <w:t xml:space="preserve"> k dispozici k nahlédnutí na </w:t>
      </w:r>
      <w:r w:rsidR="00B07DB7">
        <w:rPr>
          <w:rFonts w:asciiTheme="minorHAnsi" w:hAnsiTheme="minorHAnsi" w:cstheme="minorHAnsi"/>
          <w:sz w:val="24"/>
        </w:rPr>
        <w:t>oddělení ORG</w:t>
      </w:r>
      <w:r w:rsidR="00EC3F96" w:rsidRPr="00DE6143">
        <w:rPr>
          <w:rFonts w:asciiTheme="minorHAnsi" w:hAnsiTheme="minorHAnsi" w:cstheme="minorHAnsi"/>
          <w:sz w:val="24"/>
        </w:rPr>
        <w:t xml:space="preserve"> ÚMO P4</w:t>
      </w:r>
      <w:r w:rsidR="00456DF6" w:rsidRPr="00DE6143">
        <w:rPr>
          <w:rFonts w:asciiTheme="minorHAnsi" w:hAnsiTheme="minorHAnsi" w:cstheme="minorHAnsi"/>
          <w:sz w:val="24"/>
        </w:rPr>
        <w:t xml:space="preserve">, jakož i elektronickou formou v aplikaci </w:t>
      </w:r>
      <w:r w:rsidR="004E1FB5" w:rsidRPr="00DE6143">
        <w:rPr>
          <w:rFonts w:asciiTheme="minorHAnsi" w:hAnsiTheme="minorHAnsi" w:cstheme="minorHAnsi"/>
          <w:sz w:val="24"/>
        </w:rPr>
        <w:t>„</w:t>
      </w:r>
      <w:proofErr w:type="spellStart"/>
      <w:r w:rsidR="004E1FB5" w:rsidRPr="00DE6143">
        <w:rPr>
          <w:rFonts w:asciiTheme="minorHAnsi" w:hAnsiTheme="minorHAnsi" w:cstheme="minorHAnsi"/>
          <w:sz w:val="24"/>
        </w:rPr>
        <w:t>iP</w:t>
      </w:r>
      <w:r w:rsidR="00456DF6" w:rsidRPr="00DE6143">
        <w:rPr>
          <w:rFonts w:asciiTheme="minorHAnsi" w:hAnsiTheme="minorHAnsi" w:cstheme="minorHAnsi"/>
          <w:sz w:val="24"/>
        </w:rPr>
        <w:t>odklady</w:t>
      </w:r>
      <w:proofErr w:type="spellEnd"/>
      <w:r w:rsidR="00456DF6" w:rsidRPr="00DE6143">
        <w:rPr>
          <w:rFonts w:asciiTheme="minorHAnsi" w:hAnsiTheme="minorHAnsi" w:cstheme="minorHAnsi"/>
          <w:sz w:val="24"/>
        </w:rPr>
        <w:t>“</w:t>
      </w:r>
      <w:r w:rsidR="00766C47" w:rsidRPr="00DE6143">
        <w:rPr>
          <w:rFonts w:asciiTheme="minorHAnsi" w:hAnsiTheme="minorHAnsi" w:cstheme="minorHAnsi"/>
          <w:sz w:val="24"/>
        </w:rPr>
        <w:t>, a to při dodržení podmínek ochrany osobních údajů dle obecně závazných právních předpisů ČR a EU</w:t>
      </w:r>
      <w:r w:rsidR="00CF7E58">
        <w:rPr>
          <w:rFonts w:asciiTheme="minorHAnsi" w:hAnsiTheme="minorHAnsi" w:cstheme="minorHAnsi"/>
          <w:sz w:val="24"/>
        </w:rPr>
        <w:t xml:space="preserve"> (GDPR)</w:t>
      </w:r>
      <w:r w:rsidR="00766C47" w:rsidRPr="00DE6143">
        <w:rPr>
          <w:rFonts w:asciiTheme="minorHAnsi" w:hAnsiTheme="minorHAnsi" w:cstheme="minorHAnsi"/>
          <w:sz w:val="24"/>
        </w:rPr>
        <w:t>.</w:t>
      </w:r>
    </w:p>
    <w:p w:rsidR="00EC3F96" w:rsidRPr="00DE6143" w:rsidRDefault="00EC3F96" w:rsidP="001E6B6D">
      <w:pPr>
        <w:spacing w:line="312" w:lineRule="auto"/>
        <w:ind w:firstLine="0"/>
        <w:jc w:val="both"/>
        <w:rPr>
          <w:rFonts w:asciiTheme="minorHAnsi" w:hAnsiTheme="minorHAnsi" w:cstheme="minorHAnsi"/>
          <w:sz w:val="24"/>
        </w:rPr>
      </w:pPr>
    </w:p>
    <w:p w:rsidR="00EC3F96" w:rsidRPr="00B177CF" w:rsidRDefault="003117FA" w:rsidP="001E6B6D">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Čl.</w:t>
      </w:r>
      <w:r w:rsidR="00EC3F96" w:rsidRPr="00B177CF">
        <w:rPr>
          <w:rFonts w:asciiTheme="minorHAnsi" w:hAnsiTheme="minorHAnsi" w:cstheme="minorHAnsi"/>
          <w:b/>
          <w:sz w:val="24"/>
        </w:rPr>
        <w:t xml:space="preserve"> 4</w:t>
      </w:r>
    </w:p>
    <w:p w:rsidR="00EC3F96" w:rsidRPr="00DE6143" w:rsidRDefault="00EC3F96" w:rsidP="001E6B6D">
      <w:pPr>
        <w:spacing w:line="312" w:lineRule="auto"/>
        <w:ind w:firstLine="0"/>
        <w:jc w:val="center"/>
        <w:rPr>
          <w:rFonts w:asciiTheme="minorHAnsi" w:hAnsiTheme="minorHAnsi" w:cstheme="minorHAnsi"/>
          <w:sz w:val="24"/>
        </w:rPr>
      </w:pPr>
    </w:p>
    <w:p w:rsidR="00EC3F96" w:rsidRPr="00DE6143" w:rsidRDefault="00EC3F96" w:rsidP="001E6B6D">
      <w:pPr>
        <w:keepNext/>
        <w:spacing w:line="312" w:lineRule="auto"/>
        <w:ind w:firstLine="0"/>
        <w:jc w:val="center"/>
        <w:outlineLvl w:val="3"/>
        <w:rPr>
          <w:rFonts w:asciiTheme="minorHAnsi" w:hAnsiTheme="minorHAnsi" w:cstheme="minorHAnsi"/>
          <w:b/>
          <w:sz w:val="24"/>
        </w:rPr>
      </w:pPr>
      <w:r w:rsidRPr="00DE6143">
        <w:rPr>
          <w:rFonts w:asciiTheme="minorHAnsi" w:hAnsiTheme="minorHAnsi" w:cstheme="minorHAnsi"/>
          <w:b/>
          <w:sz w:val="24"/>
        </w:rPr>
        <w:t>Zasedání ZMO P4</w:t>
      </w:r>
    </w:p>
    <w:p w:rsidR="00EC3F96" w:rsidRPr="00DE6143" w:rsidRDefault="00EC3F96" w:rsidP="00B07DEC">
      <w:pPr>
        <w:numPr>
          <w:ilvl w:val="0"/>
          <w:numId w:val="35"/>
        </w:numPr>
        <w:spacing w:line="312" w:lineRule="auto"/>
        <w:jc w:val="both"/>
        <w:rPr>
          <w:rFonts w:asciiTheme="minorHAnsi" w:hAnsiTheme="minorHAnsi" w:cstheme="minorHAnsi"/>
          <w:sz w:val="24"/>
        </w:rPr>
      </w:pPr>
      <w:r w:rsidRPr="00DE6143">
        <w:rPr>
          <w:rFonts w:asciiTheme="minorHAnsi" w:hAnsiTheme="minorHAnsi" w:cstheme="minorHAnsi"/>
          <w:sz w:val="24"/>
        </w:rPr>
        <w:t xml:space="preserve">Zasedání ZMO P4 jsou veřejná. </w:t>
      </w:r>
      <w:r w:rsidR="00552957" w:rsidRPr="00DE6143">
        <w:rPr>
          <w:rFonts w:asciiTheme="minorHAnsi" w:hAnsiTheme="minorHAnsi" w:cstheme="minorHAnsi"/>
          <w:sz w:val="24"/>
        </w:rPr>
        <w:t>Informace o k</w:t>
      </w:r>
      <w:r w:rsidRPr="00DE6143">
        <w:rPr>
          <w:rFonts w:asciiTheme="minorHAnsi" w:hAnsiTheme="minorHAnsi" w:cstheme="minorHAnsi"/>
          <w:sz w:val="24"/>
        </w:rPr>
        <w:t xml:space="preserve">onání zasedání ZMO P4 </w:t>
      </w:r>
      <w:r w:rsidR="005A6C72" w:rsidRPr="00DE6143">
        <w:rPr>
          <w:rFonts w:asciiTheme="minorHAnsi" w:hAnsiTheme="minorHAnsi" w:cstheme="minorHAnsi"/>
          <w:sz w:val="24"/>
        </w:rPr>
        <w:t>(místo, doba a navržený program</w:t>
      </w:r>
      <w:r w:rsidR="00552957" w:rsidRPr="00DE6143">
        <w:rPr>
          <w:rFonts w:asciiTheme="minorHAnsi" w:hAnsiTheme="minorHAnsi" w:cstheme="minorHAnsi"/>
          <w:sz w:val="24"/>
        </w:rPr>
        <w:t xml:space="preserve"> připravovaného zasedání ZMO P4</w:t>
      </w:r>
      <w:r w:rsidR="005A6C72" w:rsidRPr="00DE6143">
        <w:rPr>
          <w:rFonts w:asciiTheme="minorHAnsi" w:hAnsiTheme="minorHAnsi" w:cstheme="minorHAnsi"/>
          <w:sz w:val="24"/>
        </w:rPr>
        <w:t xml:space="preserve">) </w:t>
      </w:r>
      <w:r w:rsidRPr="00DE6143">
        <w:rPr>
          <w:rFonts w:asciiTheme="minorHAnsi" w:hAnsiTheme="minorHAnsi" w:cstheme="minorHAnsi"/>
          <w:sz w:val="24"/>
        </w:rPr>
        <w:t>se oznamuje:</w:t>
      </w:r>
    </w:p>
    <w:p w:rsidR="00EC3F96" w:rsidRPr="00B07DEC" w:rsidRDefault="00EC3F96" w:rsidP="00B07DEC">
      <w:pPr>
        <w:numPr>
          <w:ilvl w:val="0"/>
          <w:numId w:val="16"/>
        </w:numPr>
        <w:spacing w:line="312" w:lineRule="auto"/>
        <w:ind w:left="708" w:firstLine="0"/>
        <w:jc w:val="both"/>
        <w:rPr>
          <w:rFonts w:asciiTheme="minorHAnsi" w:hAnsiTheme="minorHAnsi" w:cstheme="minorHAnsi"/>
          <w:sz w:val="24"/>
        </w:rPr>
      </w:pPr>
      <w:r w:rsidRPr="00DE6143">
        <w:rPr>
          <w:rFonts w:asciiTheme="minorHAnsi" w:hAnsiTheme="minorHAnsi" w:cstheme="minorHAnsi"/>
          <w:sz w:val="24"/>
        </w:rPr>
        <w:t>všem členům ZMO P4</w:t>
      </w:r>
      <w:r w:rsidR="005A6C72" w:rsidRPr="00DE6143">
        <w:rPr>
          <w:rFonts w:asciiTheme="minorHAnsi" w:hAnsiTheme="minorHAnsi" w:cstheme="minorHAnsi"/>
          <w:sz w:val="24"/>
        </w:rPr>
        <w:t>, a to e-mailem na oficiální emailovou adresu přidělenou MO P4, popř. rovněž na jinou e-mailovou adresou, kterou člen ZMO P4 uvede jako kontaktní</w:t>
      </w:r>
      <w:r w:rsidR="00DE6143">
        <w:rPr>
          <w:rFonts w:asciiTheme="minorHAnsi" w:hAnsiTheme="minorHAnsi" w:cstheme="minorHAnsi"/>
          <w:sz w:val="24"/>
        </w:rPr>
        <w:t>;</w:t>
      </w:r>
    </w:p>
    <w:p w:rsidR="00EC3F96" w:rsidRPr="00B07DEC" w:rsidRDefault="00EC3F96" w:rsidP="00B07DEC">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 xml:space="preserve">tajemníkovi a </w:t>
      </w:r>
      <w:proofErr w:type="gramStart"/>
      <w:r w:rsidRPr="00B07DEC">
        <w:rPr>
          <w:rFonts w:asciiTheme="minorHAnsi" w:hAnsiTheme="minorHAnsi" w:cstheme="minorHAnsi"/>
          <w:sz w:val="24"/>
        </w:rPr>
        <w:t>vedoucím</w:t>
      </w:r>
      <w:proofErr w:type="gramEnd"/>
      <w:r w:rsidRPr="00B07DEC">
        <w:rPr>
          <w:rFonts w:asciiTheme="minorHAnsi" w:hAnsiTheme="minorHAnsi" w:cstheme="minorHAnsi"/>
          <w:sz w:val="24"/>
        </w:rPr>
        <w:t xml:space="preserve"> odborů</w:t>
      </w:r>
      <w:r w:rsidR="00B07DB7">
        <w:rPr>
          <w:rFonts w:asciiTheme="minorHAnsi" w:hAnsiTheme="minorHAnsi" w:cstheme="minorHAnsi"/>
          <w:sz w:val="24"/>
        </w:rPr>
        <w:t xml:space="preserve"> a oddělení</w:t>
      </w:r>
      <w:r w:rsidRPr="00B07DEC">
        <w:rPr>
          <w:rFonts w:asciiTheme="minorHAnsi" w:hAnsiTheme="minorHAnsi" w:cstheme="minorHAnsi"/>
          <w:sz w:val="24"/>
        </w:rPr>
        <w:t xml:space="preserve"> ÚMO P4</w:t>
      </w:r>
      <w:r w:rsidR="00DE6143">
        <w:rPr>
          <w:rFonts w:asciiTheme="minorHAnsi" w:hAnsiTheme="minorHAnsi" w:cstheme="minorHAnsi"/>
          <w:sz w:val="24"/>
        </w:rPr>
        <w:t>;</w:t>
      </w:r>
    </w:p>
    <w:p w:rsidR="005A6C72" w:rsidRPr="0027678D" w:rsidRDefault="00EC3F96" w:rsidP="00B07DEC">
      <w:pPr>
        <w:numPr>
          <w:ilvl w:val="0"/>
          <w:numId w:val="16"/>
        </w:numPr>
        <w:spacing w:line="312" w:lineRule="auto"/>
        <w:ind w:left="708" w:firstLine="0"/>
        <w:jc w:val="both"/>
        <w:rPr>
          <w:rFonts w:asciiTheme="minorHAnsi" w:hAnsiTheme="minorHAnsi" w:cstheme="minorHAnsi"/>
          <w:sz w:val="24"/>
        </w:rPr>
      </w:pPr>
      <w:r w:rsidRPr="0027678D">
        <w:rPr>
          <w:rFonts w:asciiTheme="minorHAnsi" w:hAnsiTheme="minorHAnsi" w:cstheme="minorHAnsi"/>
          <w:sz w:val="24"/>
        </w:rPr>
        <w:t>vyvěšením na úřední desce</w:t>
      </w:r>
      <w:r w:rsidR="004F0F9F" w:rsidRPr="0027678D">
        <w:rPr>
          <w:rFonts w:asciiTheme="minorHAnsi" w:hAnsiTheme="minorHAnsi" w:cstheme="minorHAnsi"/>
          <w:sz w:val="24"/>
        </w:rPr>
        <w:t xml:space="preserve"> a elektronické úřední desce </w:t>
      </w:r>
      <w:r w:rsidR="00AC5703" w:rsidRPr="0027678D">
        <w:rPr>
          <w:rFonts w:asciiTheme="minorHAnsi" w:hAnsiTheme="minorHAnsi" w:cstheme="minorHAnsi"/>
          <w:sz w:val="24"/>
        </w:rPr>
        <w:t>ÚMO P4</w:t>
      </w:r>
      <w:r w:rsidR="00DE6143" w:rsidRPr="0027678D">
        <w:rPr>
          <w:rFonts w:asciiTheme="minorHAnsi" w:hAnsiTheme="minorHAnsi" w:cstheme="minorHAnsi"/>
          <w:sz w:val="24"/>
        </w:rPr>
        <w:t>;</w:t>
      </w:r>
    </w:p>
    <w:p w:rsidR="00552957" w:rsidRPr="0027678D" w:rsidRDefault="00552957" w:rsidP="00B07DEC">
      <w:pPr>
        <w:numPr>
          <w:ilvl w:val="0"/>
          <w:numId w:val="16"/>
        </w:numPr>
        <w:spacing w:line="312" w:lineRule="auto"/>
        <w:ind w:left="708" w:firstLine="0"/>
        <w:jc w:val="both"/>
        <w:rPr>
          <w:rFonts w:asciiTheme="minorHAnsi" w:hAnsiTheme="minorHAnsi" w:cstheme="minorHAnsi"/>
          <w:sz w:val="24"/>
        </w:rPr>
      </w:pPr>
      <w:r w:rsidRPr="0027678D">
        <w:rPr>
          <w:rFonts w:asciiTheme="minorHAnsi" w:hAnsiTheme="minorHAnsi" w:cstheme="minorHAnsi"/>
          <w:sz w:val="24"/>
        </w:rPr>
        <w:t>kromě toho může být informace zveřejněna</w:t>
      </w:r>
      <w:r w:rsidR="00911F3C" w:rsidRPr="0027678D">
        <w:rPr>
          <w:rFonts w:asciiTheme="minorHAnsi" w:hAnsiTheme="minorHAnsi" w:cstheme="minorHAnsi"/>
          <w:sz w:val="24"/>
        </w:rPr>
        <w:t xml:space="preserve"> </w:t>
      </w:r>
      <w:r w:rsidRPr="0027678D">
        <w:rPr>
          <w:rFonts w:asciiTheme="minorHAnsi" w:hAnsiTheme="minorHAnsi" w:cstheme="minorHAnsi"/>
          <w:sz w:val="24"/>
        </w:rPr>
        <w:t>způsobem v místě obvyklým</w:t>
      </w:r>
      <w:r w:rsidR="00911F3C" w:rsidRPr="0027678D">
        <w:rPr>
          <w:rFonts w:asciiTheme="minorHAnsi" w:hAnsiTheme="minorHAnsi" w:cstheme="minorHAnsi"/>
          <w:sz w:val="24"/>
        </w:rPr>
        <w:t>.</w:t>
      </w:r>
    </w:p>
    <w:p w:rsidR="000217A3" w:rsidRPr="0027678D" w:rsidRDefault="007E0765" w:rsidP="00DB235E">
      <w:pPr>
        <w:spacing w:line="312" w:lineRule="auto"/>
        <w:ind w:firstLine="0"/>
        <w:jc w:val="both"/>
        <w:rPr>
          <w:rFonts w:asciiTheme="minorHAnsi" w:hAnsiTheme="minorHAnsi" w:cstheme="minorHAnsi"/>
          <w:sz w:val="24"/>
        </w:rPr>
      </w:pPr>
      <w:r>
        <w:rPr>
          <w:rFonts w:asciiTheme="minorHAnsi" w:hAnsiTheme="minorHAnsi" w:cstheme="minorHAnsi"/>
          <w:b/>
          <w:sz w:val="24"/>
          <w:szCs w:val="24"/>
        </w:rPr>
        <w:t xml:space="preserve">Distanční způsob účasti </w:t>
      </w:r>
      <w:proofErr w:type="gramStart"/>
      <w:r>
        <w:rPr>
          <w:rFonts w:asciiTheme="minorHAnsi" w:hAnsiTheme="minorHAnsi" w:cstheme="minorHAnsi"/>
          <w:b/>
          <w:sz w:val="24"/>
          <w:szCs w:val="24"/>
        </w:rPr>
        <w:t>zastupitele</w:t>
      </w:r>
      <w:r w:rsidR="00CE36FF">
        <w:rPr>
          <w:rFonts w:asciiTheme="minorHAnsi" w:hAnsiTheme="minorHAnsi" w:cstheme="minorHAnsi"/>
          <w:b/>
          <w:sz w:val="24"/>
          <w:szCs w:val="24"/>
        </w:rPr>
        <w:t xml:space="preserve"> </w:t>
      </w:r>
      <w:r w:rsidR="000217A3" w:rsidRPr="0027678D">
        <w:rPr>
          <w:rFonts w:asciiTheme="minorHAnsi" w:hAnsiTheme="minorHAnsi" w:cstheme="minorHAnsi"/>
          <w:sz w:val="24"/>
          <w:szCs w:val="24"/>
        </w:rPr>
        <w:t xml:space="preserve"> -</w:t>
      </w:r>
      <w:proofErr w:type="gramEnd"/>
      <w:r w:rsidR="000217A3" w:rsidRPr="0027678D">
        <w:rPr>
          <w:rFonts w:asciiTheme="minorHAnsi" w:hAnsiTheme="minorHAnsi" w:cstheme="minorHAnsi"/>
          <w:sz w:val="24"/>
          <w:szCs w:val="24"/>
        </w:rPr>
        <w:t xml:space="preserve"> Ve výjimečných případech lze osobní účast </w:t>
      </w:r>
      <w:r w:rsidR="00B50ADB" w:rsidRPr="0027678D">
        <w:rPr>
          <w:rFonts w:asciiTheme="minorHAnsi" w:hAnsiTheme="minorHAnsi" w:cstheme="minorHAnsi"/>
          <w:sz w:val="24"/>
          <w:szCs w:val="24"/>
        </w:rPr>
        <w:t xml:space="preserve">některých </w:t>
      </w:r>
      <w:r w:rsidR="00FB2A69" w:rsidRPr="0027678D">
        <w:rPr>
          <w:rFonts w:asciiTheme="minorHAnsi" w:hAnsiTheme="minorHAnsi" w:cstheme="minorHAnsi"/>
          <w:sz w:val="24"/>
          <w:szCs w:val="24"/>
        </w:rPr>
        <w:t xml:space="preserve">zastupitelů </w:t>
      </w:r>
      <w:r w:rsidR="000217A3" w:rsidRPr="0027678D">
        <w:rPr>
          <w:rFonts w:asciiTheme="minorHAnsi" w:hAnsiTheme="minorHAnsi" w:cstheme="minorHAnsi"/>
          <w:sz w:val="24"/>
          <w:szCs w:val="24"/>
        </w:rPr>
        <w:t xml:space="preserve">na jednání </w:t>
      </w:r>
      <w:r w:rsidR="00FB2A69" w:rsidRPr="0027678D">
        <w:rPr>
          <w:rFonts w:asciiTheme="minorHAnsi" w:hAnsiTheme="minorHAnsi" w:cstheme="minorHAnsi"/>
          <w:sz w:val="24"/>
          <w:szCs w:val="24"/>
        </w:rPr>
        <w:t xml:space="preserve">ZMO P4 </w:t>
      </w:r>
      <w:r w:rsidR="000217A3" w:rsidRPr="0027678D">
        <w:rPr>
          <w:rFonts w:asciiTheme="minorHAnsi" w:hAnsiTheme="minorHAnsi" w:cstheme="minorHAnsi"/>
          <w:sz w:val="24"/>
          <w:szCs w:val="24"/>
        </w:rPr>
        <w:t xml:space="preserve">nahradit </w:t>
      </w:r>
      <w:r w:rsidR="00280E9A">
        <w:rPr>
          <w:rFonts w:asciiTheme="minorHAnsi" w:hAnsiTheme="minorHAnsi" w:cstheme="minorHAnsi"/>
          <w:sz w:val="24"/>
          <w:szCs w:val="24"/>
        </w:rPr>
        <w:t xml:space="preserve">účastí na jednání </w:t>
      </w:r>
      <w:r w:rsidR="009D3B97">
        <w:rPr>
          <w:rFonts w:asciiTheme="minorHAnsi" w:hAnsiTheme="minorHAnsi" w:cstheme="minorHAnsi"/>
          <w:sz w:val="24"/>
          <w:szCs w:val="24"/>
        </w:rPr>
        <w:t xml:space="preserve">distančním způsobem </w:t>
      </w:r>
      <w:r w:rsidR="000F6A34" w:rsidRPr="0027678D">
        <w:rPr>
          <w:rFonts w:asciiTheme="minorHAnsi" w:hAnsiTheme="minorHAnsi" w:cstheme="minorHAnsi"/>
          <w:sz w:val="24"/>
          <w:szCs w:val="24"/>
        </w:rPr>
        <w:t xml:space="preserve">s využitím technického zařízení </w:t>
      </w:r>
      <w:r w:rsidR="009B0E0C" w:rsidRPr="0027678D">
        <w:rPr>
          <w:rFonts w:asciiTheme="minorHAnsi" w:hAnsiTheme="minorHAnsi" w:cstheme="minorHAnsi"/>
          <w:sz w:val="24"/>
          <w:szCs w:val="24"/>
        </w:rPr>
        <w:t>pro přenos obrazu a zvuku</w:t>
      </w:r>
      <w:r w:rsidR="006E7EFD">
        <w:rPr>
          <w:rFonts w:asciiTheme="minorHAnsi" w:hAnsiTheme="minorHAnsi" w:cstheme="minorHAnsi"/>
          <w:sz w:val="24"/>
          <w:szCs w:val="24"/>
        </w:rPr>
        <w:t>, pokud umožňuje uplatňovat zákonná práva spojená s účastí na jednání</w:t>
      </w:r>
      <w:r w:rsidR="0090773E">
        <w:rPr>
          <w:rFonts w:asciiTheme="minorHAnsi" w:hAnsiTheme="minorHAnsi" w:cstheme="minorHAnsi"/>
          <w:sz w:val="24"/>
          <w:szCs w:val="24"/>
        </w:rPr>
        <w:t xml:space="preserve"> (tzv. distanční účast)</w:t>
      </w:r>
      <w:r w:rsidR="00A54705" w:rsidRPr="0027678D">
        <w:rPr>
          <w:rFonts w:asciiTheme="minorHAnsi" w:hAnsiTheme="minorHAnsi" w:cstheme="minorHAnsi"/>
          <w:sz w:val="24"/>
          <w:szCs w:val="24"/>
        </w:rPr>
        <w:t>.</w:t>
      </w:r>
      <w:r w:rsidR="000217A3" w:rsidRPr="0027678D">
        <w:rPr>
          <w:rFonts w:asciiTheme="minorHAnsi" w:hAnsiTheme="minorHAnsi" w:cstheme="minorHAnsi"/>
          <w:sz w:val="24"/>
          <w:szCs w:val="24"/>
        </w:rPr>
        <w:t xml:space="preserve"> O </w:t>
      </w:r>
      <w:r w:rsidR="00474658" w:rsidRPr="0027678D">
        <w:rPr>
          <w:rFonts w:asciiTheme="minorHAnsi" w:hAnsiTheme="minorHAnsi" w:cstheme="minorHAnsi"/>
          <w:sz w:val="24"/>
          <w:szCs w:val="24"/>
        </w:rPr>
        <w:t xml:space="preserve">svolání zasedání ZMO P4 s možností </w:t>
      </w:r>
      <w:r w:rsidR="000217A3" w:rsidRPr="0027678D">
        <w:rPr>
          <w:rFonts w:asciiTheme="minorHAnsi" w:hAnsiTheme="minorHAnsi" w:cstheme="minorHAnsi"/>
          <w:sz w:val="24"/>
          <w:szCs w:val="24"/>
        </w:rPr>
        <w:t>distanční účast</w:t>
      </w:r>
      <w:r w:rsidR="00DB235E" w:rsidRPr="0027678D">
        <w:rPr>
          <w:rFonts w:asciiTheme="minorHAnsi" w:hAnsiTheme="minorHAnsi" w:cstheme="minorHAnsi"/>
          <w:sz w:val="24"/>
          <w:szCs w:val="24"/>
        </w:rPr>
        <w:t>i</w:t>
      </w:r>
      <w:r w:rsidR="000217A3" w:rsidRPr="0027678D">
        <w:rPr>
          <w:rFonts w:asciiTheme="minorHAnsi" w:hAnsiTheme="minorHAnsi" w:cstheme="minorHAnsi"/>
          <w:sz w:val="24"/>
          <w:szCs w:val="24"/>
        </w:rPr>
        <w:t xml:space="preserve"> </w:t>
      </w:r>
      <w:r w:rsidR="0090773E">
        <w:rPr>
          <w:rFonts w:asciiTheme="minorHAnsi" w:hAnsiTheme="minorHAnsi" w:cstheme="minorHAnsi"/>
          <w:sz w:val="24"/>
          <w:szCs w:val="24"/>
        </w:rPr>
        <w:t xml:space="preserve">zastupitelů </w:t>
      </w:r>
      <w:r w:rsidR="00380299" w:rsidRPr="0027678D">
        <w:rPr>
          <w:rFonts w:asciiTheme="minorHAnsi" w:hAnsiTheme="minorHAnsi" w:cstheme="minorHAnsi"/>
          <w:sz w:val="24"/>
          <w:szCs w:val="24"/>
        </w:rPr>
        <w:t>(tzn.</w:t>
      </w:r>
      <w:r w:rsidR="000217A3" w:rsidRPr="0027678D">
        <w:rPr>
          <w:rFonts w:asciiTheme="minorHAnsi" w:hAnsiTheme="minorHAnsi" w:cstheme="minorHAnsi"/>
          <w:sz w:val="24"/>
          <w:szCs w:val="24"/>
        </w:rPr>
        <w:t xml:space="preserve"> kombinované jednání s osobní </w:t>
      </w:r>
      <w:r w:rsidR="00380299" w:rsidRPr="0027678D">
        <w:rPr>
          <w:rFonts w:asciiTheme="minorHAnsi" w:hAnsiTheme="minorHAnsi" w:cstheme="minorHAnsi"/>
          <w:sz w:val="24"/>
          <w:szCs w:val="24"/>
        </w:rPr>
        <w:t>i</w:t>
      </w:r>
      <w:r w:rsidR="000217A3" w:rsidRPr="0027678D">
        <w:rPr>
          <w:rFonts w:asciiTheme="minorHAnsi" w:hAnsiTheme="minorHAnsi" w:cstheme="minorHAnsi"/>
          <w:sz w:val="24"/>
          <w:szCs w:val="24"/>
        </w:rPr>
        <w:t xml:space="preserve"> distanční účastí</w:t>
      </w:r>
      <w:r w:rsidR="00380299" w:rsidRPr="0027678D">
        <w:rPr>
          <w:rFonts w:asciiTheme="minorHAnsi" w:hAnsiTheme="minorHAnsi" w:cstheme="minorHAnsi"/>
          <w:sz w:val="24"/>
          <w:szCs w:val="24"/>
        </w:rPr>
        <w:t xml:space="preserve"> zastupitelů)</w:t>
      </w:r>
      <w:r w:rsidR="000217A3" w:rsidRPr="0027678D">
        <w:rPr>
          <w:rFonts w:asciiTheme="minorHAnsi" w:hAnsiTheme="minorHAnsi" w:cstheme="minorHAnsi"/>
          <w:sz w:val="24"/>
          <w:szCs w:val="24"/>
        </w:rPr>
        <w:t>, včetně určení vhodné</w:t>
      </w:r>
      <w:r w:rsidR="00277C65">
        <w:rPr>
          <w:rFonts w:asciiTheme="minorHAnsi" w:hAnsiTheme="minorHAnsi" w:cstheme="minorHAnsi"/>
          <w:sz w:val="24"/>
          <w:szCs w:val="24"/>
        </w:rPr>
        <w:t>ho technického zařízení</w:t>
      </w:r>
      <w:r w:rsidR="000217A3" w:rsidRPr="0027678D">
        <w:rPr>
          <w:rFonts w:asciiTheme="minorHAnsi" w:hAnsiTheme="minorHAnsi" w:cstheme="minorHAnsi"/>
          <w:sz w:val="24"/>
          <w:szCs w:val="24"/>
        </w:rPr>
        <w:t xml:space="preserve"> pro zajištění distanční účasti, rozhoduje </w:t>
      </w:r>
      <w:r w:rsidR="00380299" w:rsidRPr="0027678D">
        <w:rPr>
          <w:rFonts w:asciiTheme="minorHAnsi" w:hAnsiTheme="minorHAnsi" w:cstheme="minorHAnsi"/>
          <w:sz w:val="24"/>
          <w:szCs w:val="24"/>
        </w:rPr>
        <w:t>starosta městské</w:t>
      </w:r>
      <w:r w:rsidR="000217A3" w:rsidRPr="0027678D">
        <w:rPr>
          <w:rFonts w:asciiTheme="minorHAnsi" w:hAnsiTheme="minorHAnsi" w:cstheme="minorHAnsi"/>
          <w:sz w:val="24"/>
          <w:szCs w:val="24"/>
        </w:rPr>
        <w:t>ho obvodu</w:t>
      </w:r>
      <w:r w:rsidR="009E4A51">
        <w:rPr>
          <w:rFonts w:asciiTheme="minorHAnsi" w:hAnsiTheme="minorHAnsi" w:cstheme="minorHAnsi"/>
          <w:sz w:val="24"/>
          <w:szCs w:val="24"/>
        </w:rPr>
        <w:t xml:space="preserve"> </w:t>
      </w:r>
      <w:r w:rsidR="00EF052B" w:rsidRPr="00EF052B">
        <w:rPr>
          <w:rFonts w:asciiTheme="minorHAnsi" w:hAnsiTheme="minorHAnsi" w:cstheme="minorHAnsi"/>
          <w:color w:val="000000" w:themeColor="text1"/>
          <w:sz w:val="24"/>
          <w:szCs w:val="24"/>
        </w:rPr>
        <w:t xml:space="preserve">za dodržení podmínky zveřejnění navrhovaného programu s distanční účastí na úřední a elektronické úřední desce 7 dní před konáním ZMO P4. </w:t>
      </w:r>
      <w:r w:rsidR="00F73660" w:rsidRPr="0027678D">
        <w:rPr>
          <w:rFonts w:asciiTheme="minorHAnsi" w:hAnsiTheme="minorHAnsi" w:cstheme="minorHAnsi"/>
          <w:sz w:val="24"/>
          <w:szCs w:val="24"/>
        </w:rPr>
        <w:t>Zastupitelé, kteří se zasedání ZMO P4 účastní distančn</w:t>
      </w:r>
      <w:r w:rsidR="006465BA">
        <w:rPr>
          <w:rFonts w:asciiTheme="minorHAnsi" w:hAnsiTheme="minorHAnsi" w:cstheme="minorHAnsi"/>
          <w:sz w:val="24"/>
          <w:szCs w:val="24"/>
        </w:rPr>
        <w:t>ě</w:t>
      </w:r>
      <w:r w:rsidR="00F73660" w:rsidRPr="0027678D">
        <w:rPr>
          <w:rFonts w:asciiTheme="minorHAnsi" w:hAnsiTheme="minorHAnsi" w:cstheme="minorHAnsi"/>
          <w:sz w:val="24"/>
          <w:szCs w:val="24"/>
        </w:rPr>
        <w:t>, o</w:t>
      </w:r>
      <w:r w:rsidR="000217A3" w:rsidRPr="0027678D">
        <w:rPr>
          <w:rFonts w:asciiTheme="minorHAnsi" w:hAnsiTheme="minorHAnsi" w:cstheme="minorHAnsi"/>
          <w:sz w:val="24"/>
          <w:szCs w:val="24"/>
        </w:rPr>
        <w:t xml:space="preserve"> návrzích usnesení </w:t>
      </w:r>
      <w:r w:rsidR="00C670F7" w:rsidRPr="0027678D">
        <w:rPr>
          <w:rFonts w:asciiTheme="minorHAnsi" w:hAnsiTheme="minorHAnsi" w:cstheme="minorHAnsi"/>
          <w:sz w:val="24"/>
          <w:szCs w:val="24"/>
        </w:rPr>
        <w:t xml:space="preserve">hlasují </w:t>
      </w:r>
      <w:r w:rsidR="000217A3" w:rsidRPr="0027678D">
        <w:rPr>
          <w:rFonts w:asciiTheme="minorHAnsi" w:hAnsiTheme="minorHAnsi" w:cstheme="minorHAnsi"/>
          <w:sz w:val="24"/>
          <w:szCs w:val="24"/>
        </w:rPr>
        <w:t xml:space="preserve">ústně „pro“, „proti“ nebo „zdržel se“. Jestliže člen </w:t>
      </w:r>
      <w:r w:rsidR="00F73660" w:rsidRPr="0027678D">
        <w:rPr>
          <w:rFonts w:asciiTheme="minorHAnsi" w:hAnsiTheme="minorHAnsi" w:cstheme="minorHAnsi"/>
          <w:sz w:val="24"/>
          <w:szCs w:val="24"/>
        </w:rPr>
        <w:t>ZMO P4</w:t>
      </w:r>
      <w:r w:rsidR="000217A3" w:rsidRPr="0027678D">
        <w:rPr>
          <w:rFonts w:asciiTheme="minorHAnsi" w:hAnsiTheme="minorHAnsi" w:cstheme="minorHAnsi"/>
          <w:sz w:val="24"/>
          <w:szCs w:val="24"/>
        </w:rPr>
        <w:t xml:space="preserve"> nehlasuje o návrhu usnesení „pro“, „proti“ nebo „zdržel se“, platí, že o návrhu nehlasoval.</w:t>
      </w:r>
    </w:p>
    <w:p w:rsidR="00EC3F96" w:rsidRPr="000217A3" w:rsidRDefault="00EC3F96" w:rsidP="00B07DEC">
      <w:pPr>
        <w:numPr>
          <w:ilvl w:val="0"/>
          <w:numId w:val="35"/>
        </w:numPr>
        <w:spacing w:line="312" w:lineRule="auto"/>
        <w:ind w:left="0" w:firstLine="0"/>
        <w:jc w:val="both"/>
        <w:rPr>
          <w:rFonts w:asciiTheme="minorHAnsi" w:hAnsiTheme="minorHAnsi" w:cstheme="minorHAnsi"/>
          <w:sz w:val="24"/>
        </w:rPr>
      </w:pPr>
      <w:r w:rsidRPr="000217A3">
        <w:rPr>
          <w:rFonts w:asciiTheme="minorHAnsi" w:hAnsiTheme="minorHAnsi" w:cstheme="minorHAnsi"/>
          <w:sz w:val="24"/>
        </w:rPr>
        <w:t>Zasedání ZMO P4 řídí zpravidla starosta, v jeho nepřítomnosti místostarosta nebo pověřený člen ZMO</w:t>
      </w:r>
      <w:r w:rsidR="00806FEE">
        <w:rPr>
          <w:rFonts w:asciiTheme="minorHAnsi" w:hAnsiTheme="minorHAnsi" w:cstheme="minorHAnsi"/>
          <w:sz w:val="24"/>
        </w:rPr>
        <w:t> </w:t>
      </w:r>
      <w:r w:rsidRPr="000217A3">
        <w:rPr>
          <w:rFonts w:asciiTheme="minorHAnsi" w:hAnsiTheme="minorHAnsi" w:cstheme="minorHAnsi"/>
          <w:sz w:val="24"/>
        </w:rPr>
        <w:t xml:space="preserve">P4. </w:t>
      </w:r>
    </w:p>
    <w:p w:rsidR="00EC3F96" w:rsidRPr="00B07DEC" w:rsidRDefault="000938C9"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Ze</w:t>
      </w:r>
      <w:r w:rsidR="00DE6143">
        <w:rPr>
          <w:rFonts w:asciiTheme="minorHAnsi" w:hAnsiTheme="minorHAnsi" w:cstheme="minorHAnsi"/>
          <w:sz w:val="24"/>
        </w:rPr>
        <w:t xml:space="preserve"> </w:t>
      </w:r>
      <w:r>
        <w:rPr>
          <w:rFonts w:asciiTheme="minorHAnsi" w:hAnsiTheme="minorHAnsi" w:cstheme="minorHAnsi"/>
          <w:sz w:val="24"/>
        </w:rPr>
        <w:t>z</w:t>
      </w:r>
      <w:r w:rsidR="00EC3F96" w:rsidRPr="00B07DEC">
        <w:rPr>
          <w:rFonts w:asciiTheme="minorHAnsi" w:hAnsiTheme="minorHAnsi" w:cstheme="minorHAnsi"/>
          <w:sz w:val="24"/>
        </w:rPr>
        <w:t xml:space="preserve">asedání ZMO P4 je </w:t>
      </w:r>
      <w:r>
        <w:rPr>
          <w:rFonts w:asciiTheme="minorHAnsi" w:hAnsiTheme="minorHAnsi" w:cstheme="minorHAnsi"/>
          <w:sz w:val="24"/>
        </w:rPr>
        <w:t>pořizován</w:t>
      </w:r>
      <w:r w:rsidR="00EC3F96" w:rsidRPr="00B07DEC">
        <w:rPr>
          <w:rFonts w:asciiTheme="minorHAnsi" w:hAnsiTheme="minorHAnsi" w:cstheme="minorHAnsi"/>
          <w:sz w:val="24"/>
        </w:rPr>
        <w:t xml:space="preserve"> </w:t>
      </w:r>
      <w:r>
        <w:rPr>
          <w:rFonts w:asciiTheme="minorHAnsi" w:hAnsiTheme="minorHAnsi" w:cstheme="minorHAnsi"/>
          <w:sz w:val="24"/>
        </w:rPr>
        <w:t xml:space="preserve">zvukový záznam, který se </w:t>
      </w:r>
      <w:r w:rsidR="00756CA2">
        <w:rPr>
          <w:rFonts w:asciiTheme="minorHAnsi" w:hAnsiTheme="minorHAnsi" w:cstheme="minorHAnsi"/>
          <w:sz w:val="24"/>
        </w:rPr>
        <w:t>u</w:t>
      </w:r>
      <w:r w:rsidR="00E769BD">
        <w:rPr>
          <w:rFonts w:asciiTheme="minorHAnsi" w:hAnsiTheme="minorHAnsi" w:cstheme="minorHAnsi"/>
          <w:sz w:val="24"/>
        </w:rPr>
        <w:t>veřejňuje na</w:t>
      </w:r>
      <w:r>
        <w:rPr>
          <w:rFonts w:asciiTheme="minorHAnsi" w:hAnsiTheme="minorHAnsi" w:cstheme="minorHAnsi"/>
          <w:sz w:val="24"/>
        </w:rPr>
        <w:t xml:space="preserve"> internetových stránkách </w:t>
      </w:r>
      <w:r w:rsidR="007B51D5">
        <w:rPr>
          <w:rFonts w:asciiTheme="minorHAnsi" w:hAnsiTheme="minorHAnsi" w:cstheme="minorHAnsi"/>
          <w:sz w:val="24"/>
        </w:rPr>
        <w:t>MO P4, a to při dodržení podmínek ochrany osobních údajů dle obecně závazných právních předpisů ČR a EU (GDPR).</w:t>
      </w:r>
    </w:p>
    <w:p w:rsidR="00EC3F96" w:rsidRPr="00B07DEC"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Předsedající zahajuje zasedání ve stanovenou hodinu, nejpozději však tehdy, když je podle prezence v jednací síni přítomna nadpoloviční většina všech členů ZMO P4.</w:t>
      </w:r>
    </w:p>
    <w:p w:rsidR="00EC3F96" w:rsidRPr="00B07DEC"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Nesejde-li se dostatečný počet členů ZMO P4 do jedné hodiny po době určené pro začátek zasedání nebo klesl-li během zasedání počet přítomných členů ZMO P4 pod nadpoloviční většinu, svolá starosta MO do 15 dnů náhradní zasedání.</w:t>
      </w:r>
    </w:p>
    <w:p w:rsidR="00EC3F96" w:rsidRPr="00B07DEC"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V zahajovací části jednání předsedající konstatuje počet přítomných členů ZMO P4, dá schválit program jednání, dá zvolit návrhovou, příp. mandátovou a volební komisi a podle potřeby jiné pracovní skupiny. Určuje dva ověřovatele zápisu ze zasedání.</w:t>
      </w:r>
    </w:p>
    <w:p w:rsidR="00EC3F96" w:rsidRPr="00B07DEC"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Na zasedání ZMO P4 může být jednáno i o věcech, které nebyly zařazeny do programu, pokud </w:t>
      </w:r>
      <w:r w:rsidR="00EC3F96" w:rsidRPr="00B07DEC">
        <w:rPr>
          <w:rFonts w:asciiTheme="minorHAnsi" w:hAnsiTheme="minorHAnsi" w:cstheme="minorHAnsi"/>
          <w:sz w:val="24"/>
        </w:rPr>
        <w:br/>
        <w:t xml:space="preserve">s jejich zařazením vysloví ZMO P4 souhlas. </w:t>
      </w:r>
    </w:p>
    <w:p w:rsidR="00EC3F96" w:rsidRPr="00B07DEC"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O průběhu zasedání se pořizuje </w:t>
      </w:r>
      <w:r>
        <w:rPr>
          <w:rFonts w:asciiTheme="minorHAnsi" w:hAnsiTheme="minorHAnsi" w:cstheme="minorHAnsi"/>
          <w:sz w:val="24"/>
        </w:rPr>
        <w:t xml:space="preserve">zkrácený </w:t>
      </w:r>
      <w:r w:rsidR="00EC3F96" w:rsidRPr="00B07DEC">
        <w:rPr>
          <w:rFonts w:asciiTheme="minorHAnsi" w:hAnsiTheme="minorHAnsi" w:cstheme="minorHAnsi"/>
          <w:sz w:val="24"/>
        </w:rPr>
        <w:t>z</w:t>
      </w:r>
      <w:r w:rsidR="00644B7D" w:rsidRPr="00B07DEC">
        <w:rPr>
          <w:rFonts w:asciiTheme="minorHAnsi" w:hAnsiTheme="minorHAnsi" w:cstheme="minorHAnsi"/>
          <w:sz w:val="24"/>
        </w:rPr>
        <w:t>ápis, který podepisuje sta</w:t>
      </w:r>
      <w:r w:rsidR="00DF2746">
        <w:rPr>
          <w:rFonts w:asciiTheme="minorHAnsi" w:hAnsiTheme="minorHAnsi" w:cstheme="minorHAnsi"/>
          <w:sz w:val="24"/>
        </w:rPr>
        <w:t xml:space="preserve">rosta </w:t>
      </w:r>
      <w:r w:rsidR="001C7FAD">
        <w:rPr>
          <w:rFonts w:asciiTheme="minorHAnsi" w:hAnsiTheme="minorHAnsi" w:cstheme="minorHAnsi"/>
          <w:sz w:val="24"/>
        </w:rPr>
        <w:t>nebo</w:t>
      </w:r>
      <w:r w:rsidR="00DF2746">
        <w:rPr>
          <w:rFonts w:asciiTheme="minorHAnsi" w:hAnsiTheme="minorHAnsi" w:cstheme="minorHAnsi"/>
          <w:sz w:val="24"/>
        </w:rPr>
        <w:t xml:space="preserve"> místostarosta</w:t>
      </w:r>
      <w:r w:rsidR="00EC3F96" w:rsidRPr="00B07DEC">
        <w:rPr>
          <w:rFonts w:asciiTheme="minorHAnsi" w:hAnsiTheme="minorHAnsi" w:cstheme="minorHAnsi"/>
          <w:sz w:val="24"/>
        </w:rPr>
        <w:t xml:space="preserve"> a určení ověřovatelé. Zápis musí být pořízen do </w:t>
      </w:r>
      <w:r w:rsidR="00EA2697">
        <w:rPr>
          <w:rFonts w:asciiTheme="minorHAnsi" w:hAnsiTheme="minorHAnsi" w:cstheme="minorHAnsi"/>
          <w:sz w:val="24"/>
        </w:rPr>
        <w:t>15</w:t>
      </w:r>
      <w:r w:rsidR="00EC3F96" w:rsidRPr="00B07DEC">
        <w:rPr>
          <w:rFonts w:asciiTheme="minorHAnsi" w:hAnsiTheme="minorHAnsi" w:cstheme="minorHAnsi"/>
          <w:sz w:val="24"/>
        </w:rPr>
        <w:t xml:space="preserve"> dnů po skončení zasedání. </w:t>
      </w:r>
      <w:r w:rsidR="001C7FAD">
        <w:rPr>
          <w:rFonts w:asciiTheme="minorHAnsi" w:hAnsiTheme="minorHAnsi" w:cstheme="minorHAnsi"/>
          <w:sz w:val="24"/>
        </w:rPr>
        <w:t xml:space="preserve">Přílohou zápisu jsou přijatá usnesení, jež jsou </w:t>
      </w:r>
      <w:r w:rsidR="00082937">
        <w:rPr>
          <w:rFonts w:asciiTheme="minorHAnsi" w:hAnsiTheme="minorHAnsi" w:cstheme="minorHAnsi"/>
          <w:sz w:val="24"/>
        </w:rPr>
        <w:t xml:space="preserve">jeho </w:t>
      </w:r>
      <w:r w:rsidR="001C7FAD">
        <w:rPr>
          <w:rFonts w:asciiTheme="minorHAnsi" w:hAnsiTheme="minorHAnsi" w:cstheme="minorHAnsi"/>
          <w:sz w:val="24"/>
        </w:rPr>
        <w:t xml:space="preserve">nedílnou součástí. </w:t>
      </w:r>
      <w:r w:rsidR="00EC3F96" w:rsidRPr="00B07DEC">
        <w:rPr>
          <w:rFonts w:asciiTheme="minorHAnsi" w:hAnsiTheme="minorHAnsi" w:cstheme="minorHAnsi"/>
          <w:sz w:val="24"/>
        </w:rPr>
        <w:t xml:space="preserve">Do zápisů ze zasedání ZMO P4, které jsou uloženy </w:t>
      </w:r>
      <w:r w:rsidR="0024125C" w:rsidRPr="00B07DEC">
        <w:rPr>
          <w:rFonts w:asciiTheme="minorHAnsi" w:hAnsiTheme="minorHAnsi" w:cstheme="minorHAnsi"/>
          <w:sz w:val="24"/>
        </w:rPr>
        <w:t>k nahlédnutí</w:t>
      </w:r>
      <w:r w:rsidR="00EC3F96" w:rsidRPr="00B07DEC">
        <w:rPr>
          <w:rFonts w:asciiTheme="minorHAnsi" w:hAnsiTheme="minorHAnsi" w:cstheme="minorHAnsi"/>
          <w:sz w:val="24"/>
        </w:rPr>
        <w:t xml:space="preserve"> na </w:t>
      </w:r>
      <w:r w:rsidR="00B07DB7">
        <w:rPr>
          <w:rFonts w:asciiTheme="minorHAnsi" w:hAnsiTheme="minorHAnsi" w:cstheme="minorHAnsi"/>
          <w:sz w:val="24"/>
        </w:rPr>
        <w:t>oddělení ORG</w:t>
      </w:r>
      <w:r w:rsidR="00EC3F96" w:rsidRPr="00B07DEC">
        <w:rPr>
          <w:rFonts w:asciiTheme="minorHAnsi" w:hAnsiTheme="minorHAnsi" w:cstheme="minorHAnsi"/>
          <w:sz w:val="24"/>
        </w:rPr>
        <w:t>,</w:t>
      </w:r>
      <w:r w:rsidR="001C7FAD">
        <w:rPr>
          <w:rFonts w:asciiTheme="minorHAnsi" w:hAnsiTheme="minorHAnsi" w:cstheme="minorHAnsi"/>
          <w:sz w:val="24"/>
        </w:rPr>
        <w:t xml:space="preserve"> </w:t>
      </w:r>
      <w:r w:rsidR="00EC3F96" w:rsidRPr="00B07DEC">
        <w:rPr>
          <w:rFonts w:asciiTheme="minorHAnsi" w:hAnsiTheme="minorHAnsi" w:cstheme="minorHAnsi"/>
          <w:sz w:val="24"/>
        </w:rPr>
        <w:t>může občan nahlížet a pořizovat si z nich výpisy.</w:t>
      </w:r>
      <w:r w:rsidR="00744AE0">
        <w:rPr>
          <w:rFonts w:asciiTheme="minorHAnsi" w:hAnsiTheme="minorHAnsi" w:cstheme="minorHAnsi"/>
          <w:sz w:val="24"/>
        </w:rPr>
        <w:t xml:space="preserve"> Zápisy ze zasedání ZMO P4 se uveřejňují na </w:t>
      </w:r>
      <w:r w:rsidR="004D5C8E">
        <w:rPr>
          <w:rFonts w:asciiTheme="minorHAnsi" w:hAnsiTheme="minorHAnsi" w:cstheme="minorHAnsi"/>
          <w:sz w:val="24"/>
        </w:rPr>
        <w:t>internetových stránkách MO P4, a to při dodržení podmínek ochrany osobních údajů dle obecně závazných právních předpisů ČR a EU (GDPR).</w:t>
      </w:r>
    </w:p>
    <w:p w:rsidR="00EC3F96" w:rsidRPr="00B07DEC"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Člen ZMO P4 nebo další účastník jednání, u něhož skutečnosti nasvědčují, že by jeho podíl </w:t>
      </w:r>
      <w:r w:rsidR="00EC3F96" w:rsidRPr="00B07DEC">
        <w:rPr>
          <w:rFonts w:asciiTheme="minorHAnsi" w:hAnsiTheme="minorHAnsi" w:cstheme="minorHAnsi"/>
          <w:sz w:val="24"/>
        </w:rPr>
        <w:br/>
        <w:t xml:space="preserve">na projednávání a rozhodování určité záležitosti mohl znamenat výhodu nebo škodu pro něj samotného, či pro osobu blízkou, pro fyzickou nebo právnickou osobu, kterou zastupuje na základě zákona či plné moci, je povinen sdělit tuto skutečnost předsedajícímu před zahájením jednání </w:t>
      </w:r>
      <w:r w:rsidR="00EC3F96" w:rsidRPr="00B07DEC">
        <w:rPr>
          <w:rFonts w:asciiTheme="minorHAnsi" w:hAnsiTheme="minorHAnsi" w:cstheme="minorHAnsi"/>
          <w:sz w:val="24"/>
        </w:rPr>
        <w:br/>
        <w:t>ZMO P4.</w:t>
      </w:r>
    </w:p>
    <w:p w:rsidR="00EC3F96" w:rsidRPr="00DE6143" w:rsidRDefault="00DE6143"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DE6143">
        <w:rPr>
          <w:rFonts w:asciiTheme="minorHAnsi" w:hAnsiTheme="minorHAnsi" w:cstheme="minorHAnsi"/>
          <w:sz w:val="24"/>
        </w:rPr>
        <w:t>Pro průběh rozpravy se stanovují tato pravidla:</w:t>
      </w:r>
    </w:p>
    <w:p w:rsidR="00EC3F96" w:rsidRPr="00B07DEC" w:rsidRDefault="00EC3F96" w:rsidP="00C35A79">
      <w:pPr>
        <w:spacing w:line="312" w:lineRule="auto"/>
        <w:ind w:left="708" w:firstLine="0"/>
        <w:jc w:val="both"/>
        <w:rPr>
          <w:rFonts w:asciiTheme="minorHAnsi" w:hAnsiTheme="minorHAnsi" w:cstheme="minorHAnsi"/>
          <w:sz w:val="24"/>
        </w:rPr>
      </w:pPr>
      <w:r w:rsidRPr="00DE6143">
        <w:rPr>
          <w:rFonts w:asciiTheme="minorHAnsi" w:hAnsiTheme="minorHAnsi" w:cstheme="minorHAnsi"/>
          <w:sz w:val="24"/>
        </w:rPr>
        <w:t xml:space="preserve">a) diskutující může k jednomu bodu vystoupit pouze třikrát </w:t>
      </w:r>
      <w:r w:rsidR="00034E7E" w:rsidRPr="00DE6143">
        <w:rPr>
          <w:rFonts w:asciiTheme="minorHAnsi" w:hAnsiTheme="minorHAnsi" w:cstheme="minorHAnsi"/>
          <w:sz w:val="24"/>
        </w:rPr>
        <w:t>s délkou</w:t>
      </w:r>
      <w:r w:rsidRPr="00DE6143">
        <w:rPr>
          <w:rFonts w:asciiTheme="minorHAnsi" w:hAnsiTheme="minorHAnsi" w:cstheme="minorHAnsi"/>
          <w:sz w:val="24"/>
        </w:rPr>
        <w:t xml:space="preserve"> jednoho vystoupení </w:t>
      </w:r>
      <w:r w:rsidR="00034E7E" w:rsidRPr="00DE6143">
        <w:rPr>
          <w:rFonts w:asciiTheme="minorHAnsi" w:hAnsiTheme="minorHAnsi" w:cstheme="minorHAnsi"/>
          <w:sz w:val="24"/>
        </w:rPr>
        <w:t xml:space="preserve">nejvýše </w:t>
      </w:r>
      <w:r w:rsidR="00135ADF" w:rsidRPr="00DE6143">
        <w:rPr>
          <w:rFonts w:asciiTheme="minorHAnsi" w:hAnsiTheme="minorHAnsi" w:cstheme="minorHAnsi"/>
          <w:sz w:val="24"/>
        </w:rPr>
        <w:t>3</w:t>
      </w:r>
      <w:r w:rsidR="00136214" w:rsidRPr="00DE6143">
        <w:rPr>
          <w:rFonts w:asciiTheme="minorHAnsi" w:hAnsiTheme="minorHAnsi" w:cstheme="minorHAnsi"/>
          <w:sz w:val="24"/>
        </w:rPr>
        <w:t> </w:t>
      </w:r>
      <w:r w:rsidR="00034E7E" w:rsidRPr="00DE6143">
        <w:rPr>
          <w:rFonts w:asciiTheme="minorHAnsi" w:hAnsiTheme="minorHAnsi" w:cstheme="minorHAnsi"/>
          <w:sz w:val="24"/>
        </w:rPr>
        <w:t>minuty</w:t>
      </w:r>
      <w:r w:rsidRPr="00B07DEC">
        <w:rPr>
          <w:rFonts w:asciiTheme="minorHAnsi" w:hAnsiTheme="minorHAnsi" w:cstheme="minorHAnsi"/>
          <w:sz w:val="24"/>
        </w:rPr>
        <w:t>, pokud předsedající nerozhodne vzhledem k důležitosti jednání jinak;</w:t>
      </w:r>
    </w:p>
    <w:p w:rsidR="00EC3F96" w:rsidRPr="00B07DEC" w:rsidRDefault="00EC3F96" w:rsidP="002B54F5">
      <w:p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 xml:space="preserve">b) pro úvodní slovo předkladatele je určena max. doba </w:t>
      </w:r>
      <w:r w:rsidR="000A068A" w:rsidRPr="00B07DEC">
        <w:rPr>
          <w:rFonts w:asciiTheme="minorHAnsi" w:hAnsiTheme="minorHAnsi" w:cstheme="minorHAnsi"/>
          <w:sz w:val="24"/>
        </w:rPr>
        <w:t>5</w:t>
      </w:r>
      <w:r w:rsidRPr="00B07DEC">
        <w:rPr>
          <w:rFonts w:asciiTheme="minorHAnsi" w:hAnsiTheme="minorHAnsi" w:cstheme="minorHAnsi"/>
          <w:sz w:val="24"/>
        </w:rPr>
        <w:t xml:space="preserve"> minut;</w:t>
      </w:r>
      <w:r w:rsidR="002C3165">
        <w:rPr>
          <w:rFonts w:asciiTheme="minorHAnsi" w:hAnsiTheme="minorHAnsi" w:cstheme="minorHAnsi"/>
          <w:sz w:val="24"/>
        </w:rPr>
        <w:t xml:space="preserve"> </w:t>
      </w:r>
      <w:r w:rsidRPr="00B07DEC">
        <w:rPr>
          <w:rFonts w:asciiTheme="minorHAnsi" w:hAnsiTheme="minorHAnsi" w:cstheme="minorHAnsi"/>
          <w:sz w:val="24"/>
        </w:rPr>
        <w:t xml:space="preserve">Nikdo nesmí rušit předsedajícího ani jiného řečníka, kterému bylo uděleno slovo, při jeho projevu. Nemluví-li však řečník k věci, bude na tuto skutečnost předsedajícím upozorněn. Nereaguje-li řečník na upozornění, bude řečníkovi </w:t>
      </w:r>
      <w:r w:rsidR="00AD70A6" w:rsidRPr="00B07DEC">
        <w:rPr>
          <w:rFonts w:asciiTheme="minorHAnsi" w:hAnsiTheme="minorHAnsi" w:cstheme="minorHAnsi"/>
          <w:sz w:val="24"/>
        </w:rPr>
        <w:t xml:space="preserve">předsedajícím </w:t>
      </w:r>
      <w:r w:rsidRPr="00B07DEC">
        <w:rPr>
          <w:rFonts w:asciiTheme="minorHAnsi" w:hAnsiTheme="minorHAnsi" w:cstheme="minorHAnsi"/>
          <w:sz w:val="24"/>
        </w:rPr>
        <w:t>odebráno slovo.</w:t>
      </w:r>
    </w:p>
    <w:p w:rsidR="00EC3F96"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Ruší-li někdo z přítomných občanů, kteří nejsou členy ZMO P4 zasedání, může být předsedajícím vykázán ze zasedací síně.</w:t>
      </w:r>
    </w:p>
    <w:p w:rsidR="00EC3F96" w:rsidRPr="00B07DEC" w:rsidRDefault="001C7FAD"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Pokud jsou k projednávané problematice předložena samostatná stanoviska (např. výborů ZMO P4), může na vyžádání udělit předsedající zástupci tohoto orgánu slovo ještě před zahájením rozpravy.</w:t>
      </w:r>
    </w:p>
    <w:p w:rsidR="00EC3F96" w:rsidRPr="00B07DEC" w:rsidRDefault="001C7FAD"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Předkladatel materiálu má právo na úvodní slovo a dále v závěru rozpravy vystoupit a odpovědět </w:t>
      </w:r>
      <w:r w:rsidR="00EC3F96" w:rsidRPr="00B07DEC">
        <w:rPr>
          <w:rFonts w:asciiTheme="minorHAnsi" w:hAnsiTheme="minorHAnsi" w:cstheme="minorHAnsi"/>
          <w:sz w:val="24"/>
        </w:rPr>
        <w:br/>
        <w:t xml:space="preserve">na uplatněné připomínky v závěrečném slově před hlasováním o návrhu usnesení. Předsedající </w:t>
      </w:r>
      <w:r w:rsidR="00EC3F96" w:rsidRPr="00B07DEC">
        <w:rPr>
          <w:rFonts w:asciiTheme="minorHAnsi" w:hAnsiTheme="minorHAnsi" w:cstheme="minorHAnsi"/>
          <w:sz w:val="24"/>
        </w:rPr>
        <w:br/>
        <w:t xml:space="preserve">je oprávněn udělit předkladateli slovo i mimo pořadí diskutujících, a to za účelem reakce na otázky </w:t>
      </w:r>
      <w:r w:rsidR="00EC3F96" w:rsidRPr="00B07DEC">
        <w:rPr>
          <w:rFonts w:asciiTheme="minorHAnsi" w:hAnsiTheme="minorHAnsi" w:cstheme="minorHAnsi"/>
          <w:sz w:val="24"/>
        </w:rPr>
        <w:br/>
        <w:t>a podněty vznesené v průběhu rozpravy.</w:t>
      </w:r>
    </w:p>
    <w:p w:rsidR="0072483D" w:rsidRDefault="002C3165" w:rsidP="00221D1D">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Do rozpravy se přihlašují účastníci zasedání zpravidla pomocí hlasovacího zařízení či zvednutím ruky. V průběhu zasedání předsedající udělí slovo především členům ZMO P4, případně zástupcům ÚMO P4 nebo pozvaným účastníkům zasedání, aby se mohli vyjádřit k projednávané problematice s hlasem poradním. Požádá-li o slovo</w:t>
      </w:r>
      <w:r w:rsidR="0072483D">
        <w:rPr>
          <w:rFonts w:asciiTheme="minorHAnsi" w:hAnsiTheme="minorHAnsi" w:cstheme="minorHAnsi"/>
          <w:sz w:val="24"/>
        </w:rPr>
        <w:t>:</w:t>
      </w:r>
    </w:p>
    <w:p w:rsidR="0072483D" w:rsidRPr="0072483D" w:rsidRDefault="00EC3F96" w:rsidP="0072483D">
      <w:pPr>
        <w:pStyle w:val="Odstavecseseznamem"/>
        <w:numPr>
          <w:ilvl w:val="0"/>
          <w:numId w:val="36"/>
        </w:numPr>
        <w:spacing w:line="312" w:lineRule="auto"/>
        <w:jc w:val="both"/>
        <w:rPr>
          <w:rFonts w:asciiTheme="minorHAnsi" w:hAnsiTheme="minorHAnsi" w:cstheme="minorHAnsi"/>
          <w:sz w:val="24"/>
        </w:rPr>
      </w:pPr>
      <w:r w:rsidRPr="00B07DEC">
        <w:rPr>
          <w:rFonts w:asciiTheme="minorHAnsi" w:hAnsiTheme="minorHAnsi" w:cstheme="minorHAnsi"/>
          <w:sz w:val="24"/>
        </w:rPr>
        <w:t>člen vlády ČR</w:t>
      </w:r>
      <w:r w:rsidR="008971D8" w:rsidRPr="00B07DEC">
        <w:rPr>
          <w:rFonts w:asciiTheme="minorHAnsi" w:hAnsiTheme="minorHAnsi" w:cstheme="minorHAnsi"/>
          <w:sz w:val="24"/>
        </w:rPr>
        <w:t xml:space="preserve"> (nebo jím určený zástupce)</w:t>
      </w:r>
      <w:r w:rsidR="00A71B7A">
        <w:rPr>
          <w:rFonts w:asciiTheme="minorHAnsi" w:hAnsiTheme="minorHAnsi" w:cstheme="minorHAnsi"/>
          <w:sz w:val="24"/>
        </w:rPr>
        <w:t>,</w:t>
      </w:r>
    </w:p>
    <w:p w:rsidR="0072483D" w:rsidRDefault="00EC3F96" w:rsidP="0072483D">
      <w:pPr>
        <w:pStyle w:val="Odstavecseseznamem"/>
        <w:numPr>
          <w:ilvl w:val="0"/>
          <w:numId w:val="36"/>
        </w:numPr>
        <w:spacing w:line="312" w:lineRule="auto"/>
        <w:jc w:val="both"/>
        <w:rPr>
          <w:rFonts w:asciiTheme="minorHAnsi" w:hAnsiTheme="minorHAnsi" w:cstheme="minorHAnsi"/>
          <w:sz w:val="24"/>
        </w:rPr>
      </w:pPr>
      <w:r w:rsidRPr="00B07DEC">
        <w:rPr>
          <w:rFonts w:asciiTheme="minorHAnsi" w:hAnsiTheme="minorHAnsi" w:cstheme="minorHAnsi"/>
          <w:sz w:val="24"/>
        </w:rPr>
        <w:t>poslanec Parlamentu ČR, senátor</w:t>
      </w:r>
      <w:r w:rsidR="00A71B7A">
        <w:rPr>
          <w:rFonts w:asciiTheme="minorHAnsi" w:hAnsiTheme="minorHAnsi" w:cstheme="minorHAnsi"/>
          <w:sz w:val="24"/>
        </w:rPr>
        <w:t>,</w:t>
      </w:r>
    </w:p>
    <w:p w:rsidR="0072483D" w:rsidRDefault="00B72172" w:rsidP="0072483D">
      <w:pPr>
        <w:pStyle w:val="Odstavecseseznamem"/>
        <w:numPr>
          <w:ilvl w:val="0"/>
          <w:numId w:val="36"/>
        </w:numPr>
        <w:spacing w:line="312" w:lineRule="auto"/>
        <w:jc w:val="both"/>
        <w:rPr>
          <w:rFonts w:asciiTheme="minorHAnsi" w:hAnsiTheme="minorHAnsi" w:cstheme="minorHAnsi"/>
          <w:sz w:val="24"/>
        </w:rPr>
      </w:pPr>
      <w:r w:rsidRPr="00B07DEC">
        <w:rPr>
          <w:rFonts w:asciiTheme="minorHAnsi" w:hAnsiTheme="minorHAnsi" w:cstheme="minorHAnsi"/>
          <w:sz w:val="24"/>
        </w:rPr>
        <w:t>zástupce orgánů Plzeňského kraje</w:t>
      </w:r>
      <w:r w:rsidR="00A71B7A">
        <w:rPr>
          <w:rFonts w:asciiTheme="minorHAnsi" w:hAnsiTheme="minorHAnsi" w:cstheme="minorHAnsi"/>
          <w:sz w:val="24"/>
        </w:rPr>
        <w:t>,</w:t>
      </w:r>
    </w:p>
    <w:p w:rsidR="00EC3F96" w:rsidRDefault="00EC3F96" w:rsidP="0072483D">
      <w:pPr>
        <w:pStyle w:val="Odstavecseseznamem"/>
        <w:numPr>
          <w:ilvl w:val="0"/>
          <w:numId w:val="36"/>
        </w:numPr>
        <w:spacing w:line="312" w:lineRule="auto"/>
        <w:jc w:val="both"/>
        <w:rPr>
          <w:rFonts w:asciiTheme="minorHAnsi" w:hAnsiTheme="minorHAnsi" w:cstheme="minorHAnsi"/>
          <w:sz w:val="24"/>
        </w:rPr>
      </w:pPr>
      <w:r w:rsidRPr="00B07DEC">
        <w:rPr>
          <w:rFonts w:asciiTheme="minorHAnsi" w:hAnsiTheme="minorHAnsi" w:cstheme="minorHAnsi"/>
          <w:sz w:val="24"/>
        </w:rPr>
        <w:t>člen Zastupitelstva města Plzně</w:t>
      </w:r>
      <w:r w:rsidR="00A71B7A">
        <w:rPr>
          <w:rFonts w:asciiTheme="minorHAnsi" w:hAnsiTheme="minorHAnsi" w:cstheme="minorHAnsi"/>
          <w:sz w:val="24"/>
        </w:rPr>
        <w:t>,</w:t>
      </w:r>
    </w:p>
    <w:p w:rsidR="0072483D" w:rsidRPr="00B07DEC" w:rsidRDefault="00A71B7A" w:rsidP="0072483D">
      <w:pPr>
        <w:spacing w:line="312" w:lineRule="auto"/>
        <w:ind w:firstLine="0"/>
        <w:jc w:val="both"/>
        <w:rPr>
          <w:rFonts w:asciiTheme="minorHAnsi" w:hAnsiTheme="minorHAnsi" w:cstheme="minorHAnsi"/>
          <w:sz w:val="24"/>
        </w:rPr>
      </w:pPr>
      <w:r>
        <w:rPr>
          <w:rFonts w:asciiTheme="minorHAnsi" w:hAnsiTheme="minorHAnsi" w:cstheme="minorHAnsi"/>
          <w:sz w:val="24"/>
        </w:rPr>
        <w:t>k</w:t>
      </w:r>
      <w:r w:rsidR="0072483D">
        <w:rPr>
          <w:rFonts w:asciiTheme="minorHAnsi" w:hAnsiTheme="minorHAnsi" w:cstheme="minorHAnsi"/>
          <w:sz w:val="24"/>
        </w:rPr>
        <w:t>terý zároveň není zastupitelem ZMO P4, musí mu být uděleno slovo.</w:t>
      </w:r>
    </w:p>
    <w:p w:rsidR="00EC3F96" w:rsidRPr="00B07DEC" w:rsidRDefault="002C3165" w:rsidP="00C35A79">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Přítomní občané, kteří nejsou členy ZMO P4, se mohou přihlásit do rozpravy </w:t>
      </w:r>
      <w:r w:rsidR="0072483D" w:rsidRPr="00B07DEC">
        <w:rPr>
          <w:rFonts w:asciiTheme="minorHAnsi" w:hAnsiTheme="minorHAnsi" w:cstheme="minorHAnsi"/>
          <w:sz w:val="24"/>
        </w:rPr>
        <w:t>před zased</w:t>
      </w:r>
      <w:r w:rsidR="0072483D" w:rsidRPr="0072483D">
        <w:rPr>
          <w:rFonts w:asciiTheme="minorHAnsi" w:hAnsiTheme="minorHAnsi" w:cstheme="minorHAnsi"/>
          <w:sz w:val="24"/>
        </w:rPr>
        <w:t>áním</w:t>
      </w:r>
      <w:r w:rsidR="00EC3F96" w:rsidRPr="00B07DEC">
        <w:rPr>
          <w:rFonts w:asciiTheme="minorHAnsi" w:hAnsiTheme="minorHAnsi" w:cstheme="minorHAnsi"/>
          <w:sz w:val="24"/>
        </w:rPr>
        <w:t xml:space="preserve"> ZMO P4</w:t>
      </w:r>
      <w:r w:rsidR="00440805" w:rsidRPr="00B07DEC">
        <w:rPr>
          <w:rFonts w:asciiTheme="minorHAnsi" w:hAnsiTheme="minorHAnsi" w:cstheme="minorHAnsi"/>
          <w:sz w:val="24"/>
        </w:rPr>
        <w:t xml:space="preserve"> u pracovn</w:t>
      </w:r>
      <w:r w:rsidR="00064832" w:rsidRPr="00B07DEC">
        <w:rPr>
          <w:rFonts w:asciiTheme="minorHAnsi" w:hAnsiTheme="minorHAnsi" w:cstheme="minorHAnsi"/>
          <w:sz w:val="24"/>
        </w:rPr>
        <w:t>í</w:t>
      </w:r>
      <w:r w:rsidR="0072483D">
        <w:rPr>
          <w:rFonts w:asciiTheme="minorHAnsi" w:hAnsiTheme="minorHAnsi" w:cstheme="minorHAnsi"/>
          <w:sz w:val="24"/>
        </w:rPr>
        <w:t>ka</w:t>
      </w:r>
      <w:r w:rsidR="00440805" w:rsidRPr="00B07DEC">
        <w:rPr>
          <w:rFonts w:asciiTheme="minorHAnsi" w:hAnsiTheme="minorHAnsi" w:cstheme="minorHAnsi"/>
          <w:sz w:val="24"/>
        </w:rPr>
        <w:t xml:space="preserve"> </w:t>
      </w:r>
      <w:r w:rsidR="00A71B7A">
        <w:rPr>
          <w:rFonts w:asciiTheme="minorHAnsi" w:hAnsiTheme="minorHAnsi" w:cstheme="minorHAnsi"/>
          <w:sz w:val="24"/>
        </w:rPr>
        <w:t xml:space="preserve">oddělení ORG </w:t>
      </w:r>
      <w:r w:rsidR="00440805" w:rsidRPr="00B07DEC">
        <w:rPr>
          <w:rFonts w:asciiTheme="minorHAnsi" w:hAnsiTheme="minorHAnsi" w:cstheme="minorHAnsi"/>
          <w:sz w:val="24"/>
        </w:rPr>
        <w:t>zajišťující</w:t>
      </w:r>
      <w:r w:rsidR="00064832" w:rsidRPr="00B07DEC">
        <w:rPr>
          <w:rFonts w:asciiTheme="minorHAnsi" w:hAnsiTheme="minorHAnsi" w:cstheme="minorHAnsi"/>
          <w:sz w:val="24"/>
        </w:rPr>
        <w:t>ho</w:t>
      </w:r>
      <w:r w:rsidR="00440805" w:rsidRPr="00B07DEC">
        <w:rPr>
          <w:rFonts w:asciiTheme="minorHAnsi" w:hAnsiTheme="minorHAnsi" w:cstheme="minorHAnsi"/>
          <w:sz w:val="24"/>
        </w:rPr>
        <w:t xml:space="preserve"> přípravu zasedání</w:t>
      </w:r>
      <w:r w:rsidR="00C35A79">
        <w:rPr>
          <w:rFonts w:asciiTheme="minorHAnsi" w:hAnsiTheme="minorHAnsi" w:cstheme="minorHAnsi"/>
          <w:sz w:val="24"/>
        </w:rPr>
        <w:t>.</w:t>
      </w:r>
      <w:r w:rsidR="00440805" w:rsidRPr="00B07DEC">
        <w:rPr>
          <w:rFonts w:asciiTheme="minorHAnsi" w:hAnsiTheme="minorHAnsi" w:cstheme="minorHAnsi"/>
          <w:sz w:val="24"/>
        </w:rPr>
        <w:t xml:space="preserve"> </w:t>
      </w:r>
      <w:r w:rsidR="00C35A79">
        <w:rPr>
          <w:rFonts w:asciiTheme="minorHAnsi" w:hAnsiTheme="minorHAnsi" w:cstheme="minorHAnsi"/>
          <w:sz w:val="24"/>
        </w:rPr>
        <w:t xml:space="preserve">Písemnou přihlášku občana předá pracovník </w:t>
      </w:r>
      <w:r w:rsidR="00A71B7A">
        <w:rPr>
          <w:rFonts w:asciiTheme="minorHAnsi" w:hAnsiTheme="minorHAnsi" w:cstheme="minorHAnsi"/>
          <w:sz w:val="24"/>
        </w:rPr>
        <w:t xml:space="preserve">oddělení ORG </w:t>
      </w:r>
      <w:r w:rsidR="00C35A79" w:rsidRPr="00B07DEC">
        <w:rPr>
          <w:rFonts w:asciiTheme="minorHAnsi" w:hAnsiTheme="minorHAnsi" w:cstheme="minorHAnsi"/>
          <w:sz w:val="24"/>
        </w:rPr>
        <w:t>zajišťujíc</w:t>
      </w:r>
      <w:r w:rsidR="00C35A79">
        <w:rPr>
          <w:rFonts w:asciiTheme="minorHAnsi" w:hAnsiTheme="minorHAnsi" w:cstheme="minorHAnsi"/>
          <w:sz w:val="24"/>
        </w:rPr>
        <w:t>í</w:t>
      </w:r>
      <w:r w:rsidR="00C35A79" w:rsidRPr="00B07DEC">
        <w:rPr>
          <w:rFonts w:asciiTheme="minorHAnsi" w:hAnsiTheme="minorHAnsi" w:cstheme="minorHAnsi"/>
          <w:sz w:val="24"/>
        </w:rPr>
        <w:t xml:space="preserve"> přípravu zasedání </w:t>
      </w:r>
      <w:r w:rsidR="00C35A79">
        <w:rPr>
          <w:rFonts w:asciiTheme="minorHAnsi" w:hAnsiTheme="minorHAnsi" w:cstheme="minorHAnsi"/>
          <w:sz w:val="24"/>
        </w:rPr>
        <w:t>předsedajícímu před začátkem ZMO P4. V písemné přihlášce</w:t>
      </w:r>
      <w:r w:rsidR="00EC3F96" w:rsidRPr="00B07DEC">
        <w:rPr>
          <w:rFonts w:asciiTheme="minorHAnsi" w:hAnsiTheme="minorHAnsi" w:cstheme="minorHAnsi"/>
          <w:sz w:val="24"/>
        </w:rPr>
        <w:t xml:space="preserve"> musí </w:t>
      </w:r>
      <w:r w:rsidR="00440805" w:rsidRPr="00B07DEC">
        <w:rPr>
          <w:rFonts w:asciiTheme="minorHAnsi" w:hAnsiTheme="minorHAnsi" w:cstheme="minorHAnsi"/>
          <w:sz w:val="24"/>
        </w:rPr>
        <w:t xml:space="preserve">občan </w:t>
      </w:r>
      <w:r w:rsidR="0072483D" w:rsidRPr="00B07DEC">
        <w:rPr>
          <w:rFonts w:asciiTheme="minorHAnsi" w:hAnsiTheme="minorHAnsi" w:cstheme="minorHAnsi"/>
          <w:sz w:val="24"/>
        </w:rPr>
        <w:t>uvést jméno</w:t>
      </w:r>
      <w:r w:rsidR="00064832" w:rsidRPr="00B07DEC">
        <w:rPr>
          <w:rFonts w:asciiTheme="minorHAnsi" w:hAnsiTheme="minorHAnsi" w:cstheme="minorHAnsi"/>
          <w:sz w:val="24"/>
        </w:rPr>
        <w:t>,</w:t>
      </w:r>
      <w:r w:rsidR="0072483D" w:rsidRPr="00C35A79">
        <w:rPr>
          <w:rFonts w:asciiTheme="minorHAnsi" w:hAnsiTheme="minorHAnsi" w:cstheme="minorHAnsi"/>
          <w:sz w:val="24"/>
        </w:rPr>
        <w:t xml:space="preserve"> bydliště</w:t>
      </w:r>
      <w:r w:rsidR="00C35A79">
        <w:rPr>
          <w:rFonts w:asciiTheme="minorHAnsi" w:hAnsiTheme="minorHAnsi" w:cstheme="minorHAnsi"/>
          <w:sz w:val="24"/>
        </w:rPr>
        <w:t xml:space="preserve"> (dle prokázaného OP) a</w:t>
      </w:r>
      <w:r w:rsidR="0072483D" w:rsidRPr="00C35A79">
        <w:rPr>
          <w:rFonts w:asciiTheme="minorHAnsi" w:hAnsiTheme="minorHAnsi" w:cstheme="minorHAnsi"/>
          <w:sz w:val="24"/>
        </w:rPr>
        <w:t xml:space="preserve"> </w:t>
      </w:r>
      <w:r w:rsidR="0072483D" w:rsidRPr="00B07DEC">
        <w:rPr>
          <w:rFonts w:asciiTheme="minorHAnsi" w:hAnsiTheme="minorHAnsi" w:cstheme="minorHAnsi"/>
          <w:sz w:val="24"/>
        </w:rPr>
        <w:t>téma</w:t>
      </w:r>
      <w:r w:rsidR="0072483D" w:rsidRPr="00C35A79">
        <w:rPr>
          <w:rFonts w:asciiTheme="minorHAnsi" w:hAnsiTheme="minorHAnsi" w:cstheme="minorHAnsi"/>
          <w:sz w:val="24"/>
        </w:rPr>
        <w:t>,</w:t>
      </w:r>
      <w:r w:rsidR="00064832" w:rsidRPr="00B07DEC">
        <w:rPr>
          <w:rFonts w:asciiTheme="minorHAnsi" w:hAnsiTheme="minorHAnsi" w:cstheme="minorHAnsi"/>
          <w:sz w:val="24"/>
        </w:rPr>
        <w:t xml:space="preserve"> ke kterému se jeho příspěvek vztahuje</w:t>
      </w:r>
      <w:r w:rsidR="00EC3F96" w:rsidRPr="00B07DEC">
        <w:rPr>
          <w:rFonts w:asciiTheme="minorHAnsi" w:hAnsiTheme="minorHAnsi" w:cstheme="minorHAnsi"/>
          <w:sz w:val="24"/>
        </w:rPr>
        <w:t xml:space="preserve">. </w:t>
      </w:r>
      <w:r w:rsidR="0072483D" w:rsidRPr="00B07DEC">
        <w:rPr>
          <w:rFonts w:asciiTheme="minorHAnsi" w:hAnsiTheme="minorHAnsi" w:cstheme="minorHAnsi"/>
          <w:sz w:val="24"/>
        </w:rPr>
        <w:t>Předsedající udělí</w:t>
      </w:r>
      <w:r w:rsidR="00EC3F96" w:rsidRPr="00B07DEC">
        <w:rPr>
          <w:rFonts w:asciiTheme="minorHAnsi" w:hAnsiTheme="minorHAnsi" w:cstheme="minorHAnsi"/>
          <w:sz w:val="24"/>
        </w:rPr>
        <w:t xml:space="preserve"> </w:t>
      </w:r>
      <w:r w:rsidR="00BF6D3D" w:rsidRPr="00B07DEC">
        <w:rPr>
          <w:rFonts w:asciiTheme="minorHAnsi" w:hAnsiTheme="minorHAnsi" w:cstheme="minorHAnsi"/>
          <w:sz w:val="24"/>
        </w:rPr>
        <w:t xml:space="preserve">přihlášenému </w:t>
      </w:r>
      <w:r w:rsidR="00EC3F96" w:rsidRPr="00B07DEC">
        <w:rPr>
          <w:rFonts w:asciiTheme="minorHAnsi" w:hAnsiTheme="minorHAnsi" w:cstheme="minorHAnsi"/>
          <w:sz w:val="24"/>
        </w:rPr>
        <w:t>slovo na dobu 3 minut, a to pouze jednou na stejné téma. Předsedající odejme přihlášenému slovo, jestliže se jeho příspěvek odchýlí od tématu uvedeného na přihlášce nebo překročí limit 3 minut.</w:t>
      </w:r>
    </w:p>
    <w:p w:rsidR="00064832"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064832" w:rsidRPr="00B07DEC">
        <w:rPr>
          <w:rFonts w:asciiTheme="minorHAnsi" w:hAnsiTheme="minorHAnsi" w:cstheme="minorHAnsi"/>
          <w:sz w:val="24"/>
        </w:rPr>
        <w:t xml:space="preserve">Pokud se na jednání ZMO P4 dostaví za účelem vyjádření svého stanoviska k témuž bodu jednání větší skupina osob (3 </w:t>
      </w:r>
      <w:r w:rsidR="00C35A79">
        <w:rPr>
          <w:rFonts w:asciiTheme="minorHAnsi" w:hAnsiTheme="minorHAnsi" w:cstheme="minorHAnsi"/>
          <w:sz w:val="24"/>
        </w:rPr>
        <w:t xml:space="preserve">a více </w:t>
      </w:r>
      <w:r w:rsidR="00064832" w:rsidRPr="00B07DEC">
        <w:rPr>
          <w:rFonts w:asciiTheme="minorHAnsi" w:hAnsiTheme="minorHAnsi" w:cstheme="minorHAnsi"/>
          <w:sz w:val="24"/>
        </w:rPr>
        <w:t>osob) se stejným zájmem na výsledku hlasování o projednávaném bodu, vyzve předsedající tyto osoby, aby svá stanoviska k projednávanému bodu vyjádřily prostřednictvím svého společného zástupce, kterému následně udělí slovo. Společný zástupce nemůže v téže věci mluvit vícekrát než jednou a doba jeho diskusního vystoupení je omezena na 5 minu</w:t>
      </w:r>
      <w:r w:rsidR="0072483D">
        <w:rPr>
          <w:rFonts w:asciiTheme="minorHAnsi" w:hAnsiTheme="minorHAnsi" w:cstheme="minorHAnsi"/>
          <w:sz w:val="24"/>
        </w:rPr>
        <w:t>t</w:t>
      </w:r>
      <w:r w:rsidR="00064832" w:rsidRPr="00B07DEC">
        <w:rPr>
          <w:rFonts w:asciiTheme="minorHAnsi" w:hAnsiTheme="minorHAnsi" w:cstheme="minorHAnsi"/>
          <w:sz w:val="24"/>
        </w:rPr>
        <w:t>.</w:t>
      </w:r>
    </w:p>
    <w:p w:rsidR="00EC3F96"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Ten, komu předsedající neudělil slovo, se ho nemůže ujmout. </w:t>
      </w:r>
    </w:p>
    <w:p w:rsidR="00EC3F96"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Požádá-li člen ZMO P4 o odložení projednání některého bodu programu na další zasedání ZMO P4, bude o tomto návrhu po jeho zdůvodnění hlasováno.</w:t>
      </w:r>
    </w:p>
    <w:p w:rsidR="00EC3F96"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Tajemník úřadu má ze zákona právo vystoupit v rozpravě na zasedání ZMO P4 ke každému bodu programu s hlasem poradním. Zazní-li v diskusi po jeho vystoupení další pozměňovací návrhy, musí mít tajemník možnost se vyjádřit i k těmto návrhům.</w:t>
      </w:r>
    </w:p>
    <w:p w:rsidR="00EC3F96"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Zasedání ZMO P4 je oprávněno vyžádat si k projednávané problematice nebo k jednotlivým otázkám, obsaženým v materiálu nebo vyskytnuvším se v průběhu jednání, vyjádření kteréhokoliv člena ZMO P4 uvolněného pro výkon funkce, vedoucího odboru ÚMO P4, případně jiného odpovědného činitele. Dotázaný je povinen své vyjádření přednést na vyzvání předsedajícího. </w:t>
      </w:r>
    </w:p>
    <w:p w:rsidR="00EC3F96" w:rsidRPr="00B07DEC" w:rsidRDefault="002C3165" w:rsidP="00B07DEC">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Rozpravu po vyčerpání všech připomínek končí předsedající. Návrh na předčasné ukončení rozpravy může podat kterýkoliv člen ZMO P4. O tomto návrhu se hlasuje bez rozpravy.</w:t>
      </w:r>
    </w:p>
    <w:p w:rsidR="00EC3F96" w:rsidRDefault="002C3165" w:rsidP="00221D1D">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 xml:space="preserve">Předsedající či jiný člen ZMO P4 může navrhnout v průběhu zasedání přestávku s časovým omezením. O tomto </w:t>
      </w:r>
      <w:r>
        <w:rPr>
          <w:rFonts w:asciiTheme="minorHAnsi" w:hAnsiTheme="minorHAnsi" w:cstheme="minorHAnsi"/>
          <w:sz w:val="24"/>
        </w:rPr>
        <w:t>návrhu rozhoduje předsedající</w:t>
      </w:r>
      <w:r w:rsidR="00BF6D04">
        <w:rPr>
          <w:rFonts w:asciiTheme="minorHAnsi" w:hAnsiTheme="minorHAnsi" w:cstheme="minorHAnsi"/>
          <w:sz w:val="24"/>
        </w:rPr>
        <w:t>.</w:t>
      </w:r>
    </w:p>
    <w:p w:rsidR="00C35A79" w:rsidRPr="00B07DEC" w:rsidRDefault="00C35A79" w:rsidP="00C35A79">
      <w:pPr>
        <w:numPr>
          <w:ilvl w:val="0"/>
          <w:numId w:val="35"/>
        </w:numPr>
        <w:spacing w:line="312" w:lineRule="auto"/>
        <w:ind w:left="0" w:firstLine="0"/>
        <w:jc w:val="both"/>
        <w:rPr>
          <w:rFonts w:asciiTheme="minorHAnsi" w:hAnsiTheme="minorHAnsi" w:cstheme="minorHAnsi"/>
          <w:sz w:val="24"/>
        </w:rPr>
      </w:pPr>
      <w:r>
        <w:rPr>
          <w:rFonts w:asciiTheme="minorHAnsi" w:hAnsiTheme="minorHAnsi" w:cstheme="minorHAnsi"/>
          <w:sz w:val="24"/>
        </w:rPr>
        <w:t xml:space="preserve"> Předsedající je oprávněn hlasování prohlásit za zmatečné a vyhlásit v dané věci nové hlasování.</w:t>
      </w:r>
    </w:p>
    <w:p w:rsidR="00EC3F96" w:rsidRPr="00B07DEC" w:rsidRDefault="00EC3F96" w:rsidP="001E6B6D">
      <w:pPr>
        <w:spacing w:line="312" w:lineRule="auto"/>
        <w:ind w:firstLine="0"/>
        <w:jc w:val="both"/>
        <w:rPr>
          <w:rFonts w:asciiTheme="minorHAnsi" w:hAnsiTheme="minorHAnsi" w:cstheme="minorHAnsi"/>
          <w:sz w:val="24"/>
        </w:rPr>
      </w:pPr>
    </w:p>
    <w:p w:rsidR="00720D3D" w:rsidRDefault="00720D3D" w:rsidP="001E6B6D">
      <w:pPr>
        <w:spacing w:line="312" w:lineRule="auto"/>
        <w:ind w:firstLine="0"/>
        <w:jc w:val="center"/>
        <w:rPr>
          <w:rFonts w:asciiTheme="minorHAnsi" w:hAnsiTheme="minorHAnsi" w:cstheme="minorHAnsi"/>
          <w:b/>
          <w:sz w:val="24"/>
        </w:rPr>
      </w:pPr>
    </w:p>
    <w:p w:rsidR="00720D3D" w:rsidRDefault="00720D3D" w:rsidP="001E6B6D">
      <w:pPr>
        <w:spacing w:line="312" w:lineRule="auto"/>
        <w:ind w:firstLine="0"/>
        <w:jc w:val="center"/>
        <w:rPr>
          <w:rFonts w:asciiTheme="minorHAnsi" w:hAnsiTheme="minorHAnsi" w:cstheme="minorHAnsi"/>
          <w:b/>
          <w:sz w:val="24"/>
        </w:rPr>
      </w:pPr>
    </w:p>
    <w:p w:rsidR="00EC3F96" w:rsidRPr="00B177CF" w:rsidRDefault="000C2046" w:rsidP="001E6B6D">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Čl.</w:t>
      </w:r>
      <w:r w:rsidR="00EC3F96" w:rsidRPr="00B177CF">
        <w:rPr>
          <w:rFonts w:asciiTheme="minorHAnsi" w:hAnsiTheme="minorHAnsi" w:cstheme="minorHAnsi"/>
          <w:b/>
          <w:sz w:val="24"/>
        </w:rPr>
        <w:t xml:space="preserve"> 5</w:t>
      </w:r>
    </w:p>
    <w:p w:rsidR="00EC3F96" w:rsidRPr="00B07DEC" w:rsidRDefault="00EC3F96" w:rsidP="001E6B6D">
      <w:pPr>
        <w:keepNext/>
        <w:spacing w:line="312" w:lineRule="auto"/>
        <w:ind w:firstLine="0"/>
        <w:jc w:val="center"/>
        <w:outlineLvl w:val="3"/>
        <w:rPr>
          <w:rFonts w:asciiTheme="minorHAnsi" w:hAnsiTheme="minorHAnsi" w:cstheme="minorHAnsi"/>
          <w:b/>
          <w:sz w:val="24"/>
        </w:rPr>
      </w:pPr>
      <w:r w:rsidRPr="00B07DEC">
        <w:rPr>
          <w:rFonts w:asciiTheme="minorHAnsi" w:hAnsiTheme="minorHAnsi" w:cstheme="minorHAnsi"/>
          <w:b/>
          <w:sz w:val="24"/>
        </w:rPr>
        <w:t>Přijímání usnesení a hlasování</w:t>
      </w:r>
    </w:p>
    <w:p w:rsidR="00612125" w:rsidRPr="00B07DEC" w:rsidRDefault="00612125" w:rsidP="001E6B6D">
      <w:pPr>
        <w:keepNext/>
        <w:spacing w:line="312" w:lineRule="auto"/>
        <w:ind w:firstLine="0"/>
        <w:jc w:val="center"/>
        <w:outlineLvl w:val="3"/>
        <w:rPr>
          <w:rFonts w:asciiTheme="minorHAnsi" w:hAnsiTheme="minorHAnsi" w:cstheme="minorHAnsi"/>
          <w:b/>
          <w:sz w:val="24"/>
        </w:rPr>
      </w:pPr>
    </w:p>
    <w:p w:rsidR="00EC3F96" w:rsidRPr="00B07DEC" w:rsidRDefault="00BF6D04" w:rsidP="00BF6D04">
      <w:pPr>
        <w:numPr>
          <w:ilvl w:val="0"/>
          <w:numId w:val="37"/>
        </w:numPr>
        <w:spacing w:line="312" w:lineRule="auto"/>
        <w:jc w:val="both"/>
        <w:rPr>
          <w:rFonts w:asciiTheme="minorHAnsi" w:hAnsiTheme="minorHAnsi" w:cstheme="minorHAnsi"/>
          <w:sz w:val="24"/>
        </w:rPr>
      </w:pPr>
      <w:r>
        <w:rPr>
          <w:rFonts w:asciiTheme="minorHAnsi" w:hAnsiTheme="minorHAnsi" w:cstheme="minorHAnsi"/>
          <w:sz w:val="24"/>
        </w:rPr>
        <w:t xml:space="preserve"> </w:t>
      </w:r>
      <w:r w:rsidR="00EC3F96" w:rsidRPr="00B07DEC">
        <w:rPr>
          <w:rFonts w:asciiTheme="minorHAnsi" w:hAnsiTheme="minorHAnsi" w:cstheme="minorHAnsi"/>
          <w:sz w:val="24"/>
        </w:rPr>
        <w:t>K jednotlivým bodům jednání ZMO P4 předkládají návrhy usnesení zpravidla:</w:t>
      </w:r>
    </w:p>
    <w:p w:rsidR="00EC3F96" w:rsidRPr="00B07DEC" w:rsidRDefault="00EC3F96"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pracovníci ÚMO P4 prostřednictvím vedoucích odborů</w:t>
      </w:r>
      <w:r w:rsidR="00BF6D04">
        <w:rPr>
          <w:rFonts w:asciiTheme="minorHAnsi" w:hAnsiTheme="minorHAnsi" w:cstheme="minorHAnsi"/>
          <w:sz w:val="24"/>
        </w:rPr>
        <w:t>;</w:t>
      </w:r>
    </w:p>
    <w:p w:rsidR="00EC3F96" w:rsidRDefault="00EC3F96"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vedoucí odborů</w:t>
      </w:r>
      <w:r w:rsidR="00BF6D04">
        <w:rPr>
          <w:rFonts w:asciiTheme="minorHAnsi" w:hAnsiTheme="minorHAnsi" w:cstheme="minorHAnsi"/>
          <w:sz w:val="24"/>
        </w:rPr>
        <w:t>;</w:t>
      </w:r>
    </w:p>
    <w:p w:rsidR="006F7FB7" w:rsidRDefault="006F7FB7" w:rsidP="00BF6D04">
      <w:pPr>
        <w:numPr>
          <w:ilvl w:val="0"/>
          <w:numId w:val="16"/>
        </w:numPr>
        <w:spacing w:line="312" w:lineRule="auto"/>
        <w:ind w:left="708" w:firstLine="0"/>
        <w:jc w:val="both"/>
        <w:rPr>
          <w:rFonts w:asciiTheme="minorHAnsi" w:hAnsiTheme="minorHAnsi" w:cstheme="minorHAnsi"/>
          <w:sz w:val="24"/>
        </w:rPr>
      </w:pPr>
      <w:r>
        <w:rPr>
          <w:rFonts w:asciiTheme="minorHAnsi" w:hAnsiTheme="minorHAnsi" w:cstheme="minorHAnsi"/>
          <w:sz w:val="24"/>
        </w:rPr>
        <w:t>vedoucí ORG;</w:t>
      </w:r>
    </w:p>
    <w:p w:rsidR="00EC3F96" w:rsidRPr="00B07DEC" w:rsidRDefault="00EC3F96"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tajemník úřadu</w:t>
      </w:r>
      <w:r w:rsidR="00BF6D04">
        <w:rPr>
          <w:rFonts w:asciiTheme="minorHAnsi" w:hAnsiTheme="minorHAnsi" w:cstheme="minorHAnsi"/>
          <w:sz w:val="24"/>
        </w:rPr>
        <w:t>;</w:t>
      </w:r>
    </w:p>
    <w:p w:rsidR="00EC3F96" w:rsidRPr="00B07DEC" w:rsidRDefault="00EC3F96"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starosta a místostarosta</w:t>
      </w:r>
      <w:r w:rsidR="00BF6D04">
        <w:rPr>
          <w:rFonts w:asciiTheme="minorHAnsi" w:hAnsiTheme="minorHAnsi" w:cstheme="minorHAnsi"/>
          <w:sz w:val="24"/>
        </w:rPr>
        <w:t>;</w:t>
      </w:r>
    </w:p>
    <w:p w:rsidR="00A15EBE" w:rsidRPr="00B07DEC" w:rsidRDefault="00A15EBE"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Rada MO P4</w:t>
      </w:r>
      <w:r w:rsidR="00BF6D04">
        <w:rPr>
          <w:rFonts w:asciiTheme="minorHAnsi" w:hAnsiTheme="minorHAnsi" w:cstheme="minorHAnsi"/>
          <w:sz w:val="24"/>
        </w:rPr>
        <w:t>;</w:t>
      </w:r>
    </w:p>
    <w:p w:rsidR="00EC3F96" w:rsidRPr="00B07DEC" w:rsidRDefault="00EC3F96"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návrhová komise členů ZMO P4</w:t>
      </w:r>
      <w:r w:rsidR="00BF6D04">
        <w:rPr>
          <w:rFonts w:asciiTheme="minorHAnsi" w:hAnsiTheme="minorHAnsi" w:cstheme="minorHAnsi"/>
          <w:sz w:val="24"/>
        </w:rPr>
        <w:t>;</w:t>
      </w:r>
    </w:p>
    <w:p w:rsidR="00EC3F96" w:rsidRPr="00B07DEC" w:rsidRDefault="00EC3F96"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předsedové výborů ZMO P4</w:t>
      </w:r>
      <w:r w:rsidR="00BF6D04">
        <w:rPr>
          <w:rFonts w:asciiTheme="minorHAnsi" w:hAnsiTheme="minorHAnsi" w:cstheme="minorHAnsi"/>
          <w:sz w:val="24"/>
        </w:rPr>
        <w:t>;</w:t>
      </w:r>
    </w:p>
    <w:p w:rsidR="002A1534" w:rsidRPr="00B07DEC" w:rsidRDefault="002A1534" w:rsidP="00BF6D04">
      <w:pPr>
        <w:numPr>
          <w:ilvl w:val="0"/>
          <w:numId w:val="16"/>
        </w:numPr>
        <w:spacing w:line="312" w:lineRule="auto"/>
        <w:ind w:left="708" w:firstLine="0"/>
        <w:jc w:val="both"/>
        <w:rPr>
          <w:rFonts w:asciiTheme="minorHAnsi" w:hAnsiTheme="minorHAnsi" w:cstheme="minorHAnsi"/>
          <w:sz w:val="24"/>
        </w:rPr>
      </w:pPr>
      <w:r w:rsidRPr="00B07DEC">
        <w:rPr>
          <w:rFonts w:asciiTheme="minorHAnsi" w:hAnsiTheme="minorHAnsi" w:cstheme="minorHAnsi"/>
          <w:sz w:val="24"/>
        </w:rPr>
        <w:t>členové ZMO P4.</w:t>
      </w:r>
    </w:p>
    <w:p w:rsidR="00EC3F96" w:rsidRPr="00B07DEC" w:rsidRDefault="00EC3F96" w:rsidP="00BF6D04">
      <w:pPr>
        <w:numPr>
          <w:ilvl w:val="0"/>
          <w:numId w:val="37"/>
        </w:numPr>
        <w:spacing w:line="312" w:lineRule="auto"/>
        <w:jc w:val="both"/>
        <w:rPr>
          <w:rFonts w:asciiTheme="minorHAnsi" w:hAnsiTheme="minorHAnsi" w:cstheme="minorHAnsi"/>
          <w:sz w:val="24"/>
        </w:rPr>
      </w:pPr>
      <w:r w:rsidRPr="00B07DEC">
        <w:rPr>
          <w:rFonts w:asciiTheme="minorHAnsi" w:hAnsiTheme="minorHAnsi" w:cstheme="minorHAnsi"/>
          <w:sz w:val="24"/>
        </w:rPr>
        <w:t>Pokud povaha usnesení nebo jiné skutečnosti vyžadují, aby zasedání hlasovalo o jednotlivých bodech navrženého usnesení, stanoví předsedající jejich pořadí pro postupné hlasování.</w:t>
      </w:r>
    </w:p>
    <w:p w:rsidR="00EC3F96" w:rsidRPr="00B07DEC" w:rsidRDefault="00EC3F96" w:rsidP="00BF6D04">
      <w:pPr>
        <w:numPr>
          <w:ilvl w:val="0"/>
          <w:numId w:val="37"/>
        </w:numPr>
        <w:spacing w:line="312" w:lineRule="auto"/>
        <w:jc w:val="both"/>
        <w:rPr>
          <w:rFonts w:asciiTheme="minorHAnsi" w:hAnsiTheme="minorHAnsi" w:cstheme="minorHAnsi"/>
          <w:sz w:val="24"/>
        </w:rPr>
      </w:pPr>
      <w:r w:rsidRPr="00B07DEC">
        <w:rPr>
          <w:rFonts w:asciiTheme="minorHAnsi" w:hAnsiTheme="minorHAnsi" w:cstheme="minorHAnsi"/>
          <w:sz w:val="24"/>
        </w:rPr>
        <w:t>Pokud byly navrženy připomínky nebo pozměňující návrhy, které nejsou do návrhu usnesení předloženého návrhovou komisí zapracovány, dá předsedající hlasovat nejprve o pozměňujícím návrhu a poté o původních částech návrhu. Během projednávání má předkladatel návrhu usnesení právo stáhnout svůj návrh z programu jednání.</w:t>
      </w:r>
    </w:p>
    <w:p w:rsidR="00EC3F96" w:rsidRPr="00B07DEC" w:rsidRDefault="00EC3F96" w:rsidP="00BF6D04">
      <w:pPr>
        <w:numPr>
          <w:ilvl w:val="0"/>
          <w:numId w:val="37"/>
        </w:numPr>
        <w:spacing w:line="312" w:lineRule="auto"/>
        <w:jc w:val="both"/>
        <w:rPr>
          <w:rFonts w:asciiTheme="minorHAnsi" w:hAnsiTheme="minorHAnsi" w:cstheme="minorHAnsi"/>
          <w:sz w:val="24"/>
        </w:rPr>
      </w:pPr>
      <w:r w:rsidRPr="00B07DEC">
        <w:rPr>
          <w:rFonts w:asciiTheme="minorHAnsi" w:hAnsiTheme="minorHAnsi" w:cstheme="minorHAnsi"/>
          <w:sz w:val="24"/>
        </w:rPr>
        <w:t xml:space="preserve">Zastupitelstvo je schopno se usnášet, je-li přítomna nadpoloviční většina všech jeho členů. K platnému usnesení zastupitelstva, rozhodnutí nebo volbě je třeba souhlasu nadpoloviční většiny všech členů zastupitelstva.  </w:t>
      </w:r>
    </w:p>
    <w:p w:rsidR="00EC3F96" w:rsidRPr="00B07DEC" w:rsidRDefault="00EC3F96" w:rsidP="00BF6D04">
      <w:pPr>
        <w:numPr>
          <w:ilvl w:val="0"/>
          <w:numId w:val="37"/>
        </w:numPr>
        <w:spacing w:line="312" w:lineRule="auto"/>
        <w:jc w:val="both"/>
        <w:rPr>
          <w:rFonts w:asciiTheme="minorHAnsi" w:hAnsiTheme="minorHAnsi" w:cstheme="minorHAnsi"/>
          <w:sz w:val="24"/>
        </w:rPr>
      </w:pPr>
      <w:r w:rsidRPr="00B07DEC">
        <w:rPr>
          <w:rFonts w:asciiTheme="minorHAnsi" w:hAnsiTheme="minorHAnsi" w:cstheme="minorHAnsi"/>
          <w:sz w:val="24"/>
        </w:rPr>
        <w:t>Hlasování probíhá zvednutím ruky zastupitele, případně pomocí hlasovacího zařízení.</w:t>
      </w:r>
    </w:p>
    <w:p w:rsidR="00EC3F96" w:rsidRPr="00B07DEC" w:rsidRDefault="00EC3F96" w:rsidP="001E6B6D">
      <w:pPr>
        <w:spacing w:line="312" w:lineRule="auto"/>
        <w:ind w:firstLine="0"/>
        <w:jc w:val="center"/>
        <w:rPr>
          <w:rFonts w:asciiTheme="minorHAnsi" w:hAnsiTheme="minorHAnsi" w:cstheme="minorHAnsi"/>
          <w:sz w:val="24"/>
        </w:rPr>
      </w:pPr>
    </w:p>
    <w:p w:rsidR="00EC3F96" w:rsidRPr="00B177CF" w:rsidRDefault="00466A62" w:rsidP="001E6B6D">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Čl.</w:t>
      </w:r>
      <w:r w:rsidR="00EC3F96" w:rsidRPr="00B177CF">
        <w:rPr>
          <w:rFonts w:asciiTheme="minorHAnsi" w:hAnsiTheme="minorHAnsi" w:cstheme="minorHAnsi"/>
          <w:b/>
          <w:sz w:val="24"/>
        </w:rPr>
        <w:t xml:space="preserve"> 6</w:t>
      </w:r>
    </w:p>
    <w:p w:rsidR="000B67FA" w:rsidRPr="00B07DEC" w:rsidRDefault="00EC3F96" w:rsidP="001E6B6D">
      <w:pPr>
        <w:spacing w:line="312" w:lineRule="auto"/>
        <w:ind w:firstLine="0"/>
        <w:jc w:val="center"/>
        <w:rPr>
          <w:rFonts w:asciiTheme="minorHAnsi" w:hAnsiTheme="minorHAnsi" w:cstheme="minorHAnsi"/>
          <w:b/>
          <w:sz w:val="24"/>
        </w:rPr>
      </w:pPr>
      <w:r w:rsidRPr="00B07DEC">
        <w:rPr>
          <w:rFonts w:asciiTheme="minorHAnsi" w:hAnsiTheme="minorHAnsi" w:cstheme="minorHAnsi"/>
          <w:b/>
          <w:sz w:val="24"/>
        </w:rPr>
        <w:t>Usnesení ZMO P4 a kontrola jeho plnění</w:t>
      </w:r>
    </w:p>
    <w:p w:rsidR="000B67FA" w:rsidRPr="00B07DEC" w:rsidRDefault="000B67FA" w:rsidP="000B67FA">
      <w:pPr>
        <w:rPr>
          <w:rFonts w:asciiTheme="minorHAnsi" w:hAnsiTheme="minorHAnsi" w:cstheme="minorHAnsi"/>
          <w:sz w:val="24"/>
        </w:rPr>
      </w:pPr>
    </w:p>
    <w:p w:rsidR="00EC3F96" w:rsidRPr="00B07DEC" w:rsidRDefault="00EC3F96" w:rsidP="00BF6D04">
      <w:pPr>
        <w:numPr>
          <w:ilvl w:val="0"/>
          <w:numId w:val="38"/>
        </w:numPr>
        <w:spacing w:line="312" w:lineRule="auto"/>
        <w:jc w:val="both"/>
        <w:rPr>
          <w:rFonts w:asciiTheme="minorHAnsi" w:hAnsiTheme="minorHAnsi" w:cstheme="minorHAnsi"/>
          <w:sz w:val="24"/>
        </w:rPr>
      </w:pPr>
      <w:r w:rsidRPr="00B07DEC">
        <w:rPr>
          <w:rFonts w:asciiTheme="minorHAnsi" w:hAnsiTheme="minorHAnsi" w:cstheme="minorHAnsi"/>
          <w:sz w:val="24"/>
        </w:rPr>
        <w:t xml:space="preserve">Usnesení ZMO P4 se vyhotovuje písemně nejpozději do </w:t>
      </w:r>
      <w:r w:rsidR="0052633A">
        <w:rPr>
          <w:rFonts w:asciiTheme="minorHAnsi" w:hAnsiTheme="minorHAnsi" w:cstheme="minorHAnsi"/>
          <w:sz w:val="24"/>
        </w:rPr>
        <w:t>15</w:t>
      </w:r>
      <w:r w:rsidRPr="00BF6D04">
        <w:rPr>
          <w:rFonts w:asciiTheme="minorHAnsi" w:hAnsiTheme="minorHAnsi" w:cstheme="minorHAnsi"/>
          <w:sz w:val="24"/>
        </w:rPr>
        <w:t xml:space="preserve"> dnů</w:t>
      </w:r>
      <w:r w:rsidRPr="00B07DEC">
        <w:rPr>
          <w:rFonts w:asciiTheme="minorHAnsi" w:hAnsiTheme="minorHAnsi" w:cstheme="minorHAnsi"/>
          <w:sz w:val="24"/>
        </w:rPr>
        <w:t xml:space="preserve"> po zasedání. Usnesení podepis</w:t>
      </w:r>
      <w:r w:rsidR="000D61A8" w:rsidRPr="00B07DEC">
        <w:rPr>
          <w:rFonts w:asciiTheme="minorHAnsi" w:hAnsiTheme="minorHAnsi" w:cstheme="minorHAnsi"/>
          <w:sz w:val="24"/>
        </w:rPr>
        <w:t>ují starosta</w:t>
      </w:r>
      <w:r w:rsidR="00EE53FC" w:rsidRPr="00B07DEC">
        <w:rPr>
          <w:rFonts w:asciiTheme="minorHAnsi" w:hAnsiTheme="minorHAnsi" w:cstheme="minorHAnsi"/>
          <w:sz w:val="24"/>
        </w:rPr>
        <w:t xml:space="preserve"> a</w:t>
      </w:r>
      <w:r w:rsidR="000D61A8" w:rsidRPr="00B07DEC">
        <w:rPr>
          <w:rFonts w:asciiTheme="minorHAnsi" w:hAnsiTheme="minorHAnsi" w:cstheme="minorHAnsi"/>
          <w:sz w:val="24"/>
        </w:rPr>
        <w:t xml:space="preserve"> </w:t>
      </w:r>
      <w:r w:rsidR="002A1534" w:rsidRPr="00B07DEC">
        <w:rPr>
          <w:rFonts w:asciiTheme="minorHAnsi" w:hAnsiTheme="minorHAnsi" w:cstheme="minorHAnsi"/>
          <w:sz w:val="24"/>
        </w:rPr>
        <w:t>jeden místostarosta (v případě nepřítomnosti starosty dva místostarostové).</w:t>
      </w:r>
    </w:p>
    <w:p w:rsidR="00EC3F96" w:rsidRPr="00B07DEC" w:rsidRDefault="00EC3F96" w:rsidP="00BF6D04">
      <w:pPr>
        <w:numPr>
          <w:ilvl w:val="0"/>
          <w:numId w:val="38"/>
        </w:numPr>
        <w:spacing w:line="312" w:lineRule="auto"/>
        <w:jc w:val="both"/>
        <w:rPr>
          <w:rFonts w:asciiTheme="minorHAnsi" w:hAnsiTheme="minorHAnsi" w:cstheme="minorHAnsi"/>
          <w:sz w:val="24"/>
        </w:rPr>
      </w:pPr>
      <w:r w:rsidRPr="00B07DEC">
        <w:rPr>
          <w:rFonts w:asciiTheme="minorHAnsi" w:hAnsiTheme="minorHAnsi" w:cstheme="minorHAnsi"/>
          <w:sz w:val="24"/>
        </w:rPr>
        <w:t>Kopie usnesení obdrží další orgány, k jejichž činnosti se usnesení vztahuje</w:t>
      </w:r>
      <w:r w:rsidR="002715CE" w:rsidRPr="00B07DEC">
        <w:rPr>
          <w:rFonts w:asciiTheme="minorHAnsi" w:hAnsiTheme="minorHAnsi" w:cstheme="minorHAnsi"/>
          <w:sz w:val="24"/>
        </w:rPr>
        <w:t>.</w:t>
      </w:r>
      <w:r w:rsidRPr="00B07DEC">
        <w:rPr>
          <w:rFonts w:asciiTheme="minorHAnsi" w:hAnsiTheme="minorHAnsi" w:cstheme="minorHAnsi"/>
          <w:sz w:val="24"/>
        </w:rPr>
        <w:t xml:space="preserve"> </w:t>
      </w:r>
      <w:r w:rsidR="002715CE" w:rsidRPr="00B07DEC">
        <w:rPr>
          <w:rFonts w:asciiTheme="minorHAnsi" w:hAnsiTheme="minorHAnsi" w:cstheme="minorHAnsi"/>
          <w:sz w:val="24"/>
        </w:rPr>
        <w:t>Usnesení se vkládají do aplikace „Usnesení orgánů města Plzně“</w:t>
      </w:r>
      <w:r w:rsidR="00013811" w:rsidRPr="00B07DEC">
        <w:rPr>
          <w:rFonts w:asciiTheme="minorHAnsi" w:hAnsiTheme="minorHAnsi" w:cstheme="minorHAnsi"/>
          <w:sz w:val="24"/>
        </w:rPr>
        <w:t xml:space="preserve">, </w:t>
      </w:r>
      <w:r w:rsidR="00013811" w:rsidRPr="00BF6D04">
        <w:rPr>
          <w:rFonts w:asciiTheme="minorHAnsi" w:hAnsiTheme="minorHAnsi" w:cstheme="minorHAnsi"/>
          <w:sz w:val="24"/>
        </w:rPr>
        <w:t>a to při dodržení podmínek ochrany osobních údajů dle obecně závazných p</w:t>
      </w:r>
      <w:r w:rsidR="000269A6">
        <w:rPr>
          <w:rFonts w:asciiTheme="minorHAnsi" w:hAnsiTheme="minorHAnsi" w:cstheme="minorHAnsi"/>
          <w:sz w:val="24"/>
        </w:rPr>
        <w:t xml:space="preserve">rávních předpisů ČR a EU </w:t>
      </w:r>
      <w:r w:rsidR="000269A6" w:rsidRPr="000269A6">
        <w:rPr>
          <w:rFonts w:asciiTheme="minorHAnsi" w:hAnsiTheme="minorHAnsi" w:cstheme="minorHAnsi"/>
          <w:sz w:val="24"/>
          <w:szCs w:val="24"/>
        </w:rPr>
        <w:t>(nařízení Evropského parlamentu a Rady EU 2016/679, obecné nařízení o ochraně osobních údajů – tzv. GDPR).</w:t>
      </w:r>
      <w:r w:rsidR="000269A6" w:rsidRPr="007E6B5E">
        <w:rPr>
          <w:sz w:val="24"/>
          <w:szCs w:val="24"/>
        </w:rPr>
        <w:t xml:space="preserve"> </w:t>
      </w:r>
      <w:r w:rsidRPr="00B07DEC">
        <w:rPr>
          <w:rFonts w:asciiTheme="minorHAnsi" w:hAnsiTheme="minorHAnsi" w:cstheme="minorHAnsi"/>
          <w:sz w:val="24"/>
        </w:rPr>
        <w:t xml:space="preserve">Veřejnosti jsou usnesení ZMO P4 </w:t>
      </w:r>
      <w:r w:rsidR="00C64C81" w:rsidRPr="00B07DEC">
        <w:rPr>
          <w:rFonts w:asciiTheme="minorHAnsi" w:hAnsiTheme="minorHAnsi" w:cstheme="minorHAnsi"/>
          <w:sz w:val="24"/>
        </w:rPr>
        <w:t>k dispozici</w:t>
      </w:r>
      <w:r w:rsidR="000B67FA" w:rsidRPr="00B07DEC">
        <w:rPr>
          <w:rFonts w:asciiTheme="minorHAnsi" w:hAnsiTheme="minorHAnsi" w:cstheme="minorHAnsi"/>
          <w:sz w:val="24"/>
        </w:rPr>
        <w:t xml:space="preserve"> </w:t>
      </w:r>
      <w:r w:rsidR="00013811" w:rsidRPr="00B07DEC">
        <w:rPr>
          <w:rFonts w:asciiTheme="minorHAnsi" w:hAnsiTheme="minorHAnsi" w:cstheme="minorHAnsi"/>
          <w:sz w:val="24"/>
        </w:rPr>
        <w:t xml:space="preserve">v papírové formě </w:t>
      </w:r>
      <w:r w:rsidRPr="00B07DEC">
        <w:rPr>
          <w:rFonts w:asciiTheme="minorHAnsi" w:hAnsiTheme="minorHAnsi" w:cstheme="minorHAnsi"/>
          <w:sz w:val="24"/>
        </w:rPr>
        <w:t xml:space="preserve">na </w:t>
      </w:r>
      <w:r w:rsidR="00B10329">
        <w:rPr>
          <w:rFonts w:asciiTheme="minorHAnsi" w:hAnsiTheme="minorHAnsi" w:cstheme="minorHAnsi"/>
          <w:sz w:val="24"/>
        </w:rPr>
        <w:t>oddělení ORG</w:t>
      </w:r>
      <w:r w:rsidRPr="00B07DEC">
        <w:rPr>
          <w:rFonts w:asciiTheme="minorHAnsi" w:hAnsiTheme="minorHAnsi" w:cstheme="minorHAnsi"/>
          <w:sz w:val="24"/>
        </w:rPr>
        <w:t xml:space="preserve"> ÚMO P4</w:t>
      </w:r>
      <w:r w:rsidR="00013811" w:rsidRPr="00B07DEC">
        <w:rPr>
          <w:rFonts w:asciiTheme="minorHAnsi" w:hAnsiTheme="minorHAnsi" w:cstheme="minorHAnsi"/>
          <w:sz w:val="24"/>
        </w:rPr>
        <w:t>, jakož i v elektronické formě v aplikaci „Usnesení“.</w:t>
      </w:r>
      <w:r w:rsidR="00A209BB">
        <w:rPr>
          <w:rFonts w:asciiTheme="minorHAnsi" w:hAnsiTheme="minorHAnsi" w:cstheme="minorHAnsi"/>
          <w:sz w:val="24"/>
        </w:rPr>
        <w:t xml:space="preserve"> </w:t>
      </w:r>
      <w:r w:rsidRPr="00B07DEC">
        <w:rPr>
          <w:rFonts w:asciiTheme="minorHAnsi" w:hAnsiTheme="minorHAnsi" w:cstheme="minorHAnsi"/>
          <w:sz w:val="24"/>
        </w:rPr>
        <w:t>Odpovědnost za plnění usnesení zastupitelstva včetně termínů je vždy uvedena v ukládací části usnesení.</w:t>
      </w:r>
    </w:p>
    <w:p w:rsidR="00EC3F96" w:rsidRPr="00B07DEC" w:rsidRDefault="00EC3F96" w:rsidP="00BF6D04">
      <w:pPr>
        <w:numPr>
          <w:ilvl w:val="0"/>
          <w:numId w:val="38"/>
        </w:numPr>
        <w:spacing w:line="312" w:lineRule="auto"/>
        <w:jc w:val="both"/>
        <w:rPr>
          <w:rFonts w:asciiTheme="minorHAnsi" w:hAnsiTheme="minorHAnsi" w:cstheme="minorHAnsi"/>
          <w:sz w:val="24"/>
        </w:rPr>
      </w:pPr>
      <w:r w:rsidRPr="00B07DEC">
        <w:rPr>
          <w:rFonts w:asciiTheme="minorHAnsi" w:hAnsiTheme="minorHAnsi" w:cstheme="minorHAnsi"/>
          <w:sz w:val="24"/>
        </w:rPr>
        <w:t>Kontrolu plnění usnesení provádí tajemník úřadu nebo jím pověřená osoba formou návrhu usnesení.</w:t>
      </w:r>
    </w:p>
    <w:p w:rsidR="001C7FAD" w:rsidRPr="00B07DEC" w:rsidRDefault="00EC3F96" w:rsidP="00BF6D04">
      <w:pPr>
        <w:numPr>
          <w:ilvl w:val="0"/>
          <w:numId w:val="38"/>
        </w:numPr>
        <w:spacing w:line="312" w:lineRule="auto"/>
        <w:jc w:val="both"/>
        <w:rPr>
          <w:rFonts w:asciiTheme="minorHAnsi" w:hAnsiTheme="minorHAnsi" w:cstheme="minorHAnsi"/>
          <w:sz w:val="24"/>
        </w:rPr>
      </w:pPr>
      <w:r w:rsidRPr="00B07DEC">
        <w:rPr>
          <w:rFonts w:asciiTheme="minorHAnsi" w:hAnsiTheme="minorHAnsi" w:cstheme="minorHAnsi"/>
          <w:sz w:val="24"/>
        </w:rPr>
        <w:t>Do usnesení zastupitelstva může občan nahlížet a pořizovat si výpisy.</w:t>
      </w:r>
    </w:p>
    <w:p w:rsidR="00EC3F96" w:rsidRPr="00B07DEC" w:rsidRDefault="00EC3F96" w:rsidP="001E6B6D">
      <w:pPr>
        <w:spacing w:line="312" w:lineRule="auto"/>
        <w:ind w:firstLine="0"/>
        <w:jc w:val="center"/>
        <w:rPr>
          <w:rFonts w:asciiTheme="minorHAnsi" w:hAnsiTheme="minorHAnsi" w:cstheme="minorHAnsi"/>
          <w:sz w:val="24"/>
        </w:rPr>
      </w:pPr>
    </w:p>
    <w:p w:rsidR="00EC3F96" w:rsidRPr="00B177CF" w:rsidRDefault="00A25583" w:rsidP="001E6B6D">
      <w:pPr>
        <w:spacing w:line="312" w:lineRule="auto"/>
        <w:ind w:firstLine="0"/>
        <w:jc w:val="center"/>
        <w:rPr>
          <w:rFonts w:asciiTheme="minorHAnsi" w:hAnsiTheme="minorHAnsi" w:cstheme="minorHAnsi"/>
          <w:b/>
          <w:sz w:val="24"/>
        </w:rPr>
      </w:pPr>
      <w:r w:rsidRPr="00B177CF">
        <w:rPr>
          <w:rFonts w:asciiTheme="minorHAnsi" w:hAnsiTheme="minorHAnsi" w:cstheme="minorHAnsi"/>
          <w:b/>
          <w:sz w:val="24"/>
        </w:rPr>
        <w:t>Čl.</w:t>
      </w:r>
      <w:r w:rsidR="00EC3F96" w:rsidRPr="00B177CF">
        <w:rPr>
          <w:rFonts w:asciiTheme="minorHAnsi" w:hAnsiTheme="minorHAnsi" w:cstheme="minorHAnsi"/>
          <w:b/>
          <w:sz w:val="24"/>
        </w:rPr>
        <w:t xml:space="preserve"> 7</w:t>
      </w:r>
    </w:p>
    <w:p w:rsidR="00EC3F96" w:rsidRPr="00B07DEC" w:rsidRDefault="00EC3F96" w:rsidP="001E6B6D">
      <w:pPr>
        <w:keepNext/>
        <w:spacing w:line="312" w:lineRule="auto"/>
        <w:ind w:firstLine="0"/>
        <w:jc w:val="center"/>
        <w:outlineLvl w:val="3"/>
        <w:rPr>
          <w:rFonts w:asciiTheme="minorHAnsi" w:hAnsiTheme="minorHAnsi" w:cstheme="minorHAnsi"/>
          <w:b/>
          <w:sz w:val="24"/>
        </w:rPr>
      </w:pPr>
      <w:r w:rsidRPr="00B07DEC">
        <w:rPr>
          <w:rFonts w:asciiTheme="minorHAnsi" w:hAnsiTheme="minorHAnsi" w:cstheme="minorHAnsi"/>
          <w:b/>
          <w:sz w:val="24"/>
        </w:rPr>
        <w:t>Dotazy členů ZMO P4</w:t>
      </w:r>
    </w:p>
    <w:p w:rsidR="00EC3F96" w:rsidRPr="00B07DEC" w:rsidRDefault="00EC3F96" w:rsidP="00BF6D04">
      <w:pPr>
        <w:numPr>
          <w:ilvl w:val="0"/>
          <w:numId w:val="39"/>
        </w:numPr>
        <w:spacing w:line="312" w:lineRule="auto"/>
        <w:jc w:val="both"/>
        <w:rPr>
          <w:rFonts w:asciiTheme="minorHAnsi" w:hAnsiTheme="minorHAnsi" w:cstheme="minorHAnsi"/>
          <w:sz w:val="24"/>
        </w:rPr>
      </w:pPr>
      <w:r w:rsidRPr="00B07DEC">
        <w:rPr>
          <w:rFonts w:asciiTheme="minorHAnsi" w:hAnsiTheme="minorHAnsi" w:cstheme="minorHAnsi"/>
          <w:sz w:val="24"/>
        </w:rPr>
        <w:t>Členové ZMO P4 mají právo vznášet dotazy</w:t>
      </w:r>
      <w:r w:rsidR="00AC7881">
        <w:rPr>
          <w:rFonts w:asciiTheme="minorHAnsi" w:hAnsiTheme="minorHAnsi" w:cstheme="minorHAnsi"/>
          <w:sz w:val="24"/>
        </w:rPr>
        <w:t xml:space="preserve"> (dále též</w:t>
      </w:r>
      <w:r w:rsidR="00C85504">
        <w:rPr>
          <w:rFonts w:asciiTheme="minorHAnsi" w:hAnsiTheme="minorHAnsi" w:cstheme="minorHAnsi"/>
          <w:sz w:val="24"/>
        </w:rPr>
        <w:t xml:space="preserve"> jako „interpelace“)</w:t>
      </w:r>
      <w:r w:rsidRPr="00B07DEC">
        <w:rPr>
          <w:rFonts w:asciiTheme="minorHAnsi" w:hAnsiTheme="minorHAnsi" w:cstheme="minorHAnsi"/>
          <w:sz w:val="24"/>
        </w:rPr>
        <w:t xml:space="preserve">, připomínky a podněty na zastupitele a na další volené orgány MO P4 </w:t>
      </w:r>
      <w:r w:rsidR="002E37B5">
        <w:rPr>
          <w:rFonts w:asciiTheme="minorHAnsi" w:hAnsiTheme="minorHAnsi" w:cstheme="minorHAnsi"/>
          <w:sz w:val="24"/>
        </w:rPr>
        <w:t>nebo i na ÚMO P4. Odpověď na ně</w:t>
      </w:r>
      <w:r w:rsidRPr="00B07DEC">
        <w:rPr>
          <w:rFonts w:asciiTheme="minorHAnsi" w:hAnsiTheme="minorHAnsi" w:cstheme="minorHAnsi"/>
          <w:sz w:val="24"/>
        </w:rPr>
        <w:t xml:space="preserve"> jim může být podána buď ihned ústně, nebo písemně nejpozději do 30 dnů od </w:t>
      </w:r>
      <w:r w:rsidR="00FD1410">
        <w:rPr>
          <w:rFonts w:asciiTheme="minorHAnsi" w:hAnsiTheme="minorHAnsi" w:cstheme="minorHAnsi"/>
          <w:sz w:val="24"/>
        </w:rPr>
        <w:t xml:space="preserve">jejich </w:t>
      </w:r>
      <w:r w:rsidRPr="00B07DEC">
        <w:rPr>
          <w:rFonts w:asciiTheme="minorHAnsi" w:hAnsiTheme="minorHAnsi" w:cstheme="minorHAnsi"/>
          <w:sz w:val="24"/>
        </w:rPr>
        <w:t>podání</w:t>
      </w:r>
      <w:r w:rsidR="00FD1410">
        <w:rPr>
          <w:rFonts w:asciiTheme="minorHAnsi" w:hAnsiTheme="minorHAnsi" w:cstheme="minorHAnsi"/>
          <w:sz w:val="24"/>
        </w:rPr>
        <w:t>.</w:t>
      </w:r>
      <w:r w:rsidRPr="00B07DEC">
        <w:rPr>
          <w:rFonts w:asciiTheme="minorHAnsi" w:hAnsiTheme="minorHAnsi" w:cstheme="minorHAnsi"/>
          <w:sz w:val="24"/>
        </w:rPr>
        <w:t xml:space="preserve"> Dotazy na zastupitele a volené členy</w:t>
      </w:r>
      <w:r w:rsidR="00343DCE">
        <w:rPr>
          <w:rFonts w:asciiTheme="minorHAnsi" w:hAnsiTheme="minorHAnsi" w:cstheme="minorHAnsi"/>
          <w:sz w:val="24"/>
        </w:rPr>
        <w:t xml:space="preserve"> </w:t>
      </w:r>
      <w:r w:rsidRPr="00B07DEC">
        <w:rPr>
          <w:rFonts w:asciiTheme="minorHAnsi" w:hAnsiTheme="minorHAnsi" w:cstheme="minorHAnsi"/>
          <w:sz w:val="24"/>
        </w:rPr>
        <w:t>orgánů MO P4 zodpovídají dotázaní, dotazy na prá</w:t>
      </w:r>
      <w:r w:rsidR="00E076D5" w:rsidRPr="00B07DEC">
        <w:rPr>
          <w:rFonts w:asciiTheme="minorHAnsi" w:hAnsiTheme="minorHAnsi" w:cstheme="minorHAnsi"/>
          <w:sz w:val="24"/>
        </w:rPr>
        <w:t>ci Ú</w:t>
      </w:r>
      <w:r w:rsidRPr="00B07DEC">
        <w:rPr>
          <w:rFonts w:asciiTheme="minorHAnsi" w:hAnsiTheme="minorHAnsi" w:cstheme="minorHAnsi"/>
          <w:sz w:val="24"/>
        </w:rPr>
        <w:t xml:space="preserve">MO P4 zodpovídá tajemník </w:t>
      </w:r>
      <w:r w:rsidR="00B10329">
        <w:rPr>
          <w:rFonts w:asciiTheme="minorHAnsi" w:hAnsiTheme="minorHAnsi" w:cstheme="minorHAnsi"/>
          <w:sz w:val="24"/>
        </w:rPr>
        <w:t>nebo vedoucí odborů Ú</w:t>
      </w:r>
      <w:r w:rsidRPr="00B07DEC">
        <w:rPr>
          <w:rFonts w:asciiTheme="minorHAnsi" w:hAnsiTheme="minorHAnsi" w:cstheme="minorHAnsi"/>
          <w:sz w:val="24"/>
        </w:rPr>
        <w:t>MO Plzeň 4.</w:t>
      </w:r>
    </w:p>
    <w:p w:rsidR="00EC3F96" w:rsidRPr="00B07DEC" w:rsidRDefault="00EC3F96" w:rsidP="00BF6D04">
      <w:pPr>
        <w:numPr>
          <w:ilvl w:val="0"/>
          <w:numId w:val="39"/>
        </w:numPr>
        <w:spacing w:line="312" w:lineRule="auto"/>
        <w:jc w:val="both"/>
        <w:rPr>
          <w:rFonts w:asciiTheme="minorHAnsi" w:hAnsiTheme="minorHAnsi" w:cstheme="minorHAnsi"/>
          <w:sz w:val="24"/>
        </w:rPr>
      </w:pPr>
      <w:r w:rsidRPr="00B07DEC">
        <w:rPr>
          <w:rFonts w:asciiTheme="minorHAnsi" w:hAnsiTheme="minorHAnsi" w:cstheme="minorHAnsi"/>
          <w:sz w:val="24"/>
        </w:rPr>
        <w:t>Dotazy vznesené na zastupitelstvu mohou být podány písemně před zasedáním nebo ústně během zasedání a je pro ně vyhrazen samostatný bod programu (”</w:t>
      </w:r>
      <w:r w:rsidRPr="00BF6D04">
        <w:rPr>
          <w:rFonts w:asciiTheme="minorHAnsi" w:hAnsiTheme="minorHAnsi" w:cstheme="minorHAnsi"/>
          <w:sz w:val="24"/>
        </w:rPr>
        <w:t>různé</w:t>
      </w:r>
      <w:r w:rsidRPr="00B07DEC">
        <w:rPr>
          <w:rFonts w:asciiTheme="minorHAnsi" w:hAnsiTheme="minorHAnsi" w:cstheme="minorHAnsi"/>
          <w:sz w:val="24"/>
        </w:rPr>
        <w:t>”).</w:t>
      </w:r>
      <w:r w:rsidR="00712409">
        <w:rPr>
          <w:rFonts w:asciiTheme="minorHAnsi" w:hAnsiTheme="minorHAnsi" w:cstheme="minorHAnsi"/>
          <w:sz w:val="24"/>
        </w:rPr>
        <w:t xml:space="preserve"> Pro podání interpelací, které se nevztahují k bodům programu projednávaným na daném zasedání ZMOP4, je vyhrazen bod programu „různé“. Písemné interpelace členové ZMO P4 podávají na formuláři, který je přílohou č.</w:t>
      </w:r>
      <w:r w:rsidR="0086086D">
        <w:rPr>
          <w:rFonts w:asciiTheme="minorHAnsi" w:hAnsiTheme="minorHAnsi" w:cstheme="minorHAnsi"/>
          <w:sz w:val="24"/>
        </w:rPr>
        <w:t> </w:t>
      </w:r>
      <w:r w:rsidR="00712409">
        <w:rPr>
          <w:rFonts w:asciiTheme="minorHAnsi" w:hAnsiTheme="minorHAnsi" w:cstheme="minorHAnsi"/>
          <w:sz w:val="24"/>
        </w:rPr>
        <w:t>3</w:t>
      </w:r>
      <w:r w:rsidR="0086086D">
        <w:rPr>
          <w:rFonts w:asciiTheme="minorHAnsi" w:hAnsiTheme="minorHAnsi" w:cstheme="minorHAnsi"/>
          <w:sz w:val="24"/>
        </w:rPr>
        <w:t xml:space="preserve"> </w:t>
      </w:r>
      <w:r w:rsidR="00712409">
        <w:rPr>
          <w:rFonts w:asciiTheme="minorHAnsi" w:hAnsiTheme="minorHAnsi" w:cstheme="minorHAnsi"/>
          <w:sz w:val="24"/>
        </w:rPr>
        <w:t>jednacího řádu.</w:t>
      </w:r>
    </w:p>
    <w:p w:rsidR="00EC3F96" w:rsidRPr="00B07DEC" w:rsidRDefault="00EC3F96" w:rsidP="00BF6D04">
      <w:pPr>
        <w:numPr>
          <w:ilvl w:val="0"/>
          <w:numId w:val="39"/>
        </w:numPr>
        <w:spacing w:line="312" w:lineRule="auto"/>
        <w:jc w:val="both"/>
        <w:rPr>
          <w:rFonts w:asciiTheme="minorHAnsi" w:hAnsiTheme="minorHAnsi" w:cstheme="minorHAnsi"/>
          <w:sz w:val="24"/>
        </w:rPr>
      </w:pPr>
      <w:r w:rsidRPr="00B07DEC">
        <w:rPr>
          <w:rFonts w:asciiTheme="minorHAnsi" w:hAnsiTheme="minorHAnsi" w:cstheme="minorHAnsi"/>
          <w:sz w:val="24"/>
        </w:rPr>
        <w:t xml:space="preserve">Dotazy členů ZMO P4 přednesené na zasedání se zaznamenávají v zápisu a rovněž o jejich vyřízení je vedena evidence </w:t>
      </w:r>
      <w:r w:rsidR="00B10329">
        <w:rPr>
          <w:rFonts w:asciiTheme="minorHAnsi" w:hAnsiTheme="minorHAnsi" w:cstheme="minorHAnsi"/>
          <w:sz w:val="24"/>
        </w:rPr>
        <w:t>oddělením ORG</w:t>
      </w:r>
      <w:r w:rsidRPr="00B07DEC">
        <w:rPr>
          <w:rFonts w:asciiTheme="minorHAnsi" w:hAnsiTheme="minorHAnsi" w:cstheme="minorHAnsi"/>
          <w:sz w:val="24"/>
        </w:rPr>
        <w:t xml:space="preserve"> ÚMO P4.</w:t>
      </w:r>
    </w:p>
    <w:p w:rsidR="00844C08" w:rsidRPr="00B07DEC" w:rsidRDefault="00844C08" w:rsidP="001E6B6D">
      <w:pPr>
        <w:spacing w:line="312" w:lineRule="auto"/>
        <w:ind w:firstLine="0"/>
        <w:jc w:val="center"/>
        <w:rPr>
          <w:rFonts w:asciiTheme="minorHAnsi" w:hAnsiTheme="minorHAnsi" w:cstheme="minorHAnsi"/>
          <w:sz w:val="24"/>
        </w:rPr>
      </w:pPr>
    </w:p>
    <w:p w:rsidR="00EC3F96" w:rsidRPr="00D10F9B" w:rsidRDefault="00844C08" w:rsidP="001E6B6D">
      <w:pPr>
        <w:spacing w:line="312" w:lineRule="auto"/>
        <w:ind w:firstLine="0"/>
        <w:jc w:val="center"/>
        <w:rPr>
          <w:rFonts w:asciiTheme="minorHAnsi" w:hAnsiTheme="minorHAnsi" w:cstheme="minorHAnsi"/>
          <w:b/>
          <w:sz w:val="24"/>
        </w:rPr>
      </w:pPr>
      <w:r w:rsidRPr="00D10F9B">
        <w:rPr>
          <w:rFonts w:asciiTheme="minorHAnsi" w:hAnsiTheme="minorHAnsi" w:cstheme="minorHAnsi"/>
          <w:b/>
          <w:sz w:val="24"/>
        </w:rPr>
        <w:t>Čl.</w:t>
      </w:r>
      <w:r w:rsidR="00EC3F96" w:rsidRPr="00D10F9B">
        <w:rPr>
          <w:rFonts w:asciiTheme="minorHAnsi" w:hAnsiTheme="minorHAnsi" w:cstheme="minorHAnsi"/>
          <w:b/>
          <w:sz w:val="24"/>
        </w:rPr>
        <w:t xml:space="preserve"> 8</w:t>
      </w:r>
    </w:p>
    <w:p w:rsidR="00EC3F96" w:rsidRPr="00D10F9B" w:rsidRDefault="00EC3F96" w:rsidP="001E6B6D">
      <w:pPr>
        <w:keepNext/>
        <w:spacing w:line="312" w:lineRule="auto"/>
        <w:ind w:firstLine="0"/>
        <w:jc w:val="center"/>
        <w:outlineLvl w:val="3"/>
        <w:rPr>
          <w:rFonts w:asciiTheme="minorHAnsi" w:hAnsiTheme="minorHAnsi" w:cstheme="minorHAnsi"/>
          <w:b/>
          <w:sz w:val="24"/>
        </w:rPr>
      </w:pPr>
      <w:r w:rsidRPr="00D10F9B">
        <w:rPr>
          <w:rFonts w:asciiTheme="minorHAnsi" w:hAnsiTheme="minorHAnsi" w:cstheme="minorHAnsi"/>
          <w:b/>
          <w:sz w:val="24"/>
        </w:rPr>
        <w:t>Závěrečné ustanovení</w:t>
      </w:r>
    </w:p>
    <w:p w:rsidR="00EC3F96" w:rsidRPr="00D10F9B" w:rsidRDefault="00EC3F96" w:rsidP="00BF6D04">
      <w:pPr>
        <w:numPr>
          <w:ilvl w:val="0"/>
          <w:numId w:val="40"/>
        </w:numPr>
        <w:spacing w:line="312" w:lineRule="auto"/>
        <w:jc w:val="both"/>
        <w:rPr>
          <w:rFonts w:asciiTheme="minorHAnsi" w:hAnsiTheme="minorHAnsi" w:cstheme="minorHAnsi"/>
          <w:sz w:val="24"/>
        </w:rPr>
      </w:pPr>
      <w:r w:rsidRPr="00D10F9B">
        <w:rPr>
          <w:rFonts w:asciiTheme="minorHAnsi" w:hAnsiTheme="minorHAnsi" w:cstheme="minorHAnsi"/>
          <w:sz w:val="24"/>
        </w:rPr>
        <w:t xml:space="preserve">Tento Jednací řád ZMO P4 byl schválen usnesením ZMO Plzeň 4 </w:t>
      </w:r>
      <w:r w:rsidR="00780BEA" w:rsidRPr="00D10F9B">
        <w:rPr>
          <w:rFonts w:asciiTheme="minorHAnsi" w:hAnsiTheme="minorHAnsi" w:cstheme="minorHAnsi"/>
          <w:sz w:val="24"/>
        </w:rPr>
        <w:t>č</w:t>
      </w:r>
      <w:r w:rsidR="00291645">
        <w:rPr>
          <w:rFonts w:asciiTheme="minorHAnsi" w:hAnsiTheme="minorHAnsi" w:cstheme="minorHAnsi"/>
          <w:sz w:val="24"/>
        </w:rPr>
        <w:t>. 0009/24 ze dne 25. 1. 2024</w:t>
      </w:r>
      <w:r w:rsidR="00780BEA" w:rsidRPr="00D10F9B">
        <w:rPr>
          <w:rFonts w:asciiTheme="minorHAnsi" w:hAnsiTheme="minorHAnsi" w:cstheme="minorHAnsi"/>
          <w:sz w:val="24"/>
        </w:rPr>
        <w:br/>
      </w:r>
      <w:r w:rsidRPr="00D10F9B">
        <w:rPr>
          <w:rFonts w:asciiTheme="minorHAnsi" w:hAnsiTheme="minorHAnsi" w:cstheme="minorHAnsi"/>
          <w:sz w:val="24"/>
        </w:rPr>
        <w:t>a nabývá účinnosti</w:t>
      </w:r>
      <w:r w:rsidR="004F2852" w:rsidRPr="00D10F9B">
        <w:rPr>
          <w:rFonts w:asciiTheme="minorHAnsi" w:hAnsiTheme="minorHAnsi" w:cstheme="minorHAnsi"/>
          <w:sz w:val="24"/>
        </w:rPr>
        <w:t xml:space="preserve"> </w:t>
      </w:r>
      <w:r w:rsidR="00473AC9" w:rsidRPr="00D10F9B">
        <w:rPr>
          <w:rFonts w:asciiTheme="minorHAnsi" w:hAnsiTheme="minorHAnsi" w:cstheme="minorHAnsi"/>
          <w:sz w:val="24"/>
        </w:rPr>
        <w:t>okamžikem jeho schválení</w:t>
      </w:r>
      <w:r w:rsidRPr="00D10F9B">
        <w:rPr>
          <w:rFonts w:asciiTheme="minorHAnsi" w:hAnsiTheme="minorHAnsi" w:cstheme="minorHAnsi"/>
          <w:sz w:val="24"/>
        </w:rPr>
        <w:t>.</w:t>
      </w:r>
    </w:p>
    <w:p w:rsidR="00EC3F96" w:rsidRPr="00D10F9B" w:rsidRDefault="004F2852" w:rsidP="00BF6D04">
      <w:pPr>
        <w:numPr>
          <w:ilvl w:val="0"/>
          <w:numId w:val="40"/>
        </w:numPr>
        <w:spacing w:line="312" w:lineRule="auto"/>
        <w:jc w:val="both"/>
        <w:rPr>
          <w:rFonts w:ascii="Arial" w:hAnsi="Arial" w:cs="Arial"/>
          <w:sz w:val="24"/>
        </w:rPr>
      </w:pPr>
      <w:r w:rsidRPr="00D10F9B">
        <w:rPr>
          <w:rFonts w:asciiTheme="minorHAnsi" w:hAnsiTheme="minorHAnsi" w:cstheme="minorHAnsi"/>
          <w:sz w:val="24"/>
        </w:rPr>
        <w:t xml:space="preserve">Nabytím účinnosti </w:t>
      </w:r>
      <w:r w:rsidR="00EC3F96" w:rsidRPr="00D10F9B">
        <w:rPr>
          <w:rFonts w:asciiTheme="minorHAnsi" w:hAnsiTheme="minorHAnsi" w:cstheme="minorHAnsi"/>
          <w:sz w:val="24"/>
        </w:rPr>
        <w:t>tohoto Jednací</w:t>
      </w:r>
      <w:r w:rsidRPr="00D10F9B">
        <w:rPr>
          <w:rFonts w:asciiTheme="minorHAnsi" w:hAnsiTheme="minorHAnsi" w:cstheme="minorHAnsi"/>
          <w:sz w:val="24"/>
        </w:rPr>
        <w:t>ho řádu ZMO P4 pozbývá účinnosti</w:t>
      </w:r>
      <w:r w:rsidR="00EC3F96" w:rsidRPr="00D10F9B">
        <w:rPr>
          <w:rFonts w:asciiTheme="minorHAnsi" w:hAnsiTheme="minorHAnsi" w:cstheme="minorHAnsi"/>
          <w:sz w:val="24"/>
        </w:rPr>
        <w:t xml:space="preserve"> Jednací řád ZMO P4 schválen</w:t>
      </w:r>
      <w:r w:rsidR="00A12357" w:rsidRPr="00D10F9B">
        <w:rPr>
          <w:rFonts w:asciiTheme="minorHAnsi" w:hAnsiTheme="minorHAnsi" w:cstheme="minorHAnsi"/>
          <w:sz w:val="24"/>
        </w:rPr>
        <w:t>ý</w:t>
      </w:r>
      <w:r w:rsidR="00EC3F96" w:rsidRPr="00D10F9B">
        <w:rPr>
          <w:rFonts w:asciiTheme="minorHAnsi" w:hAnsiTheme="minorHAnsi" w:cstheme="minorHAnsi"/>
          <w:sz w:val="24"/>
        </w:rPr>
        <w:t xml:space="preserve"> usnesením ZMO Plzeň 4 č.</w:t>
      </w:r>
      <w:r w:rsidR="000C35C4" w:rsidRPr="000C35C4">
        <w:t xml:space="preserve"> </w:t>
      </w:r>
      <w:r w:rsidR="000C35C4" w:rsidRPr="000C35C4">
        <w:rPr>
          <w:rFonts w:asciiTheme="minorHAnsi" w:hAnsiTheme="minorHAnsi" w:cstheme="minorHAnsi"/>
          <w:sz w:val="24"/>
        </w:rPr>
        <w:t>0070/22 ze dne 8.12.2022</w:t>
      </w:r>
    </w:p>
    <w:p w:rsidR="00EC3F96" w:rsidRPr="00B07DEC" w:rsidRDefault="00EC3F96" w:rsidP="00B74605">
      <w:pPr>
        <w:spacing w:line="312" w:lineRule="auto"/>
        <w:ind w:firstLine="0"/>
        <w:rPr>
          <w:rFonts w:asciiTheme="minorHAnsi" w:hAnsiTheme="minorHAnsi" w:cstheme="minorHAnsi"/>
          <w:sz w:val="24"/>
          <w:szCs w:val="24"/>
          <w:lang w:eastAsia="en-US"/>
        </w:rPr>
      </w:pPr>
    </w:p>
    <w:p w:rsidR="00466689" w:rsidRPr="00B07DEC" w:rsidRDefault="00466689" w:rsidP="00B74605">
      <w:pPr>
        <w:spacing w:line="312" w:lineRule="auto"/>
        <w:ind w:firstLine="0"/>
        <w:rPr>
          <w:rFonts w:asciiTheme="minorHAnsi" w:hAnsiTheme="minorHAnsi" w:cstheme="minorHAnsi"/>
          <w:sz w:val="24"/>
          <w:szCs w:val="24"/>
          <w:lang w:eastAsia="en-US"/>
        </w:rPr>
      </w:pPr>
    </w:p>
    <w:p w:rsidR="00466689" w:rsidRPr="00B07DEC" w:rsidRDefault="00466689" w:rsidP="00B74605">
      <w:pPr>
        <w:spacing w:line="312" w:lineRule="auto"/>
        <w:ind w:firstLine="0"/>
        <w:rPr>
          <w:rFonts w:asciiTheme="minorHAnsi" w:hAnsiTheme="minorHAnsi" w:cstheme="minorHAnsi"/>
          <w:color w:val="FF0000"/>
          <w:sz w:val="24"/>
          <w:szCs w:val="24"/>
          <w:lang w:eastAsia="en-US"/>
        </w:rPr>
      </w:pPr>
    </w:p>
    <w:p w:rsidR="00466689" w:rsidRPr="00B07DEC" w:rsidRDefault="00466689" w:rsidP="00B74605">
      <w:pPr>
        <w:spacing w:line="312" w:lineRule="auto"/>
        <w:ind w:firstLine="0"/>
        <w:rPr>
          <w:rFonts w:asciiTheme="minorHAnsi" w:hAnsiTheme="minorHAnsi" w:cstheme="minorHAnsi"/>
          <w:color w:val="FF0000"/>
          <w:sz w:val="24"/>
          <w:szCs w:val="24"/>
          <w:lang w:eastAsia="en-US"/>
        </w:rPr>
      </w:pPr>
    </w:p>
    <w:p w:rsidR="00EC3F96" w:rsidRPr="00B07DEC" w:rsidRDefault="00EC3F96">
      <w:pPr>
        <w:tabs>
          <w:tab w:val="center" w:pos="4536"/>
          <w:tab w:val="right" w:pos="9072"/>
        </w:tabs>
        <w:ind w:firstLine="0"/>
        <w:rPr>
          <w:rFonts w:asciiTheme="minorHAnsi" w:hAnsiTheme="minorHAnsi" w:cstheme="minorHAnsi"/>
          <w:b/>
          <w:sz w:val="24"/>
        </w:rPr>
      </w:pPr>
      <w:r w:rsidRPr="00B07DEC">
        <w:rPr>
          <w:rFonts w:asciiTheme="minorHAnsi" w:hAnsiTheme="minorHAnsi" w:cstheme="minorHAnsi"/>
          <w:color w:val="FF0000"/>
          <w:sz w:val="24"/>
        </w:rPr>
        <w:t xml:space="preserve">              </w:t>
      </w:r>
      <w:r w:rsidR="00BF6D04">
        <w:rPr>
          <w:rFonts w:asciiTheme="minorHAnsi" w:hAnsiTheme="minorHAnsi" w:cstheme="minorHAnsi"/>
          <w:color w:val="FF0000"/>
          <w:sz w:val="24"/>
        </w:rPr>
        <w:tab/>
        <w:t xml:space="preserve">                 </w:t>
      </w:r>
      <w:r w:rsidR="00BF6D04" w:rsidRPr="00BF6D04">
        <w:rPr>
          <w:rFonts w:asciiTheme="minorHAnsi" w:hAnsiTheme="minorHAnsi" w:cstheme="minorHAnsi"/>
          <w:color w:val="000000" w:themeColor="text1"/>
          <w:sz w:val="24"/>
        </w:rPr>
        <w:t>Tomáš</w:t>
      </w:r>
      <w:r w:rsidR="00BF6D04" w:rsidRPr="00BF6D04">
        <w:rPr>
          <w:rFonts w:asciiTheme="minorHAnsi" w:hAnsiTheme="minorHAnsi" w:cstheme="minorHAnsi"/>
          <w:b/>
          <w:color w:val="000000" w:themeColor="text1"/>
          <w:sz w:val="24"/>
        </w:rPr>
        <w:t xml:space="preserve"> </w:t>
      </w:r>
      <w:r w:rsidR="00BF6D04">
        <w:rPr>
          <w:rFonts w:asciiTheme="minorHAnsi" w:hAnsiTheme="minorHAnsi" w:cstheme="minorHAnsi"/>
          <w:b/>
          <w:color w:val="000000" w:themeColor="text1"/>
          <w:sz w:val="24"/>
        </w:rPr>
        <w:t>SOUKUP</w:t>
      </w:r>
      <w:r w:rsidR="00BF6D04" w:rsidRPr="00BF6D04">
        <w:rPr>
          <w:rFonts w:asciiTheme="minorHAnsi" w:hAnsiTheme="minorHAnsi" w:cstheme="minorHAnsi"/>
          <w:color w:val="000000" w:themeColor="text1"/>
          <w:sz w:val="24"/>
        </w:rPr>
        <w:t xml:space="preserve">                                             </w:t>
      </w:r>
      <w:r w:rsidR="00BF6D04">
        <w:rPr>
          <w:rFonts w:asciiTheme="minorHAnsi" w:hAnsiTheme="minorHAnsi" w:cstheme="minorHAnsi"/>
          <w:color w:val="000000" w:themeColor="text1"/>
          <w:sz w:val="24"/>
        </w:rPr>
        <w:t xml:space="preserve">            </w:t>
      </w:r>
      <w:r w:rsidRPr="00B07DEC">
        <w:rPr>
          <w:rFonts w:asciiTheme="minorHAnsi" w:hAnsiTheme="minorHAnsi" w:cstheme="minorHAnsi"/>
          <w:sz w:val="24"/>
        </w:rPr>
        <w:t xml:space="preserve">Ing.  </w:t>
      </w:r>
      <w:proofErr w:type="gramStart"/>
      <w:r w:rsidRPr="00B07DEC">
        <w:rPr>
          <w:rFonts w:asciiTheme="minorHAnsi" w:hAnsiTheme="minorHAnsi" w:cstheme="minorHAnsi"/>
          <w:sz w:val="24"/>
        </w:rPr>
        <w:t xml:space="preserve">Zdeněk  </w:t>
      </w:r>
      <w:r w:rsidRPr="00B07DEC">
        <w:rPr>
          <w:rFonts w:asciiTheme="minorHAnsi" w:hAnsiTheme="minorHAnsi" w:cstheme="minorHAnsi"/>
          <w:b/>
          <w:sz w:val="24"/>
        </w:rPr>
        <w:t>MÁDR</w:t>
      </w:r>
      <w:proofErr w:type="gramEnd"/>
      <w:r w:rsidRPr="00B07DEC">
        <w:rPr>
          <w:rFonts w:asciiTheme="minorHAnsi" w:hAnsiTheme="minorHAnsi" w:cstheme="minorHAnsi"/>
          <w:b/>
          <w:sz w:val="24"/>
        </w:rPr>
        <w:t xml:space="preserve">     </w:t>
      </w:r>
      <w:r w:rsidRPr="00B07DEC">
        <w:rPr>
          <w:rFonts w:asciiTheme="minorHAnsi" w:hAnsiTheme="minorHAnsi" w:cstheme="minorHAnsi"/>
          <w:sz w:val="24"/>
        </w:rPr>
        <w:t xml:space="preserve">                                               </w:t>
      </w:r>
    </w:p>
    <w:p w:rsidR="00EC3F96" w:rsidRPr="00B07DEC" w:rsidRDefault="00BF6D04">
      <w:pPr>
        <w:tabs>
          <w:tab w:val="center" w:pos="4536"/>
          <w:tab w:val="right" w:pos="9072"/>
        </w:tabs>
        <w:ind w:firstLine="0"/>
        <w:rPr>
          <w:rFonts w:asciiTheme="minorHAnsi" w:hAnsiTheme="minorHAnsi" w:cstheme="minorHAnsi"/>
          <w:sz w:val="24"/>
        </w:rPr>
      </w:pPr>
      <w:r>
        <w:rPr>
          <w:rFonts w:asciiTheme="minorHAnsi" w:hAnsiTheme="minorHAnsi" w:cstheme="minorHAnsi"/>
          <w:b/>
          <w:sz w:val="24"/>
        </w:rPr>
        <w:t xml:space="preserve">                             </w:t>
      </w:r>
      <w:r w:rsidRPr="00B07DEC">
        <w:rPr>
          <w:rFonts w:asciiTheme="minorHAnsi" w:hAnsiTheme="minorHAnsi" w:cstheme="minorHAnsi"/>
          <w:sz w:val="24"/>
        </w:rPr>
        <w:t>starosta MO Plzeň 4</w:t>
      </w:r>
      <w:r>
        <w:rPr>
          <w:rFonts w:asciiTheme="minorHAnsi" w:hAnsiTheme="minorHAnsi" w:cstheme="minorHAnsi"/>
          <w:sz w:val="24"/>
        </w:rPr>
        <w:tab/>
      </w:r>
      <w:r>
        <w:rPr>
          <w:rFonts w:asciiTheme="minorHAnsi" w:hAnsiTheme="minorHAnsi" w:cstheme="minorHAnsi"/>
          <w:sz w:val="24"/>
        </w:rPr>
        <w:tab/>
      </w:r>
      <w:r w:rsidR="00EC3F96" w:rsidRPr="00B07DEC">
        <w:rPr>
          <w:rFonts w:asciiTheme="minorHAnsi" w:hAnsiTheme="minorHAnsi" w:cstheme="minorHAnsi"/>
          <w:sz w:val="24"/>
        </w:rPr>
        <w:t xml:space="preserve">uvolněný místostarosta MO Plzeň 4                                             </w:t>
      </w:r>
    </w:p>
    <w:p w:rsidR="00EC3F96" w:rsidRPr="00B07DEC" w:rsidRDefault="00EC3F96">
      <w:pPr>
        <w:tabs>
          <w:tab w:val="center" w:pos="4536"/>
          <w:tab w:val="right" w:pos="9072"/>
        </w:tabs>
        <w:ind w:firstLine="0"/>
        <w:rPr>
          <w:rFonts w:asciiTheme="minorHAnsi" w:hAnsiTheme="minorHAnsi" w:cstheme="minorHAnsi"/>
          <w:sz w:val="24"/>
        </w:rPr>
      </w:pPr>
    </w:p>
    <w:p w:rsidR="00EC3F96" w:rsidRPr="00B07DEC" w:rsidRDefault="00EC3F96">
      <w:pPr>
        <w:tabs>
          <w:tab w:val="center" w:pos="4536"/>
          <w:tab w:val="right" w:pos="9072"/>
        </w:tabs>
        <w:ind w:firstLine="0"/>
        <w:rPr>
          <w:rFonts w:asciiTheme="minorHAnsi" w:hAnsiTheme="minorHAnsi" w:cstheme="minorHAnsi"/>
          <w:color w:val="FF0000"/>
          <w:sz w:val="24"/>
        </w:rPr>
      </w:pPr>
    </w:p>
    <w:p w:rsidR="009C7478" w:rsidRPr="00B07DEC" w:rsidRDefault="009C7478">
      <w:pPr>
        <w:tabs>
          <w:tab w:val="center" w:pos="4536"/>
          <w:tab w:val="right" w:pos="9072"/>
        </w:tabs>
        <w:ind w:firstLine="0"/>
        <w:rPr>
          <w:rFonts w:asciiTheme="minorHAnsi" w:hAnsiTheme="minorHAnsi" w:cstheme="minorHAnsi"/>
          <w:color w:val="FF0000"/>
          <w:sz w:val="24"/>
        </w:rPr>
      </w:pPr>
    </w:p>
    <w:p w:rsidR="00EC3F96" w:rsidRPr="00B07DEC" w:rsidRDefault="00EC3F96">
      <w:pPr>
        <w:tabs>
          <w:tab w:val="center" w:pos="4536"/>
          <w:tab w:val="right" w:pos="9072"/>
        </w:tabs>
        <w:ind w:firstLine="0"/>
        <w:rPr>
          <w:rFonts w:asciiTheme="minorHAnsi" w:hAnsiTheme="minorHAnsi" w:cstheme="minorHAnsi"/>
          <w:color w:val="FF0000"/>
          <w:sz w:val="24"/>
        </w:rPr>
      </w:pPr>
    </w:p>
    <w:p w:rsidR="009474A4" w:rsidRDefault="00EC3F96" w:rsidP="00A72C7A">
      <w:pPr>
        <w:tabs>
          <w:tab w:val="center" w:pos="4536"/>
          <w:tab w:val="right" w:pos="9072"/>
        </w:tabs>
        <w:ind w:firstLine="0"/>
        <w:rPr>
          <w:rFonts w:asciiTheme="minorHAnsi" w:hAnsiTheme="minorHAnsi" w:cstheme="minorHAnsi"/>
          <w:color w:val="FF0000"/>
          <w:sz w:val="24"/>
        </w:rPr>
      </w:pPr>
      <w:r w:rsidRPr="00B07DEC">
        <w:rPr>
          <w:rFonts w:asciiTheme="minorHAnsi" w:hAnsiTheme="minorHAnsi" w:cstheme="minorHAnsi"/>
          <w:color w:val="FF0000"/>
          <w:sz w:val="24"/>
        </w:rPr>
        <w:tab/>
        <w:t xml:space="preserve">         </w:t>
      </w:r>
    </w:p>
    <w:p w:rsidR="0008595A" w:rsidRDefault="0008595A" w:rsidP="00A72C7A">
      <w:pPr>
        <w:tabs>
          <w:tab w:val="center" w:pos="4536"/>
          <w:tab w:val="right" w:pos="9072"/>
        </w:tabs>
        <w:ind w:firstLine="0"/>
        <w:rPr>
          <w:rFonts w:asciiTheme="minorHAnsi" w:hAnsiTheme="minorHAnsi" w:cstheme="minorHAnsi"/>
          <w:color w:val="FF0000"/>
          <w:sz w:val="24"/>
        </w:rPr>
      </w:pPr>
    </w:p>
    <w:p w:rsidR="009A3E4B" w:rsidRDefault="009A3E4B" w:rsidP="00A72C7A">
      <w:pPr>
        <w:tabs>
          <w:tab w:val="center" w:pos="4536"/>
          <w:tab w:val="right" w:pos="9072"/>
        </w:tabs>
        <w:ind w:firstLine="0"/>
        <w:rPr>
          <w:rFonts w:asciiTheme="minorHAnsi" w:hAnsiTheme="minorHAnsi" w:cstheme="minorHAnsi"/>
          <w:color w:val="FF0000"/>
          <w:sz w:val="24"/>
        </w:rPr>
      </w:pPr>
    </w:p>
    <w:p w:rsidR="009A3E4B" w:rsidRDefault="009A3E4B" w:rsidP="00A72C7A">
      <w:pPr>
        <w:tabs>
          <w:tab w:val="center" w:pos="4536"/>
          <w:tab w:val="right" w:pos="9072"/>
        </w:tabs>
        <w:ind w:firstLine="0"/>
        <w:rPr>
          <w:rFonts w:asciiTheme="minorHAnsi" w:hAnsiTheme="minorHAnsi" w:cstheme="minorHAnsi"/>
          <w:color w:val="FF0000"/>
          <w:sz w:val="24"/>
        </w:rPr>
      </w:pPr>
    </w:p>
    <w:p w:rsidR="0008595A" w:rsidRPr="003466AF" w:rsidRDefault="00625A3E" w:rsidP="00A72C7A">
      <w:pPr>
        <w:tabs>
          <w:tab w:val="center" w:pos="4536"/>
          <w:tab w:val="right" w:pos="9072"/>
        </w:tabs>
        <w:ind w:firstLine="0"/>
        <w:rPr>
          <w:rFonts w:asciiTheme="minorHAnsi" w:hAnsiTheme="minorHAnsi" w:cstheme="minorHAnsi"/>
          <w:i/>
          <w:sz w:val="24"/>
        </w:rPr>
      </w:pPr>
      <w:r w:rsidRPr="003466AF">
        <w:rPr>
          <w:rFonts w:asciiTheme="minorHAnsi" w:hAnsiTheme="minorHAnsi" w:cstheme="minorHAnsi"/>
          <w:i/>
          <w:sz w:val="24"/>
        </w:rPr>
        <w:t>Příloha č. 1 Jednacího řádu ZMO P4</w:t>
      </w:r>
    </w:p>
    <w:p w:rsidR="0008595A" w:rsidRDefault="0008595A" w:rsidP="00A72C7A">
      <w:pPr>
        <w:tabs>
          <w:tab w:val="center" w:pos="4536"/>
          <w:tab w:val="right" w:pos="9072"/>
        </w:tabs>
        <w:ind w:firstLine="0"/>
        <w:rPr>
          <w:rFonts w:asciiTheme="minorHAnsi" w:hAnsiTheme="minorHAnsi" w:cstheme="minorHAnsi"/>
          <w:color w:val="FF0000"/>
          <w:sz w:val="24"/>
        </w:rPr>
      </w:pPr>
    </w:p>
    <w:tbl>
      <w:tblPr>
        <w:tblW w:w="10276" w:type="dxa"/>
        <w:tblLayout w:type="fixed"/>
        <w:tblCellMar>
          <w:left w:w="70" w:type="dxa"/>
          <w:right w:w="70" w:type="dxa"/>
        </w:tblCellMar>
        <w:tblLook w:val="0000" w:firstRow="0" w:lastRow="0" w:firstColumn="0" w:lastColumn="0" w:noHBand="0" w:noVBand="0"/>
      </w:tblPr>
      <w:tblGrid>
        <w:gridCol w:w="3898"/>
        <w:gridCol w:w="2410"/>
        <w:gridCol w:w="3968"/>
      </w:tblGrid>
      <w:tr w:rsidR="0008595A" w:rsidRPr="00DD6B17" w:rsidTr="007E6B5E">
        <w:tc>
          <w:tcPr>
            <w:tcW w:w="3898" w:type="dxa"/>
          </w:tcPr>
          <w:p w:rsidR="0008595A" w:rsidRPr="00DD6B17" w:rsidRDefault="0008595A" w:rsidP="007E6B5E">
            <w:pPr>
              <w:ind w:firstLine="0"/>
              <w:rPr>
                <w:rFonts w:asciiTheme="minorHAnsi" w:hAnsiTheme="minorHAnsi" w:cstheme="minorHAnsi"/>
                <w:b/>
                <w:color w:val="000000" w:themeColor="text1"/>
                <w:sz w:val="24"/>
              </w:rPr>
            </w:pPr>
            <w:r w:rsidRPr="00DD6B17">
              <w:rPr>
                <w:rFonts w:asciiTheme="minorHAnsi" w:hAnsiTheme="minorHAnsi" w:cstheme="minorHAnsi"/>
                <w:b/>
                <w:color w:val="000000" w:themeColor="text1"/>
                <w:sz w:val="24"/>
              </w:rPr>
              <w:t>Zastupitelstvo MO Plzeň 4 dne:</w:t>
            </w:r>
          </w:p>
        </w:tc>
        <w:tc>
          <w:tcPr>
            <w:tcW w:w="2410" w:type="dxa"/>
          </w:tcPr>
          <w:p w:rsidR="0008595A" w:rsidRPr="00DD6B17" w:rsidRDefault="00165E4F" w:rsidP="007E6B5E">
            <w:pPr>
              <w:ind w:left="72" w:hanging="70"/>
              <w:rPr>
                <w:rFonts w:asciiTheme="minorHAnsi" w:hAnsiTheme="minorHAnsi" w:cstheme="minorHAnsi"/>
                <w:i/>
                <w:color w:val="000000" w:themeColor="text1"/>
                <w:sz w:val="20"/>
              </w:rPr>
            </w:pPr>
            <w:r w:rsidRPr="00DD6B17">
              <w:rPr>
                <w:rFonts w:asciiTheme="minorHAnsi" w:hAnsiTheme="minorHAnsi" w:cstheme="minorHAnsi"/>
                <w:i/>
                <w:color w:val="FF0000"/>
                <w:sz w:val="20"/>
              </w:rPr>
              <w:t xml:space="preserve"> </w:t>
            </w:r>
            <w:r w:rsidR="0008595A" w:rsidRPr="00DD6B17">
              <w:rPr>
                <w:rFonts w:asciiTheme="minorHAnsi" w:hAnsiTheme="minorHAnsi" w:cstheme="minorHAnsi"/>
                <w:i/>
                <w:color w:val="FF0000"/>
                <w:sz w:val="20"/>
              </w:rPr>
              <w:t>Zde vyplnit datum zasedání ZMO P4</w:t>
            </w:r>
            <w:r w:rsidRPr="00DD6B17">
              <w:rPr>
                <w:rFonts w:asciiTheme="minorHAnsi" w:hAnsiTheme="minorHAnsi" w:cstheme="minorHAnsi"/>
                <w:i/>
                <w:color w:val="FF0000"/>
                <w:sz w:val="20"/>
              </w:rPr>
              <w:t xml:space="preserve">, na které chcete IZ předložit </w:t>
            </w:r>
          </w:p>
        </w:tc>
        <w:tc>
          <w:tcPr>
            <w:tcW w:w="3968" w:type="dxa"/>
          </w:tcPr>
          <w:p w:rsidR="0008595A" w:rsidRPr="00DD6B17" w:rsidRDefault="009A3EAC" w:rsidP="0008595A">
            <w:pPr>
              <w:ind w:firstLine="0"/>
              <w:jc w:val="right"/>
              <w:rPr>
                <w:rFonts w:asciiTheme="minorHAnsi" w:hAnsiTheme="minorHAnsi" w:cstheme="minorHAnsi"/>
                <w:b/>
                <w:color w:val="000000" w:themeColor="text1"/>
                <w:sz w:val="24"/>
              </w:rPr>
            </w:pPr>
            <w:r>
              <w:rPr>
                <w:rFonts w:asciiTheme="minorHAnsi" w:hAnsiTheme="minorHAnsi" w:cstheme="minorHAnsi"/>
                <w:b/>
                <w:color w:val="000000" w:themeColor="text1"/>
                <w:sz w:val="24"/>
              </w:rPr>
              <w:t>ORG</w:t>
            </w:r>
            <w:r w:rsidR="0008595A" w:rsidRPr="00DD6B17">
              <w:rPr>
                <w:rFonts w:asciiTheme="minorHAnsi" w:hAnsiTheme="minorHAnsi" w:cstheme="minorHAnsi"/>
                <w:b/>
                <w:color w:val="000000" w:themeColor="text1"/>
                <w:sz w:val="24"/>
              </w:rPr>
              <w:t>/</w:t>
            </w:r>
          </w:p>
        </w:tc>
      </w:tr>
    </w:tbl>
    <w:p w:rsidR="0008595A" w:rsidRPr="00DD6B17" w:rsidRDefault="0008595A" w:rsidP="0008595A">
      <w:pPr>
        <w:pStyle w:val="Paragrafslovan"/>
        <w:rPr>
          <w:rFonts w:asciiTheme="minorHAnsi" w:hAnsiTheme="minorHAnsi" w:cstheme="minorHAnsi"/>
        </w:rPr>
      </w:pPr>
    </w:p>
    <w:p w:rsidR="0008595A" w:rsidRPr="00DD6B17" w:rsidRDefault="0008595A" w:rsidP="0008595A">
      <w:pPr>
        <w:pStyle w:val="Paragrafslovan"/>
        <w:rPr>
          <w:rFonts w:asciiTheme="minorHAnsi" w:hAnsiTheme="minorHAnsi" w:cstheme="minorHAnsi"/>
          <w:b/>
        </w:rPr>
      </w:pPr>
      <w:r w:rsidRPr="00DD6B17">
        <w:rPr>
          <w:rFonts w:asciiTheme="minorHAnsi" w:hAnsiTheme="minorHAnsi" w:cstheme="minorHAnsi"/>
          <w:b/>
        </w:rPr>
        <w:t>INFORMATIVNÍ ZPRÁVA OBČANA</w:t>
      </w:r>
    </w:p>
    <w:p w:rsidR="0008595A" w:rsidRPr="00DD6B17" w:rsidRDefault="0008595A" w:rsidP="0008595A">
      <w:pPr>
        <w:pStyle w:val="Paragrafslovan"/>
        <w:rPr>
          <w:rFonts w:asciiTheme="minorHAnsi" w:hAnsiTheme="minorHAnsi" w:cstheme="minorHAnsi"/>
        </w:rPr>
      </w:pPr>
      <w:r w:rsidRPr="00DD6B17">
        <w:rPr>
          <w:rFonts w:asciiTheme="minorHAnsi" w:hAnsiTheme="minorHAnsi" w:cstheme="minorHAnsi"/>
        </w:rPr>
        <w:t>Bez návrhu usnesení</w:t>
      </w:r>
    </w:p>
    <w:p w:rsidR="0008595A" w:rsidRPr="00DD6B17" w:rsidRDefault="0008595A" w:rsidP="0008595A">
      <w:pPr>
        <w:pStyle w:val="Paragrafslovan"/>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96"/>
        <w:gridCol w:w="567"/>
        <w:gridCol w:w="1842"/>
        <w:gridCol w:w="7230"/>
      </w:tblGrid>
      <w:tr w:rsidR="0008595A" w:rsidRPr="00DD6B17" w:rsidTr="007E6B5E">
        <w:trPr>
          <w:gridAfter w:val="1"/>
          <w:wAfter w:w="7230" w:type="dxa"/>
        </w:trPr>
        <w:tc>
          <w:tcPr>
            <w:tcW w:w="496" w:type="dxa"/>
          </w:tcPr>
          <w:p w:rsidR="0008595A" w:rsidRPr="00DD6B17" w:rsidRDefault="0008595A" w:rsidP="0008595A">
            <w:pPr>
              <w:pStyle w:val="Paragrafslovan"/>
              <w:rPr>
                <w:rFonts w:asciiTheme="minorHAnsi" w:hAnsiTheme="minorHAnsi" w:cstheme="minorHAnsi"/>
              </w:rPr>
            </w:pPr>
            <w:r w:rsidRPr="00DD6B17">
              <w:rPr>
                <w:rFonts w:asciiTheme="minorHAnsi" w:hAnsiTheme="minorHAnsi" w:cstheme="minorHAnsi"/>
              </w:rPr>
              <w:t>Č.:</w:t>
            </w:r>
          </w:p>
        </w:tc>
        <w:tc>
          <w:tcPr>
            <w:tcW w:w="2409" w:type="dxa"/>
            <w:gridSpan w:val="2"/>
          </w:tcPr>
          <w:p w:rsidR="0008595A" w:rsidRPr="00DD6B17" w:rsidRDefault="0008595A" w:rsidP="0008595A">
            <w:pPr>
              <w:pStyle w:val="Paragrafslovan"/>
              <w:rPr>
                <w:rFonts w:asciiTheme="minorHAnsi" w:hAnsiTheme="minorHAnsi" w:cstheme="minorHAnsi"/>
              </w:rPr>
            </w:pPr>
          </w:p>
        </w:tc>
      </w:tr>
      <w:tr w:rsidR="0008595A" w:rsidRPr="00DD6B17" w:rsidTr="007E6B5E">
        <w:tblPrEx>
          <w:tblBorders>
            <w:bottom w:val="single" w:sz="4" w:space="0" w:color="auto"/>
          </w:tblBorders>
        </w:tblPrEx>
        <w:tc>
          <w:tcPr>
            <w:tcW w:w="1063" w:type="dxa"/>
            <w:gridSpan w:val="2"/>
          </w:tcPr>
          <w:p w:rsidR="0008595A" w:rsidRPr="00DD6B17" w:rsidRDefault="0008595A" w:rsidP="0008595A">
            <w:pPr>
              <w:pStyle w:val="Paragrafslovan"/>
              <w:rPr>
                <w:rFonts w:asciiTheme="minorHAnsi" w:hAnsiTheme="minorHAnsi" w:cstheme="minorHAnsi"/>
              </w:rPr>
            </w:pPr>
            <w:r w:rsidRPr="00DD6B17">
              <w:rPr>
                <w:rFonts w:asciiTheme="minorHAnsi" w:hAnsiTheme="minorHAnsi" w:cstheme="minorHAnsi"/>
              </w:rPr>
              <w:t xml:space="preserve">Ve věci: </w:t>
            </w:r>
          </w:p>
        </w:tc>
        <w:tc>
          <w:tcPr>
            <w:tcW w:w="9072" w:type="dxa"/>
            <w:gridSpan w:val="2"/>
          </w:tcPr>
          <w:p w:rsidR="0008595A" w:rsidRPr="00DD6B17" w:rsidRDefault="0008595A" w:rsidP="0008595A">
            <w:pPr>
              <w:pStyle w:val="Paragrafslovan"/>
              <w:rPr>
                <w:rFonts w:asciiTheme="minorHAnsi" w:hAnsiTheme="minorHAnsi" w:cstheme="minorHAnsi"/>
                <w:i/>
                <w:sz w:val="20"/>
                <w:szCs w:val="20"/>
              </w:rPr>
            </w:pPr>
            <w:r w:rsidRPr="00DD6B17">
              <w:rPr>
                <w:rFonts w:asciiTheme="minorHAnsi" w:hAnsiTheme="minorHAnsi" w:cstheme="minorHAnsi"/>
                <w:i/>
                <w:color w:val="FF0000"/>
                <w:sz w:val="20"/>
                <w:szCs w:val="20"/>
              </w:rPr>
              <w:t>Zde vyplnit předmět informativní zprávy</w:t>
            </w:r>
          </w:p>
        </w:tc>
      </w:tr>
    </w:tbl>
    <w:p w:rsidR="0008595A" w:rsidRPr="00DD6B17" w:rsidRDefault="0008595A" w:rsidP="0008595A">
      <w:pPr>
        <w:pStyle w:val="Paragrafslovan"/>
        <w:rPr>
          <w:rFonts w:asciiTheme="minorHAnsi" w:hAnsiTheme="minorHAnsi" w:cstheme="minorHAnsi"/>
        </w:rPr>
      </w:pPr>
    </w:p>
    <w:p w:rsidR="0008595A" w:rsidRPr="00DD6B17" w:rsidRDefault="0008595A" w:rsidP="00CF3177">
      <w:pPr>
        <w:pStyle w:val="Paragrafslovan"/>
        <w:jc w:val="both"/>
        <w:rPr>
          <w:rFonts w:asciiTheme="minorHAnsi" w:hAnsiTheme="minorHAnsi" w:cstheme="minorHAnsi"/>
        </w:rPr>
      </w:pPr>
    </w:p>
    <w:p w:rsidR="0008595A" w:rsidRPr="00DD6B17" w:rsidRDefault="0008595A" w:rsidP="00CF3177">
      <w:pPr>
        <w:pStyle w:val="Paragrafslovan"/>
        <w:jc w:val="both"/>
        <w:rPr>
          <w:rFonts w:asciiTheme="minorHAnsi" w:hAnsiTheme="minorHAnsi" w:cstheme="minorHAnsi"/>
        </w:rPr>
      </w:pPr>
    </w:p>
    <w:p w:rsidR="0008595A" w:rsidRPr="00DD6B17" w:rsidRDefault="00B04E7B" w:rsidP="00CF3177">
      <w:pPr>
        <w:pStyle w:val="Paragrafslovan"/>
        <w:jc w:val="both"/>
        <w:rPr>
          <w:rFonts w:asciiTheme="minorHAnsi" w:hAnsiTheme="minorHAnsi" w:cstheme="minorHAnsi"/>
          <w:i/>
          <w:color w:val="FF0000"/>
          <w:sz w:val="20"/>
          <w:szCs w:val="20"/>
        </w:rPr>
      </w:pPr>
      <w:r w:rsidRPr="00DD6B17">
        <w:rPr>
          <w:rFonts w:asciiTheme="minorHAnsi" w:hAnsiTheme="minorHAnsi" w:cstheme="minorHAnsi"/>
          <w:i/>
          <w:color w:val="FF0000"/>
          <w:sz w:val="20"/>
          <w:szCs w:val="20"/>
        </w:rPr>
        <w:t>Text informativní zprávy</w:t>
      </w:r>
    </w:p>
    <w:p w:rsidR="0008595A" w:rsidRPr="00DD6B17" w:rsidRDefault="0008595A" w:rsidP="00CF3177">
      <w:pPr>
        <w:pStyle w:val="Paragrafslovan"/>
        <w:jc w:val="both"/>
        <w:rPr>
          <w:rFonts w:asciiTheme="minorHAnsi" w:hAnsiTheme="minorHAnsi" w:cstheme="minorHAnsi"/>
        </w:rPr>
      </w:pPr>
    </w:p>
    <w:p w:rsidR="0008595A" w:rsidRPr="00DD6B17" w:rsidRDefault="0008595A" w:rsidP="00CF3177">
      <w:pPr>
        <w:pStyle w:val="Paragrafslovan"/>
        <w:jc w:val="both"/>
        <w:rPr>
          <w:rFonts w:asciiTheme="minorHAnsi" w:hAnsiTheme="minorHAnsi" w:cstheme="minorHAnsi"/>
        </w:rPr>
      </w:pPr>
    </w:p>
    <w:p w:rsidR="0008595A" w:rsidRPr="00DD6B17" w:rsidRDefault="0008595A" w:rsidP="00CF3177">
      <w:pPr>
        <w:pStyle w:val="Paragrafslovan"/>
        <w:jc w:val="both"/>
        <w:rPr>
          <w:rFonts w:asciiTheme="minorHAnsi" w:hAnsiTheme="minorHAnsi" w:cstheme="minorHAnsi"/>
        </w:rPr>
      </w:pPr>
    </w:p>
    <w:p w:rsidR="0008595A" w:rsidRPr="00DD6B17" w:rsidRDefault="0008595A" w:rsidP="00CF3177">
      <w:pPr>
        <w:pStyle w:val="Paragrafslovan"/>
        <w:jc w:val="both"/>
        <w:rPr>
          <w:rFonts w:asciiTheme="minorHAnsi" w:hAnsiTheme="minorHAnsi" w:cstheme="minorHAnsi"/>
        </w:rPr>
      </w:pPr>
    </w:p>
    <w:p w:rsidR="0008595A" w:rsidRPr="00DD6B17" w:rsidRDefault="0008595A" w:rsidP="0008595A">
      <w:pPr>
        <w:pStyle w:val="Paragrafslovan"/>
        <w:rPr>
          <w:rFonts w:asciiTheme="minorHAnsi" w:hAnsiTheme="minorHAnsi" w:cstheme="minorHAnsi"/>
        </w:rPr>
      </w:pPr>
    </w:p>
    <w:p w:rsidR="0008595A" w:rsidRPr="00DD6B17" w:rsidRDefault="0008595A" w:rsidP="0008595A">
      <w:pPr>
        <w:pStyle w:val="Paragrafslovan"/>
        <w:rPr>
          <w:rFonts w:asciiTheme="minorHAnsi" w:hAnsiTheme="minorHAnsi" w:cstheme="minorHAnsi"/>
        </w:rPr>
      </w:pPr>
    </w:p>
    <w:p w:rsidR="0008595A" w:rsidRPr="00DD6B17" w:rsidRDefault="0008595A" w:rsidP="0008595A">
      <w:pPr>
        <w:pStyle w:val="Paragrafslovan"/>
        <w:rPr>
          <w:rFonts w:asciiTheme="minorHAnsi" w:hAnsiTheme="minorHAnsi" w:cstheme="minorHAnsi"/>
        </w:rPr>
      </w:pPr>
    </w:p>
    <w:p w:rsidR="0008595A" w:rsidRPr="00DD6B17" w:rsidRDefault="00863088" w:rsidP="00863088">
      <w:pPr>
        <w:pStyle w:val="Paragrafslovan"/>
        <w:jc w:val="left"/>
        <w:rPr>
          <w:rFonts w:asciiTheme="minorHAnsi" w:hAnsiTheme="minorHAnsi" w:cstheme="minorHAnsi"/>
          <w:i/>
          <w:color w:val="FF0000"/>
          <w:sz w:val="20"/>
          <w:szCs w:val="20"/>
        </w:rPr>
      </w:pPr>
      <w:r w:rsidRPr="00DD6B17">
        <w:rPr>
          <w:rFonts w:asciiTheme="minorHAnsi" w:hAnsiTheme="minorHAnsi" w:cstheme="minorHAnsi"/>
        </w:rPr>
        <w:t xml:space="preserve">Přílohy: </w:t>
      </w:r>
      <w:r w:rsidRPr="00DD6B17">
        <w:rPr>
          <w:rFonts w:asciiTheme="minorHAnsi" w:hAnsiTheme="minorHAnsi" w:cstheme="minorHAnsi"/>
        </w:rPr>
        <w:tab/>
      </w:r>
      <w:r w:rsidR="00DD6B17">
        <w:rPr>
          <w:rFonts w:asciiTheme="minorHAnsi" w:hAnsiTheme="minorHAnsi" w:cstheme="minorHAnsi"/>
        </w:rPr>
        <w:tab/>
      </w:r>
      <w:r w:rsidR="00DD6B17">
        <w:rPr>
          <w:rFonts w:asciiTheme="minorHAnsi" w:hAnsiTheme="minorHAnsi" w:cstheme="minorHAnsi"/>
        </w:rPr>
        <w:tab/>
      </w:r>
      <w:r w:rsidRPr="00DD6B17">
        <w:rPr>
          <w:rFonts w:asciiTheme="minorHAnsi" w:hAnsiTheme="minorHAnsi" w:cstheme="minorHAnsi"/>
          <w:i/>
          <w:color w:val="FF0000"/>
          <w:sz w:val="20"/>
          <w:szCs w:val="20"/>
        </w:rPr>
        <w:t>pokud bude mít IZ přílohy, zde uveďte jejich seznam</w:t>
      </w:r>
    </w:p>
    <w:p w:rsidR="0008595A" w:rsidRPr="00DD6B17" w:rsidRDefault="0008595A" w:rsidP="00E31C63">
      <w:pPr>
        <w:pStyle w:val="Paragrafslovan"/>
        <w:jc w:val="left"/>
        <w:rPr>
          <w:rFonts w:asciiTheme="minorHAnsi" w:hAnsiTheme="minorHAnsi" w:cstheme="minorHAnsi"/>
        </w:rPr>
      </w:pPr>
    </w:p>
    <w:p w:rsidR="0008595A" w:rsidRPr="00DD6B17" w:rsidRDefault="0008595A" w:rsidP="0008595A">
      <w:pPr>
        <w:rPr>
          <w:rFonts w:asciiTheme="minorHAnsi" w:hAnsiTheme="minorHAnsi" w:cstheme="minorHAnsi"/>
        </w:rPr>
      </w:pPr>
    </w:p>
    <w:p w:rsidR="0008595A" w:rsidRPr="00DD6B17" w:rsidRDefault="00E31C63" w:rsidP="00A72C7A">
      <w:pPr>
        <w:tabs>
          <w:tab w:val="center" w:pos="4536"/>
          <w:tab w:val="right" w:pos="9072"/>
        </w:tabs>
        <w:ind w:firstLine="0"/>
        <w:rPr>
          <w:rFonts w:asciiTheme="minorHAnsi" w:hAnsiTheme="minorHAnsi" w:cstheme="minorHAnsi"/>
          <w:i/>
          <w:color w:val="FF0000"/>
          <w:sz w:val="20"/>
        </w:rPr>
      </w:pPr>
      <w:r w:rsidRPr="00DD6B17">
        <w:rPr>
          <w:rFonts w:asciiTheme="minorHAnsi" w:hAnsiTheme="minorHAnsi" w:cstheme="minorHAnsi"/>
          <w:sz w:val="24"/>
          <w:szCs w:val="24"/>
        </w:rPr>
        <w:t>Zprávu předkládá:</w:t>
      </w:r>
      <w:r w:rsidR="00DD6B17">
        <w:rPr>
          <w:rFonts w:asciiTheme="minorHAnsi" w:hAnsiTheme="minorHAnsi" w:cstheme="minorHAnsi"/>
          <w:sz w:val="24"/>
          <w:szCs w:val="24"/>
        </w:rPr>
        <w:tab/>
      </w:r>
      <w:r w:rsidR="00375C88" w:rsidRPr="00DD6B17">
        <w:rPr>
          <w:rFonts w:asciiTheme="minorHAnsi" w:hAnsiTheme="minorHAnsi" w:cstheme="minorHAnsi"/>
          <w:i/>
          <w:color w:val="FF0000"/>
          <w:sz w:val="20"/>
        </w:rPr>
        <w:t>vyplnit</w:t>
      </w:r>
      <w:r w:rsidR="0029452D" w:rsidRPr="00DD6B17">
        <w:rPr>
          <w:rFonts w:asciiTheme="minorHAnsi" w:hAnsiTheme="minorHAnsi" w:cstheme="minorHAnsi"/>
          <w:i/>
          <w:color w:val="FF0000"/>
          <w:sz w:val="20"/>
        </w:rPr>
        <w:t xml:space="preserve"> kdo je předkladatelem IZ</w:t>
      </w:r>
    </w:p>
    <w:p w:rsidR="00E31C63" w:rsidRDefault="00E31C63"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625A3E" w:rsidRPr="003466AF" w:rsidRDefault="00625A3E" w:rsidP="00625A3E">
      <w:pPr>
        <w:tabs>
          <w:tab w:val="center" w:pos="4536"/>
          <w:tab w:val="right" w:pos="9072"/>
        </w:tabs>
        <w:ind w:firstLine="0"/>
        <w:rPr>
          <w:rFonts w:asciiTheme="minorHAnsi" w:hAnsiTheme="minorHAnsi" w:cstheme="minorHAnsi"/>
          <w:i/>
          <w:sz w:val="24"/>
        </w:rPr>
      </w:pPr>
      <w:r w:rsidRPr="003466AF">
        <w:rPr>
          <w:rFonts w:asciiTheme="minorHAnsi" w:hAnsiTheme="minorHAnsi" w:cstheme="minorHAnsi"/>
          <w:i/>
          <w:sz w:val="24"/>
        </w:rPr>
        <w:t>Příloha č. 2 Jednacího řádu ZMO P4</w:t>
      </w:r>
    </w:p>
    <w:p w:rsidR="00BE0F8B" w:rsidRDefault="00BE0F8B" w:rsidP="00625A3E">
      <w:pPr>
        <w:jc w:val="both"/>
        <w:rPr>
          <w:b/>
          <w:sz w:val="28"/>
          <w:szCs w:val="28"/>
          <w:u w:val="single"/>
        </w:rPr>
      </w:pPr>
    </w:p>
    <w:p w:rsidR="00625A3E" w:rsidRDefault="00625A3E" w:rsidP="00BE0F8B">
      <w:pPr>
        <w:jc w:val="center"/>
        <w:rPr>
          <w:b/>
          <w:sz w:val="28"/>
          <w:szCs w:val="28"/>
          <w:u w:val="single"/>
        </w:rPr>
      </w:pPr>
    </w:p>
    <w:p w:rsidR="00BE0F8B" w:rsidRPr="00BE0F8B" w:rsidRDefault="00BE0F8B" w:rsidP="00BE0F8B">
      <w:pPr>
        <w:jc w:val="center"/>
        <w:rPr>
          <w:rFonts w:asciiTheme="minorHAnsi" w:hAnsiTheme="minorHAnsi" w:cstheme="minorHAnsi"/>
          <w:b/>
          <w:sz w:val="28"/>
          <w:szCs w:val="28"/>
          <w:u w:val="single"/>
        </w:rPr>
      </w:pPr>
      <w:r w:rsidRPr="00BE0F8B">
        <w:rPr>
          <w:rFonts w:asciiTheme="minorHAnsi" w:hAnsiTheme="minorHAnsi" w:cstheme="minorHAnsi"/>
          <w:b/>
          <w:sz w:val="28"/>
          <w:szCs w:val="28"/>
          <w:u w:val="single"/>
        </w:rPr>
        <w:t>PŘIHLÁŠKA</w:t>
      </w:r>
      <w:r w:rsidR="003B07ED">
        <w:rPr>
          <w:rFonts w:asciiTheme="minorHAnsi" w:hAnsiTheme="minorHAnsi" w:cstheme="minorHAnsi"/>
          <w:b/>
          <w:sz w:val="28"/>
          <w:szCs w:val="28"/>
          <w:u w:val="single"/>
        </w:rPr>
        <w:t xml:space="preserve"> DO ROZPRAVY</w:t>
      </w:r>
    </w:p>
    <w:p w:rsidR="00BE0F8B" w:rsidRPr="00BE0F8B" w:rsidRDefault="00BE0F8B" w:rsidP="00BE0F8B">
      <w:pPr>
        <w:rPr>
          <w:rFonts w:asciiTheme="minorHAnsi" w:hAnsiTheme="minorHAnsi" w:cstheme="minorHAnsi"/>
        </w:rPr>
      </w:pPr>
    </w:p>
    <w:p w:rsidR="00BE0F8B" w:rsidRPr="00BE0F8B" w:rsidRDefault="00BE0F8B" w:rsidP="00BE0F8B">
      <w:pPr>
        <w:rPr>
          <w:rFonts w:asciiTheme="minorHAnsi" w:hAnsiTheme="minorHAnsi" w:cstheme="minorHAnsi"/>
        </w:rPr>
      </w:pPr>
    </w:p>
    <w:p w:rsidR="00BE0F8B" w:rsidRPr="00BE0F8B" w:rsidRDefault="00BE0F8B" w:rsidP="00BE0F8B">
      <w:pPr>
        <w:rPr>
          <w:rFonts w:asciiTheme="minorHAnsi" w:hAnsiTheme="minorHAnsi" w:cstheme="minorHAnsi"/>
        </w:rPr>
      </w:pPr>
      <w:r w:rsidRPr="00BE0F8B">
        <w:rPr>
          <w:rFonts w:asciiTheme="minorHAnsi" w:hAnsiTheme="minorHAnsi" w:cstheme="minorHAnsi"/>
        </w:rPr>
        <w:t>Jméno a příjmení občana:</w:t>
      </w:r>
      <w:r w:rsidRPr="00BE0F8B">
        <w:rPr>
          <w:rFonts w:asciiTheme="minorHAnsi" w:hAnsiTheme="minorHAnsi" w:cstheme="minorHAnsi"/>
        </w:rPr>
        <w:tab/>
        <w:t>……………………………………………………………………………………</w:t>
      </w:r>
    </w:p>
    <w:p w:rsidR="00BE0F8B" w:rsidRPr="00BE0F8B" w:rsidRDefault="00BE0F8B" w:rsidP="00BE0F8B">
      <w:pPr>
        <w:rPr>
          <w:rFonts w:asciiTheme="minorHAnsi" w:hAnsiTheme="minorHAnsi" w:cstheme="minorHAnsi"/>
        </w:rPr>
      </w:pPr>
    </w:p>
    <w:p w:rsidR="00BE0F8B" w:rsidRPr="00BE0F8B" w:rsidRDefault="00BE0F8B" w:rsidP="00BE0F8B">
      <w:pPr>
        <w:rPr>
          <w:rFonts w:asciiTheme="minorHAnsi" w:hAnsiTheme="minorHAnsi" w:cstheme="minorHAnsi"/>
        </w:rPr>
      </w:pPr>
      <w:r w:rsidRPr="00BE0F8B">
        <w:rPr>
          <w:rFonts w:asciiTheme="minorHAnsi" w:hAnsiTheme="minorHAnsi" w:cstheme="minorHAnsi"/>
        </w:rPr>
        <w:t>Bydliště občana:</w:t>
      </w:r>
      <w:r w:rsidRPr="00BE0F8B">
        <w:rPr>
          <w:rFonts w:asciiTheme="minorHAnsi" w:hAnsiTheme="minorHAnsi" w:cstheme="minorHAnsi"/>
        </w:rPr>
        <w:tab/>
      </w:r>
      <w:r w:rsidRPr="00BE0F8B">
        <w:rPr>
          <w:rFonts w:asciiTheme="minorHAnsi" w:hAnsiTheme="minorHAnsi" w:cstheme="minorHAnsi"/>
        </w:rPr>
        <w:tab/>
        <w:t>……………………………………………………………………………………</w:t>
      </w:r>
    </w:p>
    <w:p w:rsidR="00BE0F8B" w:rsidRPr="00BE0F8B" w:rsidRDefault="00BE0F8B" w:rsidP="00BE0F8B">
      <w:pPr>
        <w:rPr>
          <w:rFonts w:asciiTheme="minorHAnsi" w:hAnsiTheme="minorHAnsi" w:cstheme="minorHAnsi"/>
        </w:rPr>
      </w:pPr>
    </w:p>
    <w:p w:rsidR="00BE0F8B" w:rsidRPr="00BE0F8B" w:rsidRDefault="00BE0F8B" w:rsidP="00BE0F8B">
      <w:pPr>
        <w:rPr>
          <w:rFonts w:asciiTheme="minorHAnsi" w:hAnsiTheme="minorHAnsi" w:cstheme="minorHAnsi"/>
        </w:rPr>
      </w:pPr>
      <w:r w:rsidRPr="00BE0F8B">
        <w:rPr>
          <w:rFonts w:asciiTheme="minorHAnsi" w:hAnsiTheme="minorHAnsi" w:cstheme="minorHAnsi"/>
        </w:rPr>
        <w:t>Téma příspěvku:</w:t>
      </w:r>
      <w:r w:rsidRPr="00BE0F8B">
        <w:rPr>
          <w:rFonts w:asciiTheme="minorHAnsi" w:hAnsiTheme="minorHAnsi" w:cstheme="minorHAnsi"/>
        </w:rPr>
        <w:tab/>
      </w:r>
      <w:r w:rsidRPr="00BE0F8B">
        <w:rPr>
          <w:rFonts w:asciiTheme="minorHAnsi" w:hAnsiTheme="minorHAnsi" w:cstheme="minorHAnsi"/>
        </w:rPr>
        <w:tab/>
        <w:t>……………………………………………………………………………………</w:t>
      </w:r>
    </w:p>
    <w:p w:rsidR="00BE0F8B" w:rsidRPr="00BE0F8B" w:rsidRDefault="00BE0F8B" w:rsidP="00BE0F8B">
      <w:pPr>
        <w:rPr>
          <w:rFonts w:asciiTheme="minorHAnsi" w:hAnsiTheme="minorHAnsi" w:cstheme="minorHAnsi"/>
        </w:rPr>
      </w:pPr>
    </w:p>
    <w:p w:rsidR="00BE0F8B" w:rsidRPr="00BE0F8B" w:rsidRDefault="00BE0F8B" w:rsidP="00BE0F8B">
      <w:pPr>
        <w:rPr>
          <w:rFonts w:asciiTheme="minorHAnsi" w:hAnsiTheme="minorHAnsi" w:cstheme="minorHAnsi"/>
        </w:rPr>
      </w:pPr>
    </w:p>
    <w:p w:rsidR="00BE0F8B" w:rsidRPr="00BE0F8B" w:rsidRDefault="00BE0F8B" w:rsidP="00BE0F8B">
      <w:pPr>
        <w:rPr>
          <w:rFonts w:asciiTheme="minorHAnsi" w:hAnsiTheme="minorHAnsi" w:cstheme="minorHAnsi"/>
        </w:rPr>
      </w:pP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t>……………………………………………</w:t>
      </w:r>
    </w:p>
    <w:p w:rsidR="00BE0F8B" w:rsidRPr="00BE0F8B" w:rsidRDefault="00BE0F8B" w:rsidP="00BE0F8B">
      <w:pPr>
        <w:rPr>
          <w:rFonts w:asciiTheme="minorHAnsi" w:hAnsiTheme="minorHAnsi" w:cstheme="minorHAnsi"/>
        </w:rPr>
      </w:pP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r>
      <w:r w:rsidRPr="00BE0F8B">
        <w:rPr>
          <w:rFonts w:asciiTheme="minorHAnsi" w:hAnsiTheme="minorHAnsi" w:cstheme="minorHAnsi"/>
        </w:rPr>
        <w:tab/>
        <w:t>podpis občana</w:t>
      </w:r>
    </w:p>
    <w:p w:rsidR="00CF3177" w:rsidRDefault="00CF3177"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A72C7A">
      <w:pPr>
        <w:tabs>
          <w:tab w:val="center" w:pos="4536"/>
          <w:tab w:val="right" w:pos="9072"/>
        </w:tabs>
        <w:ind w:firstLine="0"/>
        <w:rPr>
          <w:rFonts w:asciiTheme="minorHAnsi" w:hAnsiTheme="minorHAnsi" w:cstheme="minorHAnsi"/>
          <w:color w:val="FF0000"/>
          <w:sz w:val="24"/>
          <w:szCs w:val="24"/>
        </w:rPr>
      </w:pPr>
    </w:p>
    <w:p w:rsidR="00CC30A4" w:rsidRDefault="00CC30A4" w:rsidP="00CC30A4">
      <w:pPr>
        <w:tabs>
          <w:tab w:val="center" w:pos="4536"/>
          <w:tab w:val="right" w:pos="9072"/>
        </w:tabs>
        <w:ind w:firstLine="0"/>
        <w:rPr>
          <w:rFonts w:asciiTheme="minorHAnsi" w:hAnsiTheme="minorHAnsi" w:cstheme="minorHAnsi"/>
          <w:color w:val="FF0000"/>
          <w:sz w:val="24"/>
        </w:rPr>
      </w:pPr>
    </w:p>
    <w:p w:rsidR="00CC30A4" w:rsidRDefault="00CC30A4" w:rsidP="00CC30A4">
      <w:pPr>
        <w:tabs>
          <w:tab w:val="center" w:pos="4536"/>
          <w:tab w:val="right" w:pos="9072"/>
        </w:tabs>
        <w:ind w:firstLine="0"/>
        <w:rPr>
          <w:rFonts w:asciiTheme="minorHAnsi" w:hAnsiTheme="minorHAnsi" w:cstheme="minorHAnsi"/>
          <w:color w:val="FF0000"/>
          <w:sz w:val="24"/>
        </w:rPr>
      </w:pPr>
    </w:p>
    <w:p w:rsidR="001D2F1E" w:rsidRDefault="001D2F1E" w:rsidP="001D2F1E">
      <w:pPr>
        <w:tabs>
          <w:tab w:val="center" w:pos="4536"/>
          <w:tab w:val="right" w:pos="9072"/>
        </w:tabs>
        <w:ind w:firstLine="0"/>
        <w:rPr>
          <w:rFonts w:asciiTheme="minorHAnsi" w:hAnsiTheme="minorHAnsi" w:cstheme="minorHAnsi"/>
          <w:color w:val="FF0000"/>
          <w:sz w:val="24"/>
        </w:rPr>
      </w:pPr>
    </w:p>
    <w:p w:rsidR="001C5293" w:rsidRPr="003466AF" w:rsidRDefault="001C5293" w:rsidP="001C5293">
      <w:pPr>
        <w:tabs>
          <w:tab w:val="center" w:pos="4536"/>
          <w:tab w:val="right" w:pos="9072"/>
        </w:tabs>
        <w:ind w:firstLine="0"/>
        <w:rPr>
          <w:rFonts w:asciiTheme="minorHAnsi" w:hAnsiTheme="minorHAnsi" w:cstheme="minorHAnsi"/>
          <w:i/>
          <w:sz w:val="24"/>
        </w:rPr>
      </w:pPr>
      <w:r w:rsidRPr="003466AF">
        <w:rPr>
          <w:rFonts w:asciiTheme="minorHAnsi" w:hAnsiTheme="minorHAnsi" w:cstheme="minorHAnsi"/>
          <w:i/>
          <w:sz w:val="24"/>
        </w:rPr>
        <w:t>Příloha č. 3 Jednacího řádu ZMO P4</w:t>
      </w:r>
    </w:p>
    <w:p w:rsidR="001C5293" w:rsidRPr="00625A3E" w:rsidRDefault="001C5293" w:rsidP="001C5293">
      <w:pPr>
        <w:tabs>
          <w:tab w:val="center" w:pos="4536"/>
          <w:tab w:val="right" w:pos="9072"/>
        </w:tabs>
        <w:ind w:firstLine="0"/>
        <w:rPr>
          <w:rFonts w:asciiTheme="minorHAnsi" w:hAnsiTheme="minorHAnsi" w:cstheme="minorHAnsi"/>
          <w:i/>
          <w:color w:val="FF0000"/>
          <w:sz w:val="24"/>
        </w:rPr>
      </w:pPr>
    </w:p>
    <w:p w:rsidR="001D2F1E" w:rsidRDefault="001D2F1E" w:rsidP="001D2F1E">
      <w:pPr>
        <w:tabs>
          <w:tab w:val="center" w:pos="4536"/>
          <w:tab w:val="right" w:pos="9072"/>
        </w:tabs>
        <w:ind w:firstLine="0"/>
        <w:rPr>
          <w:rFonts w:asciiTheme="minorHAnsi" w:hAnsiTheme="minorHAnsi" w:cstheme="minorHAnsi"/>
          <w:color w:val="FF0000"/>
          <w:sz w:val="24"/>
        </w:rPr>
      </w:pPr>
    </w:p>
    <w:tbl>
      <w:tblPr>
        <w:tblW w:w="10276" w:type="dxa"/>
        <w:tblLayout w:type="fixed"/>
        <w:tblCellMar>
          <w:left w:w="70" w:type="dxa"/>
          <w:right w:w="70" w:type="dxa"/>
        </w:tblCellMar>
        <w:tblLook w:val="0000" w:firstRow="0" w:lastRow="0" w:firstColumn="0" w:lastColumn="0" w:noHBand="0" w:noVBand="0"/>
      </w:tblPr>
      <w:tblGrid>
        <w:gridCol w:w="3898"/>
        <w:gridCol w:w="2410"/>
        <w:gridCol w:w="3968"/>
      </w:tblGrid>
      <w:tr w:rsidR="001D2F1E" w:rsidRPr="00DD6B17" w:rsidTr="001E0F09">
        <w:tc>
          <w:tcPr>
            <w:tcW w:w="3898" w:type="dxa"/>
          </w:tcPr>
          <w:p w:rsidR="001D2F1E" w:rsidRPr="00DD6B17" w:rsidRDefault="001D2F1E" w:rsidP="001E0F09">
            <w:pPr>
              <w:ind w:firstLine="0"/>
              <w:rPr>
                <w:rFonts w:asciiTheme="minorHAnsi" w:hAnsiTheme="minorHAnsi" w:cstheme="minorHAnsi"/>
                <w:b/>
                <w:color w:val="000000" w:themeColor="text1"/>
                <w:sz w:val="24"/>
              </w:rPr>
            </w:pPr>
            <w:r w:rsidRPr="00DD6B17">
              <w:rPr>
                <w:rFonts w:asciiTheme="minorHAnsi" w:hAnsiTheme="minorHAnsi" w:cstheme="minorHAnsi"/>
                <w:b/>
                <w:color w:val="000000" w:themeColor="text1"/>
                <w:sz w:val="24"/>
              </w:rPr>
              <w:t>Zastupitelstvo MO Plzeň 4 dne:</w:t>
            </w:r>
          </w:p>
        </w:tc>
        <w:tc>
          <w:tcPr>
            <w:tcW w:w="2410" w:type="dxa"/>
          </w:tcPr>
          <w:p w:rsidR="001D2F1E" w:rsidRPr="00DD6B17" w:rsidRDefault="001D2F1E" w:rsidP="001E0F09">
            <w:pPr>
              <w:ind w:left="72" w:hanging="70"/>
              <w:rPr>
                <w:rFonts w:asciiTheme="minorHAnsi" w:hAnsiTheme="minorHAnsi" w:cstheme="minorHAnsi"/>
                <w:i/>
                <w:color w:val="000000" w:themeColor="text1"/>
                <w:sz w:val="20"/>
              </w:rPr>
            </w:pPr>
            <w:r w:rsidRPr="00DD6B17">
              <w:rPr>
                <w:rFonts w:asciiTheme="minorHAnsi" w:hAnsiTheme="minorHAnsi" w:cstheme="minorHAnsi"/>
                <w:i/>
                <w:color w:val="FF0000"/>
                <w:sz w:val="20"/>
              </w:rPr>
              <w:t xml:space="preserve"> Zde vyplnit datum zasedání ZMO P4, na které</w:t>
            </w:r>
            <w:r>
              <w:rPr>
                <w:rFonts w:asciiTheme="minorHAnsi" w:hAnsiTheme="minorHAnsi" w:cstheme="minorHAnsi"/>
                <w:i/>
                <w:color w:val="FF0000"/>
                <w:sz w:val="20"/>
              </w:rPr>
              <w:t>m</w:t>
            </w:r>
            <w:r w:rsidRPr="00DD6B17">
              <w:rPr>
                <w:rFonts w:asciiTheme="minorHAnsi" w:hAnsiTheme="minorHAnsi" w:cstheme="minorHAnsi"/>
                <w:i/>
                <w:color w:val="FF0000"/>
                <w:sz w:val="20"/>
              </w:rPr>
              <w:t xml:space="preserve"> </w:t>
            </w:r>
            <w:r>
              <w:rPr>
                <w:rFonts w:asciiTheme="minorHAnsi" w:hAnsiTheme="minorHAnsi" w:cstheme="minorHAnsi"/>
                <w:i/>
                <w:color w:val="FF0000"/>
                <w:sz w:val="20"/>
              </w:rPr>
              <w:t>má být interpelace předložena</w:t>
            </w:r>
            <w:r w:rsidRPr="00DD6B17">
              <w:rPr>
                <w:rFonts w:asciiTheme="minorHAnsi" w:hAnsiTheme="minorHAnsi" w:cstheme="minorHAnsi"/>
                <w:i/>
                <w:color w:val="FF0000"/>
                <w:sz w:val="20"/>
              </w:rPr>
              <w:t xml:space="preserve"> </w:t>
            </w:r>
          </w:p>
        </w:tc>
        <w:tc>
          <w:tcPr>
            <w:tcW w:w="3968" w:type="dxa"/>
          </w:tcPr>
          <w:p w:rsidR="001D2F1E" w:rsidRPr="00DD6B17" w:rsidRDefault="009A3EAC" w:rsidP="001E0F09">
            <w:pPr>
              <w:ind w:firstLine="0"/>
              <w:jc w:val="right"/>
              <w:rPr>
                <w:rFonts w:asciiTheme="minorHAnsi" w:hAnsiTheme="minorHAnsi" w:cstheme="minorHAnsi"/>
                <w:b/>
                <w:color w:val="000000" w:themeColor="text1"/>
                <w:sz w:val="24"/>
              </w:rPr>
            </w:pPr>
            <w:r>
              <w:rPr>
                <w:rFonts w:asciiTheme="minorHAnsi" w:hAnsiTheme="minorHAnsi" w:cstheme="minorHAnsi"/>
                <w:b/>
                <w:color w:val="000000" w:themeColor="text1"/>
                <w:sz w:val="24"/>
              </w:rPr>
              <w:t>ORG</w:t>
            </w:r>
            <w:r w:rsidR="001D2F1E" w:rsidRPr="00DD6B17">
              <w:rPr>
                <w:rFonts w:asciiTheme="minorHAnsi" w:hAnsiTheme="minorHAnsi" w:cstheme="minorHAnsi"/>
                <w:b/>
                <w:color w:val="000000" w:themeColor="text1"/>
                <w:sz w:val="24"/>
              </w:rPr>
              <w:t>/</w:t>
            </w:r>
          </w:p>
        </w:tc>
      </w:tr>
    </w:tbl>
    <w:p w:rsidR="001D2F1E" w:rsidRPr="00DD6B17" w:rsidRDefault="001D2F1E" w:rsidP="001D2F1E">
      <w:pPr>
        <w:pStyle w:val="Paragrafslovan"/>
        <w:rPr>
          <w:rFonts w:asciiTheme="minorHAnsi" w:hAnsiTheme="minorHAnsi" w:cstheme="minorHAnsi"/>
        </w:rPr>
      </w:pPr>
    </w:p>
    <w:p w:rsidR="001D2F1E" w:rsidRPr="00DD6B17" w:rsidRDefault="001D2F1E" w:rsidP="001D2F1E">
      <w:pPr>
        <w:pStyle w:val="Paragrafslovan"/>
        <w:rPr>
          <w:rFonts w:asciiTheme="minorHAnsi" w:hAnsiTheme="minorHAnsi" w:cstheme="minorHAnsi"/>
          <w:b/>
        </w:rPr>
      </w:pPr>
      <w:r>
        <w:rPr>
          <w:rFonts w:asciiTheme="minorHAnsi" w:hAnsiTheme="minorHAnsi" w:cstheme="minorHAnsi"/>
          <w:b/>
        </w:rPr>
        <w:t>INTERPELACE ZASTUPITELE ZMOP4</w:t>
      </w:r>
    </w:p>
    <w:p w:rsidR="001D2F1E" w:rsidRPr="00DD6B17" w:rsidRDefault="001D2F1E" w:rsidP="001D2F1E">
      <w:pPr>
        <w:pStyle w:val="Paragrafslovan"/>
        <w:rPr>
          <w:rFonts w:asciiTheme="minorHAnsi" w:hAnsiTheme="minorHAnsi" w:cstheme="minorHAnsi"/>
        </w:rPr>
      </w:pPr>
      <w:r w:rsidRPr="00DD6B17">
        <w:rPr>
          <w:rFonts w:asciiTheme="minorHAnsi" w:hAnsiTheme="minorHAnsi" w:cstheme="minorHAnsi"/>
        </w:rPr>
        <w:t>Bez návrhu usnesení</w:t>
      </w:r>
    </w:p>
    <w:p w:rsidR="001D2F1E" w:rsidRPr="00DD6B17" w:rsidRDefault="001D2F1E" w:rsidP="001D2F1E">
      <w:pPr>
        <w:pStyle w:val="Paragrafslovan"/>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496"/>
        <w:gridCol w:w="567"/>
        <w:gridCol w:w="1842"/>
        <w:gridCol w:w="7230"/>
      </w:tblGrid>
      <w:tr w:rsidR="001D2F1E" w:rsidRPr="00DD6B17" w:rsidTr="001E0F09">
        <w:trPr>
          <w:gridAfter w:val="1"/>
          <w:wAfter w:w="7230" w:type="dxa"/>
        </w:trPr>
        <w:tc>
          <w:tcPr>
            <w:tcW w:w="496" w:type="dxa"/>
          </w:tcPr>
          <w:p w:rsidR="001D2F1E" w:rsidRPr="00DD6B17" w:rsidRDefault="001D2F1E" w:rsidP="001E0F09">
            <w:pPr>
              <w:pStyle w:val="Paragrafslovan"/>
              <w:rPr>
                <w:rFonts w:asciiTheme="minorHAnsi" w:hAnsiTheme="minorHAnsi" w:cstheme="minorHAnsi"/>
              </w:rPr>
            </w:pPr>
            <w:r w:rsidRPr="00DD6B17">
              <w:rPr>
                <w:rFonts w:asciiTheme="minorHAnsi" w:hAnsiTheme="minorHAnsi" w:cstheme="minorHAnsi"/>
              </w:rPr>
              <w:t>Č.:</w:t>
            </w:r>
          </w:p>
        </w:tc>
        <w:tc>
          <w:tcPr>
            <w:tcW w:w="2409" w:type="dxa"/>
            <w:gridSpan w:val="2"/>
          </w:tcPr>
          <w:p w:rsidR="001D2F1E" w:rsidRPr="00DD6B17" w:rsidRDefault="001D2F1E" w:rsidP="001E0F09">
            <w:pPr>
              <w:pStyle w:val="Paragrafslovan"/>
              <w:rPr>
                <w:rFonts w:asciiTheme="minorHAnsi" w:hAnsiTheme="minorHAnsi" w:cstheme="minorHAnsi"/>
              </w:rPr>
            </w:pPr>
          </w:p>
        </w:tc>
      </w:tr>
      <w:tr w:rsidR="001D2F1E" w:rsidRPr="00DD6B17" w:rsidTr="001E0F09">
        <w:tblPrEx>
          <w:tblBorders>
            <w:bottom w:val="single" w:sz="4" w:space="0" w:color="auto"/>
          </w:tblBorders>
        </w:tblPrEx>
        <w:tc>
          <w:tcPr>
            <w:tcW w:w="1063" w:type="dxa"/>
            <w:gridSpan w:val="2"/>
          </w:tcPr>
          <w:p w:rsidR="001D2F1E" w:rsidRPr="00DD6B17" w:rsidRDefault="001D2F1E" w:rsidP="001E0F09">
            <w:pPr>
              <w:pStyle w:val="Paragrafslovan"/>
              <w:rPr>
                <w:rFonts w:asciiTheme="minorHAnsi" w:hAnsiTheme="minorHAnsi" w:cstheme="minorHAnsi"/>
              </w:rPr>
            </w:pPr>
            <w:r w:rsidRPr="00DD6B17">
              <w:rPr>
                <w:rFonts w:asciiTheme="minorHAnsi" w:hAnsiTheme="minorHAnsi" w:cstheme="minorHAnsi"/>
              </w:rPr>
              <w:t xml:space="preserve">Ve věci: </w:t>
            </w:r>
          </w:p>
        </w:tc>
        <w:tc>
          <w:tcPr>
            <w:tcW w:w="9072" w:type="dxa"/>
            <w:gridSpan w:val="2"/>
          </w:tcPr>
          <w:p w:rsidR="001D2F1E" w:rsidRPr="00DD6B17" w:rsidRDefault="001D2F1E" w:rsidP="001E0F09">
            <w:pPr>
              <w:pStyle w:val="Paragrafslovan"/>
              <w:rPr>
                <w:rFonts w:asciiTheme="minorHAnsi" w:hAnsiTheme="minorHAnsi" w:cstheme="minorHAnsi"/>
                <w:i/>
                <w:sz w:val="20"/>
                <w:szCs w:val="20"/>
              </w:rPr>
            </w:pPr>
            <w:r w:rsidRPr="00DD6B17">
              <w:rPr>
                <w:rFonts w:asciiTheme="minorHAnsi" w:hAnsiTheme="minorHAnsi" w:cstheme="minorHAnsi"/>
                <w:i/>
                <w:color w:val="FF0000"/>
                <w:sz w:val="20"/>
                <w:szCs w:val="20"/>
              </w:rPr>
              <w:t>Zde vyplnit předmět</w:t>
            </w:r>
            <w:r>
              <w:rPr>
                <w:rFonts w:asciiTheme="minorHAnsi" w:hAnsiTheme="minorHAnsi" w:cstheme="minorHAnsi"/>
                <w:i/>
                <w:color w:val="FF0000"/>
                <w:sz w:val="20"/>
                <w:szCs w:val="20"/>
              </w:rPr>
              <w:t>/název interpelace</w:t>
            </w:r>
          </w:p>
        </w:tc>
      </w:tr>
    </w:tbl>
    <w:p w:rsidR="001D2F1E" w:rsidRPr="00DD6B17" w:rsidRDefault="001D2F1E" w:rsidP="001D2F1E">
      <w:pPr>
        <w:pStyle w:val="Paragrafslovan"/>
        <w:rPr>
          <w:rFonts w:asciiTheme="minorHAnsi" w:hAnsiTheme="minorHAnsi" w:cstheme="minorHAnsi"/>
        </w:rPr>
      </w:pPr>
    </w:p>
    <w:p w:rsidR="001D2F1E" w:rsidRPr="00F3083B" w:rsidRDefault="001D2F1E" w:rsidP="001D2F1E">
      <w:pPr>
        <w:pStyle w:val="Paragrafslovan"/>
        <w:jc w:val="both"/>
        <w:rPr>
          <w:rFonts w:asciiTheme="minorHAnsi" w:hAnsiTheme="minorHAnsi" w:cstheme="minorHAnsi"/>
          <w:color w:val="000000" w:themeColor="text1"/>
        </w:rPr>
      </w:pPr>
      <w:r w:rsidRPr="00F3083B">
        <w:rPr>
          <w:rFonts w:asciiTheme="minorHAnsi" w:hAnsiTheme="minorHAnsi" w:cstheme="minorHAnsi"/>
          <w:color w:val="000000" w:themeColor="text1"/>
        </w:rPr>
        <w:t>Osoba, vůči které interpelace směřuje</w:t>
      </w:r>
      <w:r>
        <w:rPr>
          <w:rFonts w:asciiTheme="minorHAnsi" w:hAnsiTheme="minorHAnsi" w:cstheme="minorHAnsi"/>
          <w:color w:val="000000" w:themeColor="text1"/>
        </w:rPr>
        <w:t>:</w:t>
      </w:r>
    </w:p>
    <w:p w:rsidR="001D2F1E" w:rsidRPr="00DD6B17" w:rsidRDefault="001D2F1E" w:rsidP="001D2F1E">
      <w:pPr>
        <w:pStyle w:val="Paragrafslovan"/>
        <w:jc w:val="both"/>
        <w:rPr>
          <w:rFonts w:asciiTheme="minorHAnsi" w:hAnsiTheme="minorHAnsi" w:cstheme="minorHAnsi"/>
        </w:rPr>
      </w:pPr>
    </w:p>
    <w:p w:rsidR="001D2F1E" w:rsidRPr="00DD6B17" w:rsidRDefault="001D2F1E" w:rsidP="001D2F1E">
      <w:pPr>
        <w:pStyle w:val="Paragrafslovan"/>
        <w:jc w:val="both"/>
        <w:rPr>
          <w:rFonts w:asciiTheme="minorHAnsi" w:hAnsiTheme="minorHAnsi" w:cstheme="minorHAnsi"/>
          <w:i/>
          <w:color w:val="FF0000"/>
          <w:sz w:val="20"/>
          <w:szCs w:val="20"/>
        </w:rPr>
      </w:pPr>
      <w:r>
        <w:rPr>
          <w:rFonts w:asciiTheme="minorHAnsi" w:hAnsiTheme="minorHAnsi" w:cstheme="minorHAnsi"/>
          <w:i/>
          <w:color w:val="FF0000"/>
          <w:sz w:val="20"/>
          <w:szCs w:val="20"/>
        </w:rPr>
        <w:t>Zde napište t</w:t>
      </w:r>
      <w:r w:rsidRPr="00DD6B17">
        <w:rPr>
          <w:rFonts w:asciiTheme="minorHAnsi" w:hAnsiTheme="minorHAnsi" w:cstheme="minorHAnsi"/>
          <w:i/>
          <w:color w:val="FF0000"/>
          <w:sz w:val="20"/>
          <w:szCs w:val="20"/>
        </w:rPr>
        <w:t xml:space="preserve">ext </w:t>
      </w:r>
      <w:r>
        <w:rPr>
          <w:rFonts w:asciiTheme="minorHAnsi" w:hAnsiTheme="minorHAnsi" w:cstheme="minorHAnsi"/>
          <w:i/>
          <w:color w:val="FF0000"/>
          <w:sz w:val="20"/>
          <w:szCs w:val="20"/>
        </w:rPr>
        <w:t>interpelace</w:t>
      </w:r>
    </w:p>
    <w:p w:rsidR="001D2F1E" w:rsidRPr="00DD6B17" w:rsidRDefault="001D2F1E" w:rsidP="001D2F1E">
      <w:pPr>
        <w:pStyle w:val="Paragrafslovan"/>
        <w:jc w:val="both"/>
        <w:rPr>
          <w:rFonts w:asciiTheme="minorHAnsi" w:hAnsiTheme="minorHAnsi" w:cstheme="minorHAnsi"/>
        </w:rPr>
      </w:pPr>
    </w:p>
    <w:p w:rsidR="001D2F1E" w:rsidRPr="00DD6B17" w:rsidRDefault="001D2F1E" w:rsidP="001D2F1E">
      <w:pPr>
        <w:pStyle w:val="Paragrafslovan"/>
        <w:jc w:val="both"/>
        <w:rPr>
          <w:rFonts w:asciiTheme="minorHAnsi" w:hAnsiTheme="minorHAnsi" w:cstheme="minorHAnsi"/>
        </w:rPr>
      </w:pPr>
    </w:p>
    <w:p w:rsidR="001D2F1E" w:rsidRPr="00DD6B17" w:rsidRDefault="001D2F1E" w:rsidP="001D2F1E">
      <w:pPr>
        <w:pStyle w:val="Paragrafslovan"/>
        <w:jc w:val="both"/>
        <w:rPr>
          <w:rFonts w:asciiTheme="minorHAnsi" w:hAnsiTheme="minorHAnsi" w:cstheme="minorHAnsi"/>
        </w:rPr>
      </w:pPr>
    </w:p>
    <w:p w:rsidR="001D2F1E" w:rsidRPr="00DD6B17" w:rsidRDefault="001D2F1E" w:rsidP="001D2F1E">
      <w:pPr>
        <w:pStyle w:val="Paragrafslovan"/>
        <w:jc w:val="both"/>
        <w:rPr>
          <w:rFonts w:asciiTheme="minorHAnsi" w:hAnsiTheme="minorHAnsi" w:cstheme="minorHAnsi"/>
        </w:rPr>
      </w:pPr>
    </w:p>
    <w:p w:rsidR="001D2F1E" w:rsidRPr="00DD6B17" w:rsidRDefault="001D2F1E" w:rsidP="001D2F1E">
      <w:pPr>
        <w:pStyle w:val="Paragrafslovan"/>
        <w:rPr>
          <w:rFonts w:asciiTheme="minorHAnsi" w:hAnsiTheme="minorHAnsi" w:cstheme="minorHAnsi"/>
        </w:rPr>
      </w:pPr>
    </w:p>
    <w:p w:rsidR="001D2F1E" w:rsidRPr="00DD6B17" w:rsidRDefault="001D2F1E" w:rsidP="001D2F1E">
      <w:pPr>
        <w:pStyle w:val="Paragrafslovan"/>
        <w:rPr>
          <w:rFonts w:asciiTheme="minorHAnsi" w:hAnsiTheme="minorHAnsi" w:cstheme="minorHAnsi"/>
        </w:rPr>
      </w:pPr>
    </w:p>
    <w:p w:rsidR="001D2F1E" w:rsidRPr="00DD6B17" w:rsidRDefault="001D2F1E" w:rsidP="001D2F1E">
      <w:pPr>
        <w:pStyle w:val="Paragrafslovan"/>
        <w:rPr>
          <w:rFonts w:asciiTheme="minorHAnsi" w:hAnsiTheme="minorHAnsi" w:cstheme="minorHAnsi"/>
        </w:rPr>
      </w:pPr>
    </w:p>
    <w:p w:rsidR="001D2F1E" w:rsidRPr="00DD6B17" w:rsidRDefault="001D2F1E" w:rsidP="001D2F1E">
      <w:pPr>
        <w:pStyle w:val="Paragrafslovan"/>
        <w:jc w:val="left"/>
        <w:rPr>
          <w:rFonts w:asciiTheme="minorHAnsi" w:hAnsiTheme="minorHAnsi" w:cstheme="minorHAnsi"/>
          <w:i/>
          <w:color w:val="FF0000"/>
          <w:sz w:val="20"/>
          <w:szCs w:val="20"/>
        </w:rPr>
      </w:pPr>
      <w:r w:rsidRPr="00DD6B17">
        <w:rPr>
          <w:rFonts w:asciiTheme="minorHAnsi" w:hAnsiTheme="minorHAnsi" w:cstheme="minorHAnsi"/>
        </w:rPr>
        <w:t xml:space="preserve">Přílohy: </w:t>
      </w:r>
      <w:r w:rsidRPr="00DD6B1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i/>
          <w:color w:val="FF0000"/>
          <w:sz w:val="20"/>
          <w:szCs w:val="20"/>
        </w:rPr>
        <w:t>pokud bude mít interpelace</w:t>
      </w:r>
      <w:r w:rsidRPr="00DD6B17">
        <w:rPr>
          <w:rFonts w:asciiTheme="minorHAnsi" w:hAnsiTheme="minorHAnsi" w:cstheme="minorHAnsi"/>
          <w:i/>
          <w:color w:val="FF0000"/>
          <w:sz w:val="20"/>
          <w:szCs w:val="20"/>
        </w:rPr>
        <w:t xml:space="preserve"> přílohy, zde uveďte jejich seznam</w:t>
      </w:r>
    </w:p>
    <w:p w:rsidR="001D2F1E" w:rsidRPr="00DD6B17" w:rsidRDefault="001D2F1E" w:rsidP="001D2F1E">
      <w:pPr>
        <w:pStyle w:val="Paragrafslovan"/>
        <w:jc w:val="left"/>
        <w:rPr>
          <w:rFonts w:asciiTheme="minorHAnsi" w:hAnsiTheme="minorHAnsi" w:cstheme="minorHAnsi"/>
        </w:rPr>
      </w:pPr>
    </w:p>
    <w:p w:rsidR="001D2F1E" w:rsidRPr="00DD6B17" w:rsidRDefault="001D2F1E" w:rsidP="001D2F1E">
      <w:pPr>
        <w:rPr>
          <w:rFonts w:asciiTheme="minorHAnsi" w:hAnsiTheme="minorHAnsi" w:cstheme="minorHAnsi"/>
        </w:rPr>
      </w:pPr>
    </w:p>
    <w:p w:rsidR="001D2F1E" w:rsidRPr="00DD6B17" w:rsidRDefault="001D2F1E" w:rsidP="001D2F1E">
      <w:pPr>
        <w:tabs>
          <w:tab w:val="center" w:pos="4536"/>
          <w:tab w:val="right" w:pos="9072"/>
        </w:tabs>
        <w:ind w:firstLine="0"/>
        <w:rPr>
          <w:rFonts w:asciiTheme="minorHAnsi" w:hAnsiTheme="minorHAnsi" w:cstheme="minorHAnsi"/>
          <w:i/>
          <w:color w:val="FF0000"/>
          <w:sz w:val="20"/>
        </w:rPr>
      </w:pPr>
      <w:r w:rsidRPr="00DD6B17">
        <w:rPr>
          <w:rFonts w:asciiTheme="minorHAnsi" w:hAnsiTheme="minorHAnsi" w:cstheme="minorHAnsi"/>
          <w:sz w:val="24"/>
          <w:szCs w:val="24"/>
        </w:rPr>
        <w:t>Zprávu předkládá:</w:t>
      </w:r>
      <w:r>
        <w:rPr>
          <w:rFonts w:asciiTheme="minorHAnsi" w:hAnsiTheme="minorHAnsi" w:cstheme="minorHAnsi"/>
          <w:sz w:val="24"/>
          <w:szCs w:val="24"/>
        </w:rPr>
        <w:tab/>
      </w:r>
      <w:r w:rsidRPr="00DD6B17">
        <w:rPr>
          <w:rFonts w:asciiTheme="minorHAnsi" w:hAnsiTheme="minorHAnsi" w:cstheme="minorHAnsi"/>
          <w:i/>
          <w:color w:val="FF0000"/>
          <w:sz w:val="20"/>
        </w:rPr>
        <w:t>vyplnit</w:t>
      </w:r>
      <w:r>
        <w:rPr>
          <w:rFonts w:asciiTheme="minorHAnsi" w:hAnsiTheme="minorHAnsi" w:cstheme="minorHAnsi"/>
          <w:i/>
          <w:color w:val="FF0000"/>
          <w:sz w:val="20"/>
        </w:rPr>
        <w:t xml:space="preserve"> kdo je předkladatelem interpelace</w:t>
      </w: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1D2F1E" w:rsidRDefault="001D2F1E" w:rsidP="001D2F1E">
      <w:pPr>
        <w:tabs>
          <w:tab w:val="center" w:pos="4536"/>
          <w:tab w:val="right" w:pos="9072"/>
        </w:tabs>
        <w:ind w:firstLine="0"/>
        <w:rPr>
          <w:rFonts w:asciiTheme="minorHAnsi" w:hAnsiTheme="minorHAnsi" w:cstheme="minorHAnsi"/>
          <w:color w:val="FF0000"/>
          <w:sz w:val="24"/>
          <w:szCs w:val="24"/>
        </w:rPr>
      </w:pPr>
    </w:p>
    <w:p w:rsidR="00CC30A4" w:rsidRPr="00BE0F8B" w:rsidRDefault="00CC30A4" w:rsidP="00A609E7">
      <w:pPr>
        <w:tabs>
          <w:tab w:val="center" w:pos="4536"/>
          <w:tab w:val="right" w:pos="9072"/>
        </w:tabs>
        <w:ind w:firstLine="0"/>
        <w:rPr>
          <w:rFonts w:asciiTheme="minorHAnsi" w:hAnsiTheme="minorHAnsi" w:cstheme="minorHAnsi"/>
          <w:color w:val="FF0000"/>
          <w:sz w:val="24"/>
          <w:szCs w:val="24"/>
        </w:rPr>
      </w:pPr>
    </w:p>
    <w:sectPr w:rsidR="00CC30A4" w:rsidRPr="00BE0F8B" w:rsidSect="00413C74">
      <w:footerReference w:type="default" r:id="rId8"/>
      <w:pgSz w:w="11906" w:h="16838" w:code="9"/>
      <w:pgMar w:top="992" w:right="707" w:bottom="992" w:left="1134" w:header="709"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302" w:rsidRDefault="00844302">
      <w:r>
        <w:separator/>
      </w:r>
    </w:p>
  </w:endnote>
  <w:endnote w:type="continuationSeparator" w:id="0">
    <w:p w:rsidR="00844302" w:rsidRDefault="0084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Základní text)">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919322"/>
      <w:docPartObj>
        <w:docPartGallery w:val="Page Numbers (Bottom of Page)"/>
        <w:docPartUnique/>
      </w:docPartObj>
    </w:sdtPr>
    <w:sdtEndPr/>
    <w:sdtContent>
      <w:p w:rsidR="005001E0" w:rsidRDefault="005001E0">
        <w:pPr>
          <w:pStyle w:val="Zpat"/>
          <w:jc w:val="center"/>
        </w:pPr>
        <w:r>
          <w:fldChar w:fldCharType="begin"/>
        </w:r>
        <w:r>
          <w:instrText>PAGE   \* MERGEFORMAT</w:instrText>
        </w:r>
        <w:r>
          <w:fldChar w:fldCharType="separate"/>
        </w:r>
        <w:r w:rsidR="004F2852">
          <w:rPr>
            <w:noProof/>
          </w:rPr>
          <w:t>7</w:t>
        </w:r>
        <w:r>
          <w:fldChar w:fldCharType="end"/>
        </w:r>
      </w:p>
    </w:sdtContent>
  </w:sdt>
  <w:p w:rsidR="005001E0" w:rsidRDefault="005001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302" w:rsidRDefault="00844302">
      <w:r>
        <w:separator/>
      </w:r>
    </w:p>
  </w:footnote>
  <w:footnote w:type="continuationSeparator" w:id="0">
    <w:p w:rsidR="00844302" w:rsidRDefault="0084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6A39F2"/>
    <w:lvl w:ilvl="0">
      <w:start w:val="1"/>
      <w:numFmt w:val="decimal"/>
      <w:pStyle w:val="slovanseznam"/>
      <w:lvlText w:val="%1."/>
      <w:lvlJc w:val="left"/>
      <w:pPr>
        <w:tabs>
          <w:tab w:val="num" w:pos="644"/>
        </w:tabs>
        <w:ind w:left="644"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000006"/>
    <w:multiLevelType w:val="multilevel"/>
    <w:tmpl w:val="00000006"/>
    <w:name w:val="WW8Num6"/>
    <w:lvl w:ilvl="0">
      <w:start w:val="1"/>
      <w:numFmt w:val="upperRoman"/>
      <w:lvlText w:val="%1."/>
      <w:lvlJc w:val="left"/>
      <w:pPr>
        <w:tabs>
          <w:tab w:val="num" w:pos="567"/>
        </w:tabs>
        <w:ind w:left="567" w:hanging="567"/>
      </w:pPr>
      <w:rPr>
        <w:rFonts w:hint="default"/>
      </w:rPr>
    </w:lvl>
    <w:lvl w:ilvl="1">
      <w:start w:val="1"/>
      <w:numFmt w:val="bullet"/>
      <w:lvlText w:val="-"/>
      <w:lvlJc w:val="left"/>
      <w:pPr>
        <w:tabs>
          <w:tab w:val="num" w:pos="360"/>
        </w:tabs>
        <w:ind w:left="340" w:hanging="34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96688E"/>
    <w:multiLevelType w:val="hybridMultilevel"/>
    <w:tmpl w:val="05BAEF6C"/>
    <w:lvl w:ilvl="0" w:tplc="C8FABDF6">
      <w:start w:val="7"/>
      <w:numFmt w:val="decimal"/>
      <w:lvlText w:val="%1)"/>
      <w:lvlJc w:val="left"/>
      <w:pPr>
        <w:ind w:left="786" w:hanging="360"/>
      </w:pPr>
      <w:rPr>
        <w:rFonts w:cs="Calibri (Základní text)"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01783"/>
    <w:multiLevelType w:val="hybridMultilevel"/>
    <w:tmpl w:val="07242DC8"/>
    <w:lvl w:ilvl="0" w:tplc="914A42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F6101B"/>
    <w:multiLevelType w:val="multilevel"/>
    <w:tmpl w:val="64AC8F3C"/>
    <w:lvl w:ilvl="0">
      <w:start w:val="1"/>
      <w:numFmt w:val="decimal"/>
      <w:pStyle w:val="cistex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9F68DC"/>
    <w:multiLevelType w:val="hybridMultilevel"/>
    <w:tmpl w:val="AFA02756"/>
    <w:lvl w:ilvl="0" w:tplc="049AC888">
      <w:start w:val="2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AE2377"/>
    <w:multiLevelType w:val="singleLevel"/>
    <w:tmpl w:val="F5C634BA"/>
    <w:lvl w:ilvl="0">
      <w:start w:val="1"/>
      <w:numFmt w:val="decimal"/>
      <w:lvlText w:val="%1)"/>
      <w:legacy w:legacy="1" w:legacySpace="0" w:legacyIndent="283"/>
      <w:lvlJc w:val="left"/>
      <w:pPr>
        <w:ind w:left="283" w:hanging="283"/>
      </w:pPr>
      <w:rPr>
        <w:rFonts w:cs="Calibri (Základní text)"/>
        <w:b/>
      </w:rPr>
    </w:lvl>
  </w:abstractNum>
  <w:abstractNum w:abstractNumId="8" w15:restartNumberingAfterBreak="0">
    <w:nsid w:val="220419E7"/>
    <w:multiLevelType w:val="singleLevel"/>
    <w:tmpl w:val="B73CF56C"/>
    <w:lvl w:ilvl="0">
      <w:start w:val="4"/>
      <w:numFmt w:val="decimal"/>
      <w:lvlText w:val="%1)"/>
      <w:legacy w:legacy="1" w:legacySpace="0" w:legacyIndent="390"/>
      <w:lvlJc w:val="left"/>
      <w:pPr>
        <w:ind w:left="390" w:hanging="390"/>
      </w:pPr>
    </w:lvl>
  </w:abstractNum>
  <w:abstractNum w:abstractNumId="9" w15:restartNumberingAfterBreak="0">
    <w:nsid w:val="229A2F92"/>
    <w:multiLevelType w:val="hybridMultilevel"/>
    <w:tmpl w:val="41BC2244"/>
    <w:lvl w:ilvl="0" w:tplc="F852232A">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5F561E2"/>
    <w:multiLevelType w:val="singleLevel"/>
    <w:tmpl w:val="F5C634BA"/>
    <w:lvl w:ilvl="0">
      <w:start w:val="1"/>
      <w:numFmt w:val="decimal"/>
      <w:lvlText w:val="%1)"/>
      <w:legacy w:legacy="1" w:legacySpace="0" w:legacyIndent="283"/>
      <w:lvlJc w:val="left"/>
      <w:pPr>
        <w:ind w:left="283" w:hanging="283"/>
      </w:pPr>
      <w:rPr>
        <w:rFonts w:cs="Calibri (Základní text)"/>
        <w:b/>
      </w:rPr>
    </w:lvl>
  </w:abstractNum>
  <w:abstractNum w:abstractNumId="11" w15:restartNumberingAfterBreak="0">
    <w:nsid w:val="279A66EC"/>
    <w:multiLevelType w:val="hybridMultilevel"/>
    <w:tmpl w:val="83A4CB2C"/>
    <w:lvl w:ilvl="0" w:tplc="18EEEA4E">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B1167FE"/>
    <w:multiLevelType w:val="singleLevel"/>
    <w:tmpl w:val="BD725BD8"/>
    <w:lvl w:ilvl="0">
      <w:start w:val="1"/>
      <w:numFmt w:val="decimal"/>
      <w:lvlText w:val="%1)"/>
      <w:legacy w:legacy="1" w:legacySpace="0" w:legacyIndent="283"/>
      <w:lvlJc w:val="left"/>
      <w:pPr>
        <w:ind w:left="283" w:hanging="283"/>
      </w:pPr>
      <w:rPr>
        <w:rFonts w:cs="Calibri (Základní text)"/>
        <w:b/>
      </w:rPr>
    </w:lvl>
  </w:abstractNum>
  <w:abstractNum w:abstractNumId="13" w15:restartNumberingAfterBreak="0">
    <w:nsid w:val="2C492081"/>
    <w:multiLevelType w:val="singleLevel"/>
    <w:tmpl w:val="DAD47260"/>
    <w:lvl w:ilvl="0">
      <w:start w:val="8"/>
      <w:numFmt w:val="decimal"/>
      <w:lvlText w:val="%1)"/>
      <w:lvlJc w:val="left"/>
      <w:pPr>
        <w:ind w:left="360" w:hanging="360"/>
      </w:pPr>
    </w:lvl>
  </w:abstractNum>
  <w:abstractNum w:abstractNumId="14" w15:restartNumberingAfterBreak="0">
    <w:nsid w:val="2C672C5C"/>
    <w:multiLevelType w:val="hybridMultilevel"/>
    <w:tmpl w:val="BF2EE94C"/>
    <w:lvl w:ilvl="0" w:tplc="EAEC1C7A">
      <w:start w:val="1"/>
      <w:numFmt w:val="upperRoman"/>
      <w:pStyle w:val="parzahlN"/>
      <w:lvlText w:val="%1."/>
      <w:lvlJc w:val="left"/>
      <w:pPr>
        <w:tabs>
          <w:tab w:val="num" w:pos="567"/>
        </w:tabs>
        <w:ind w:left="567" w:hanging="567"/>
      </w:pPr>
      <w:rPr>
        <w:rFonts w:hint="default"/>
      </w:rPr>
    </w:lvl>
    <w:lvl w:ilvl="1" w:tplc="94F02964">
      <w:start w:val="1"/>
      <w:numFmt w:val="bullet"/>
      <w:lvlText w:val="-"/>
      <w:lvlJc w:val="left"/>
      <w:pPr>
        <w:tabs>
          <w:tab w:val="num" w:pos="360"/>
        </w:tabs>
        <w:ind w:left="340" w:hanging="340"/>
      </w:pPr>
      <w:rPr>
        <w:rFonts w:ascii="Times New Roman" w:eastAsia="Times New Roman" w:hAnsi="Times New Roman" w:cs="Times New Roman" w:hint="default"/>
      </w:rPr>
    </w:lvl>
    <w:lvl w:ilvl="2" w:tplc="9EC6AE50">
      <w:start w:val="1"/>
      <w:numFmt w:val="lowerLetter"/>
      <w:lvlText w:val="%3)"/>
      <w:lvlJc w:val="left"/>
      <w:pPr>
        <w:tabs>
          <w:tab w:val="num" w:pos="2340"/>
        </w:tabs>
        <w:ind w:left="2340" w:hanging="360"/>
      </w:pPr>
      <w:rPr>
        <w:rFonts w:hint="default"/>
        <w:b w:val="0"/>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4A3B5D"/>
    <w:multiLevelType w:val="singleLevel"/>
    <w:tmpl w:val="3E409F6C"/>
    <w:lvl w:ilvl="0">
      <w:start w:val="6"/>
      <w:numFmt w:val="decimal"/>
      <w:lvlText w:val="%1)"/>
      <w:lvlJc w:val="left"/>
      <w:pPr>
        <w:ind w:left="360" w:hanging="360"/>
      </w:pPr>
    </w:lvl>
  </w:abstractNum>
  <w:abstractNum w:abstractNumId="16" w15:restartNumberingAfterBreak="0">
    <w:nsid w:val="340E381F"/>
    <w:multiLevelType w:val="hybridMultilevel"/>
    <w:tmpl w:val="9E9435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B824D8"/>
    <w:multiLevelType w:val="singleLevel"/>
    <w:tmpl w:val="F5C634BA"/>
    <w:lvl w:ilvl="0">
      <w:start w:val="1"/>
      <w:numFmt w:val="decimal"/>
      <w:lvlText w:val="%1)"/>
      <w:legacy w:legacy="1" w:legacySpace="0" w:legacyIndent="283"/>
      <w:lvlJc w:val="left"/>
      <w:pPr>
        <w:ind w:left="283" w:hanging="283"/>
      </w:pPr>
      <w:rPr>
        <w:rFonts w:cs="Calibri (Základní text)"/>
        <w:b/>
      </w:rPr>
    </w:lvl>
  </w:abstractNum>
  <w:abstractNum w:abstractNumId="18" w15:restartNumberingAfterBreak="0">
    <w:nsid w:val="35BD63DF"/>
    <w:multiLevelType w:val="singleLevel"/>
    <w:tmpl w:val="48BA9F6E"/>
    <w:lvl w:ilvl="0">
      <w:start w:val="1"/>
      <w:numFmt w:val="decimal"/>
      <w:lvlText w:val="%1)"/>
      <w:legacy w:legacy="1" w:legacySpace="0" w:legacyIndent="435"/>
      <w:lvlJc w:val="left"/>
      <w:pPr>
        <w:ind w:left="435" w:hanging="435"/>
      </w:pPr>
    </w:lvl>
  </w:abstractNum>
  <w:abstractNum w:abstractNumId="19" w15:restartNumberingAfterBreak="0">
    <w:nsid w:val="38F557A2"/>
    <w:multiLevelType w:val="hybridMultilevel"/>
    <w:tmpl w:val="629A1B0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743C5A"/>
    <w:multiLevelType w:val="singleLevel"/>
    <w:tmpl w:val="74426EB4"/>
    <w:lvl w:ilvl="0">
      <w:start w:val="1"/>
      <w:numFmt w:val="decimal"/>
      <w:lvlText w:val="%1)"/>
      <w:lvlJc w:val="left"/>
      <w:pPr>
        <w:ind w:left="360" w:hanging="360"/>
      </w:pPr>
      <w:rPr>
        <w:rFonts w:ascii="Times New Roman" w:hAnsi="Times New Roman" w:cs="Times New Roman" w:hint="default"/>
        <w:color w:val="auto"/>
      </w:rPr>
    </w:lvl>
  </w:abstractNum>
  <w:abstractNum w:abstractNumId="21" w15:restartNumberingAfterBreak="0">
    <w:nsid w:val="3DA762A7"/>
    <w:multiLevelType w:val="hybridMultilevel"/>
    <w:tmpl w:val="B57E4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C4500E"/>
    <w:multiLevelType w:val="singleLevel"/>
    <w:tmpl w:val="520E40DC"/>
    <w:lvl w:ilvl="0">
      <w:start w:val="1"/>
      <w:numFmt w:val="decimal"/>
      <w:lvlText w:val="%1)"/>
      <w:legacy w:legacy="1" w:legacySpace="0" w:legacyIndent="283"/>
      <w:lvlJc w:val="left"/>
      <w:pPr>
        <w:ind w:left="283" w:hanging="283"/>
      </w:pPr>
      <w:rPr>
        <w:rFonts w:cs="Calibri (Základní text)"/>
        <w:b/>
      </w:rPr>
    </w:lvl>
  </w:abstractNum>
  <w:abstractNum w:abstractNumId="23" w15:restartNumberingAfterBreak="0">
    <w:nsid w:val="4AF84986"/>
    <w:multiLevelType w:val="hybridMultilevel"/>
    <w:tmpl w:val="B0C28A06"/>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50BB6B44"/>
    <w:multiLevelType w:val="hybridMultilevel"/>
    <w:tmpl w:val="401E30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9205D"/>
    <w:multiLevelType w:val="singleLevel"/>
    <w:tmpl w:val="F5C634BA"/>
    <w:lvl w:ilvl="0">
      <w:start w:val="1"/>
      <w:numFmt w:val="decimal"/>
      <w:lvlText w:val="%1)"/>
      <w:legacy w:legacy="1" w:legacySpace="0" w:legacyIndent="283"/>
      <w:lvlJc w:val="left"/>
      <w:pPr>
        <w:ind w:left="283" w:hanging="283"/>
      </w:pPr>
      <w:rPr>
        <w:rFonts w:cs="Calibri (Základní text)"/>
        <w:b/>
      </w:rPr>
    </w:lvl>
  </w:abstractNum>
  <w:abstractNum w:abstractNumId="26" w15:restartNumberingAfterBreak="0">
    <w:nsid w:val="5B7A2FD4"/>
    <w:multiLevelType w:val="singleLevel"/>
    <w:tmpl w:val="669861A6"/>
    <w:lvl w:ilvl="0">
      <w:start w:val="1"/>
      <w:numFmt w:val="decimal"/>
      <w:pStyle w:val="ostzahl"/>
      <w:lvlText w:val="%1."/>
      <w:lvlJc w:val="left"/>
      <w:pPr>
        <w:tabs>
          <w:tab w:val="num" w:pos="360"/>
        </w:tabs>
        <w:ind w:left="360" w:hanging="360"/>
      </w:pPr>
    </w:lvl>
  </w:abstractNum>
  <w:abstractNum w:abstractNumId="27" w15:restartNumberingAfterBreak="0">
    <w:nsid w:val="66517DCF"/>
    <w:multiLevelType w:val="hybridMultilevel"/>
    <w:tmpl w:val="2842C12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625B17"/>
    <w:multiLevelType w:val="hybridMultilevel"/>
    <w:tmpl w:val="AE94FB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635C97"/>
    <w:multiLevelType w:val="singleLevel"/>
    <w:tmpl w:val="C08418A4"/>
    <w:lvl w:ilvl="0">
      <w:start w:val="2"/>
      <w:numFmt w:val="decimal"/>
      <w:lvlText w:val="%1)"/>
      <w:legacy w:legacy="1" w:legacySpace="0" w:legacyIndent="360"/>
      <w:lvlJc w:val="left"/>
      <w:pPr>
        <w:ind w:left="360" w:hanging="360"/>
      </w:pPr>
    </w:lvl>
  </w:abstractNum>
  <w:abstractNum w:abstractNumId="30" w15:restartNumberingAfterBreak="0">
    <w:nsid w:val="6D797816"/>
    <w:multiLevelType w:val="hybridMultilevel"/>
    <w:tmpl w:val="867CDFA8"/>
    <w:lvl w:ilvl="0" w:tplc="04050001">
      <w:start w:val="1"/>
      <w:numFmt w:val="bullet"/>
      <w:lvlText w:val=""/>
      <w:lvlJc w:val="left"/>
      <w:pPr>
        <w:ind w:left="2484" w:hanging="360"/>
      </w:pPr>
      <w:rPr>
        <w:rFonts w:ascii="Symbol" w:hAnsi="Symbol" w:hint="default"/>
      </w:rPr>
    </w:lvl>
    <w:lvl w:ilvl="1" w:tplc="04050003">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1" w15:restartNumberingAfterBreak="0">
    <w:nsid w:val="6F044AED"/>
    <w:multiLevelType w:val="singleLevel"/>
    <w:tmpl w:val="3166859E"/>
    <w:lvl w:ilvl="0">
      <w:start w:val="1"/>
      <w:numFmt w:val="decimal"/>
      <w:lvlText w:val="%1)"/>
      <w:legacy w:legacy="1" w:legacySpace="0" w:legacyIndent="420"/>
      <w:lvlJc w:val="left"/>
      <w:pPr>
        <w:ind w:left="420" w:hanging="420"/>
      </w:pPr>
    </w:lvl>
  </w:abstractNum>
  <w:abstractNum w:abstractNumId="32" w15:restartNumberingAfterBreak="0">
    <w:nsid w:val="76295233"/>
    <w:multiLevelType w:val="singleLevel"/>
    <w:tmpl w:val="B8F4EA4C"/>
    <w:lvl w:ilvl="0">
      <w:start w:val="1"/>
      <w:numFmt w:val="lowerLetter"/>
      <w:lvlText w:val="%1)"/>
      <w:legacy w:legacy="1" w:legacySpace="0" w:legacyIndent="360"/>
      <w:lvlJc w:val="left"/>
      <w:pPr>
        <w:ind w:left="1068" w:hanging="360"/>
      </w:pPr>
      <w:rPr>
        <w:b/>
      </w:rPr>
    </w:lvl>
  </w:abstractNum>
  <w:abstractNum w:abstractNumId="33" w15:restartNumberingAfterBreak="0">
    <w:nsid w:val="78F80241"/>
    <w:multiLevelType w:val="singleLevel"/>
    <w:tmpl w:val="F5C634BA"/>
    <w:lvl w:ilvl="0">
      <w:start w:val="1"/>
      <w:numFmt w:val="decimal"/>
      <w:lvlText w:val="%1)"/>
      <w:legacy w:legacy="1" w:legacySpace="0" w:legacyIndent="283"/>
      <w:lvlJc w:val="left"/>
      <w:pPr>
        <w:ind w:left="283" w:hanging="283"/>
      </w:pPr>
      <w:rPr>
        <w:rFonts w:cs="Calibri (Základní text)"/>
        <w:b/>
      </w:rPr>
    </w:lvl>
  </w:abstractNum>
  <w:abstractNum w:abstractNumId="34" w15:restartNumberingAfterBreak="0">
    <w:nsid w:val="7A9E3F9E"/>
    <w:multiLevelType w:val="singleLevel"/>
    <w:tmpl w:val="3EC699D4"/>
    <w:lvl w:ilvl="0">
      <w:start w:val="1"/>
      <w:numFmt w:val="upperRoman"/>
      <w:pStyle w:val="odvol"/>
      <w:lvlText w:val="%1."/>
      <w:lvlJc w:val="left"/>
      <w:pPr>
        <w:tabs>
          <w:tab w:val="num" w:pos="720"/>
        </w:tabs>
        <w:ind w:left="720" w:hanging="720"/>
      </w:pPr>
    </w:lvl>
  </w:abstractNum>
  <w:abstractNum w:abstractNumId="35" w15:restartNumberingAfterBreak="0">
    <w:nsid w:val="7AD75972"/>
    <w:multiLevelType w:val="singleLevel"/>
    <w:tmpl w:val="3080FA9E"/>
    <w:lvl w:ilvl="0">
      <w:start w:val="8"/>
      <w:numFmt w:val="decimal"/>
      <w:lvlText w:val="%1)"/>
      <w:lvlJc w:val="left"/>
      <w:pPr>
        <w:ind w:left="284" w:hanging="284"/>
      </w:pPr>
      <w:rPr>
        <w:rFonts w:cs="Calibri (Základní text)" w:hint="default"/>
        <w:b/>
      </w:rPr>
    </w:lvl>
  </w:abstractNum>
  <w:abstractNum w:abstractNumId="36" w15:restartNumberingAfterBreak="0">
    <w:nsid w:val="7B7E5B96"/>
    <w:multiLevelType w:val="singleLevel"/>
    <w:tmpl w:val="F5C634BA"/>
    <w:lvl w:ilvl="0">
      <w:start w:val="1"/>
      <w:numFmt w:val="decimal"/>
      <w:lvlText w:val="%1)"/>
      <w:legacy w:legacy="1" w:legacySpace="0" w:legacyIndent="283"/>
      <w:lvlJc w:val="left"/>
      <w:pPr>
        <w:ind w:left="283" w:hanging="283"/>
      </w:pPr>
      <w:rPr>
        <w:rFonts w:cs="Calibri (Základní text)"/>
        <w:b/>
      </w:rPr>
    </w:lvl>
  </w:abstractNum>
  <w:abstractNum w:abstractNumId="37" w15:restartNumberingAfterBreak="0">
    <w:nsid w:val="7BFE2344"/>
    <w:multiLevelType w:val="singleLevel"/>
    <w:tmpl w:val="46C66D84"/>
    <w:lvl w:ilvl="0">
      <w:start w:val="1"/>
      <w:numFmt w:val="decimal"/>
      <w:lvlText w:val="%1)"/>
      <w:legacy w:legacy="1" w:legacySpace="0" w:legacyIndent="360"/>
      <w:lvlJc w:val="left"/>
      <w:pPr>
        <w:ind w:left="360" w:hanging="360"/>
      </w:pPr>
    </w:lvl>
  </w:abstractNum>
  <w:abstractNum w:abstractNumId="38" w15:restartNumberingAfterBreak="0">
    <w:nsid w:val="7FDE3AFC"/>
    <w:multiLevelType w:val="hybridMultilevel"/>
    <w:tmpl w:val="FFC013B6"/>
    <w:lvl w:ilvl="0" w:tplc="36BE78FC">
      <w:start w:val="1"/>
      <w:numFmt w:val="decimal"/>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num w:numId="1">
    <w:abstractNumId w:val="14"/>
  </w:num>
  <w:num w:numId="2">
    <w:abstractNumId w:val="5"/>
  </w:num>
  <w:num w:numId="3">
    <w:abstractNumId w:val="26"/>
  </w:num>
  <w:num w:numId="4">
    <w:abstractNumId w:val="0"/>
  </w:num>
  <w:num w:numId="5">
    <w:abstractNumId w:val="34"/>
  </w:num>
  <w:num w:numId="6">
    <w:abstractNumId w:val="16"/>
  </w:num>
  <w:num w:numId="7">
    <w:abstractNumId w:val="19"/>
  </w:num>
  <w:num w:numId="8">
    <w:abstractNumId w:val="4"/>
  </w:num>
  <w:num w:numId="9">
    <w:abstractNumId w:val="38"/>
  </w:num>
  <w:num w:numId="10">
    <w:abstractNumId w:val="6"/>
  </w:num>
  <w:num w:numId="11">
    <w:abstractNumId w:val="27"/>
  </w:num>
  <w:num w:numId="12">
    <w:abstractNumId w:val="36"/>
    <w:lvlOverride w:ilvl="0">
      <w:startOverride w:val="1"/>
    </w:lvlOverride>
  </w:num>
  <w:num w:numId="13">
    <w:abstractNumId w:val="22"/>
    <w:lvlOverride w:ilvl="0">
      <w:startOverride w:val="1"/>
    </w:lvlOverride>
  </w:num>
  <w:num w:numId="14">
    <w:abstractNumId w:val="35"/>
  </w:num>
  <w:num w:numId="15">
    <w:abstractNumId w:val="32"/>
    <w:lvlOverride w:ilvl="0">
      <w:startOverride w:val="1"/>
    </w:lvlOverride>
  </w:num>
  <w:num w:numId="16">
    <w:abstractNumId w:val="1"/>
    <w:lvlOverride w:ilvl="0">
      <w:lvl w:ilvl="0">
        <w:numFmt w:val="bullet"/>
        <w:lvlText w:val=""/>
        <w:legacy w:legacy="1" w:legacySpace="0" w:legacyIndent="360"/>
        <w:lvlJc w:val="left"/>
        <w:pPr>
          <w:ind w:left="1068" w:hanging="360"/>
        </w:pPr>
        <w:rPr>
          <w:rFonts w:ascii="Symbol" w:hAnsi="Symbol" w:hint="default"/>
        </w:rPr>
      </w:lvl>
    </w:lvlOverride>
  </w:num>
  <w:num w:numId="17">
    <w:abstractNumId w:val="1"/>
    <w:lvlOverride w:ilvl="0">
      <w:lvl w:ilvl="0">
        <w:numFmt w:val="bullet"/>
        <w:lvlText w:val=""/>
        <w:legacy w:legacy="1" w:legacySpace="0" w:legacyIndent="360"/>
        <w:lvlJc w:val="left"/>
        <w:pPr>
          <w:ind w:left="2484" w:hanging="360"/>
        </w:pPr>
        <w:rPr>
          <w:rFonts w:ascii="Wingdings" w:hAnsi="Wingdings" w:hint="default"/>
        </w:rPr>
      </w:lvl>
    </w:lvlOverride>
  </w:num>
  <w:num w:numId="18">
    <w:abstractNumId w:val="15"/>
    <w:lvlOverride w:ilvl="0">
      <w:startOverride w:val="6"/>
    </w:lvlOverride>
  </w:num>
  <w:num w:numId="19">
    <w:abstractNumId w:val="13"/>
    <w:lvlOverride w:ilvl="0">
      <w:startOverride w:val="8"/>
    </w:lvlOverride>
  </w:num>
  <w:num w:numId="20">
    <w:abstractNumId w:val="1"/>
    <w:lvlOverride w:ilvl="0">
      <w:lvl w:ilvl="0">
        <w:numFmt w:val="bullet"/>
        <w:lvlText w:val="-"/>
        <w:legacy w:legacy="1" w:legacySpace="0" w:legacyIndent="283"/>
        <w:lvlJc w:val="left"/>
        <w:pPr>
          <w:ind w:left="709" w:hanging="283"/>
        </w:pPr>
      </w:lvl>
    </w:lvlOverride>
  </w:num>
  <w:num w:numId="21">
    <w:abstractNumId w:val="18"/>
    <w:lvlOverride w:ilvl="0">
      <w:startOverride w:val="1"/>
    </w:lvlOverride>
  </w:num>
  <w:num w:numId="22">
    <w:abstractNumId w:val="29"/>
    <w:lvlOverride w:ilvl="0">
      <w:startOverride w:val="2"/>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4"/>
    </w:lvlOverride>
  </w:num>
  <w:num w:numId="26">
    <w:abstractNumId w:val="37"/>
    <w:lvlOverride w:ilvl="0">
      <w:startOverride w:val="1"/>
    </w:lvlOverride>
  </w:num>
  <w:num w:numId="27">
    <w:abstractNumId w:val="31"/>
    <w:lvlOverride w:ilvl="0">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12"/>
  </w:num>
  <w:num w:numId="32">
    <w:abstractNumId w:val="23"/>
  </w:num>
  <w:num w:numId="33">
    <w:abstractNumId w:val="3"/>
  </w:num>
  <w:num w:numId="34">
    <w:abstractNumId w:val="30"/>
  </w:num>
  <w:num w:numId="35">
    <w:abstractNumId w:val="17"/>
  </w:num>
  <w:num w:numId="36">
    <w:abstractNumId w:val="28"/>
  </w:num>
  <w:num w:numId="37">
    <w:abstractNumId w:val="10"/>
  </w:num>
  <w:num w:numId="38">
    <w:abstractNumId w:val="7"/>
  </w:num>
  <w:num w:numId="39">
    <w:abstractNumId w:val="33"/>
  </w:num>
  <w:num w:numId="40">
    <w:abstractNumId w:val="25"/>
  </w:num>
  <w:num w:numId="41">
    <w:abstractNumId w:val="21"/>
  </w:num>
  <w:num w:numId="4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7A"/>
    <w:rsid w:val="00000153"/>
    <w:rsid w:val="00000486"/>
    <w:rsid w:val="0000080C"/>
    <w:rsid w:val="0000130A"/>
    <w:rsid w:val="00001FAA"/>
    <w:rsid w:val="00002362"/>
    <w:rsid w:val="000026CE"/>
    <w:rsid w:val="0000378E"/>
    <w:rsid w:val="00003B84"/>
    <w:rsid w:val="00003E16"/>
    <w:rsid w:val="000060AB"/>
    <w:rsid w:val="00006892"/>
    <w:rsid w:val="0000715A"/>
    <w:rsid w:val="0000739C"/>
    <w:rsid w:val="00007B15"/>
    <w:rsid w:val="000110A5"/>
    <w:rsid w:val="00011D30"/>
    <w:rsid w:val="00011DB4"/>
    <w:rsid w:val="00011ECF"/>
    <w:rsid w:val="0001258F"/>
    <w:rsid w:val="00012DDF"/>
    <w:rsid w:val="000130C0"/>
    <w:rsid w:val="000135D7"/>
    <w:rsid w:val="00013811"/>
    <w:rsid w:val="00013C19"/>
    <w:rsid w:val="00014F28"/>
    <w:rsid w:val="0001626B"/>
    <w:rsid w:val="0001668D"/>
    <w:rsid w:val="00016920"/>
    <w:rsid w:val="00016B0F"/>
    <w:rsid w:val="00020DE9"/>
    <w:rsid w:val="000217A3"/>
    <w:rsid w:val="00021C38"/>
    <w:rsid w:val="00023617"/>
    <w:rsid w:val="000241E9"/>
    <w:rsid w:val="0002482B"/>
    <w:rsid w:val="0002532E"/>
    <w:rsid w:val="000269A6"/>
    <w:rsid w:val="00026E55"/>
    <w:rsid w:val="00027947"/>
    <w:rsid w:val="00027A7C"/>
    <w:rsid w:val="0003016A"/>
    <w:rsid w:val="00030F25"/>
    <w:rsid w:val="0003116A"/>
    <w:rsid w:val="00031296"/>
    <w:rsid w:val="00031AFD"/>
    <w:rsid w:val="000332B1"/>
    <w:rsid w:val="00033D68"/>
    <w:rsid w:val="00034E7E"/>
    <w:rsid w:val="000360CC"/>
    <w:rsid w:val="000363B9"/>
    <w:rsid w:val="0003654F"/>
    <w:rsid w:val="000365A8"/>
    <w:rsid w:val="00036898"/>
    <w:rsid w:val="000370F1"/>
    <w:rsid w:val="000371CA"/>
    <w:rsid w:val="0003782A"/>
    <w:rsid w:val="00037BE6"/>
    <w:rsid w:val="00040310"/>
    <w:rsid w:val="00040F68"/>
    <w:rsid w:val="00042CBD"/>
    <w:rsid w:val="000437AD"/>
    <w:rsid w:val="00044205"/>
    <w:rsid w:val="00044764"/>
    <w:rsid w:val="000458A8"/>
    <w:rsid w:val="00045D57"/>
    <w:rsid w:val="00047279"/>
    <w:rsid w:val="00047EDE"/>
    <w:rsid w:val="00050688"/>
    <w:rsid w:val="00050F68"/>
    <w:rsid w:val="0005113F"/>
    <w:rsid w:val="00053E2A"/>
    <w:rsid w:val="000551EA"/>
    <w:rsid w:val="00055484"/>
    <w:rsid w:val="000567FE"/>
    <w:rsid w:val="000609E1"/>
    <w:rsid w:val="00060A7B"/>
    <w:rsid w:val="000611C5"/>
    <w:rsid w:val="00061261"/>
    <w:rsid w:val="000612D9"/>
    <w:rsid w:val="00062801"/>
    <w:rsid w:val="00062A9D"/>
    <w:rsid w:val="00062EB6"/>
    <w:rsid w:val="00062F3A"/>
    <w:rsid w:val="00063255"/>
    <w:rsid w:val="0006412A"/>
    <w:rsid w:val="00064832"/>
    <w:rsid w:val="00065D5C"/>
    <w:rsid w:val="0006645F"/>
    <w:rsid w:val="00066506"/>
    <w:rsid w:val="000673F9"/>
    <w:rsid w:val="000679B3"/>
    <w:rsid w:val="000700DD"/>
    <w:rsid w:val="0007172A"/>
    <w:rsid w:val="00071942"/>
    <w:rsid w:val="000728B4"/>
    <w:rsid w:val="00072C9A"/>
    <w:rsid w:val="00073918"/>
    <w:rsid w:val="000739EB"/>
    <w:rsid w:val="00074050"/>
    <w:rsid w:val="00074989"/>
    <w:rsid w:val="00076156"/>
    <w:rsid w:val="00076B1B"/>
    <w:rsid w:val="00077613"/>
    <w:rsid w:val="00077B00"/>
    <w:rsid w:val="00077BF8"/>
    <w:rsid w:val="000806AB"/>
    <w:rsid w:val="00080DE1"/>
    <w:rsid w:val="00081786"/>
    <w:rsid w:val="00081AA4"/>
    <w:rsid w:val="00081E99"/>
    <w:rsid w:val="00082937"/>
    <w:rsid w:val="00082DBA"/>
    <w:rsid w:val="00084320"/>
    <w:rsid w:val="00084336"/>
    <w:rsid w:val="00084462"/>
    <w:rsid w:val="0008488E"/>
    <w:rsid w:val="00084A2C"/>
    <w:rsid w:val="00084BF9"/>
    <w:rsid w:val="00084D9E"/>
    <w:rsid w:val="0008547A"/>
    <w:rsid w:val="0008595A"/>
    <w:rsid w:val="000859FF"/>
    <w:rsid w:val="00085A60"/>
    <w:rsid w:val="00085B77"/>
    <w:rsid w:val="000868E5"/>
    <w:rsid w:val="00087032"/>
    <w:rsid w:val="000873E3"/>
    <w:rsid w:val="00091DA4"/>
    <w:rsid w:val="00092BC1"/>
    <w:rsid w:val="0009322D"/>
    <w:rsid w:val="000938C9"/>
    <w:rsid w:val="0009446D"/>
    <w:rsid w:val="000945B5"/>
    <w:rsid w:val="00094F22"/>
    <w:rsid w:val="000955BC"/>
    <w:rsid w:val="000A010A"/>
    <w:rsid w:val="000A068A"/>
    <w:rsid w:val="000A0BBF"/>
    <w:rsid w:val="000A0C5B"/>
    <w:rsid w:val="000A1576"/>
    <w:rsid w:val="000A2649"/>
    <w:rsid w:val="000A3071"/>
    <w:rsid w:val="000A3C86"/>
    <w:rsid w:val="000A3F41"/>
    <w:rsid w:val="000A4025"/>
    <w:rsid w:val="000A4888"/>
    <w:rsid w:val="000A5E0D"/>
    <w:rsid w:val="000A698D"/>
    <w:rsid w:val="000A7BD9"/>
    <w:rsid w:val="000B025F"/>
    <w:rsid w:val="000B035B"/>
    <w:rsid w:val="000B0515"/>
    <w:rsid w:val="000B0C1C"/>
    <w:rsid w:val="000B1194"/>
    <w:rsid w:val="000B247D"/>
    <w:rsid w:val="000B2608"/>
    <w:rsid w:val="000B3FEE"/>
    <w:rsid w:val="000B410A"/>
    <w:rsid w:val="000B4231"/>
    <w:rsid w:val="000B42C2"/>
    <w:rsid w:val="000B4B6D"/>
    <w:rsid w:val="000B4BFB"/>
    <w:rsid w:val="000B5593"/>
    <w:rsid w:val="000B5B02"/>
    <w:rsid w:val="000B67FA"/>
    <w:rsid w:val="000B6D65"/>
    <w:rsid w:val="000B758D"/>
    <w:rsid w:val="000B7675"/>
    <w:rsid w:val="000B77F8"/>
    <w:rsid w:val="000B7FBB"/>
    <w:rsid w:val="000C0A86"/>
    <w:rsid w:val="000C0CB5"/>
    <w:rsid w:val="000C1E02"/>
    <w:rsid w:val="000C2046"/>
    <w:rsid w:val="000C2402"/>
    <w:rsid w:val="000C2A8B"/>
    <w:rsid w:val="000C323C"/>
    <w:rsid w:val="000C3434"/>
    <w:rsid w:val="000C35C4"/>
    <w:rsid w:val="000C36E1"/>
    <w:rsid w:val="000C3A3B"/>
    <w:rsid w:val="000C4201"/>
    <w:rsid w:val="000C46AA"/>
    <w:rsid w:val="000C48B0"/>
    <w:rsid w:val="000C5782"/>
    <w:rsid w:val="000C5CA9"/>
    <w:rsid w:val="000C698F"/>
    <w:rsid w:val="000C7240"/>
    <w:rsid w:val="000D0E15"/>
    <w:rsid w:val="000D0E97"/>
    <w:rsid w:val="000D1B27"/>
    <w:rsid w:val="000D23BD"/>
    <w:rsid w:val="000D3409"/>
    <w:rsid w:val="000D37E7"/>
    <w:rsid w:val="000D3857"/>
    <w:rsid w:val="000D5110"/>
    <w:rsid w:val="000D53FB"/>
    <w:rsid w:val="000D5ABE"/>
    <w:rsid w:val="000D6123"/>
    <w:rsid w:val="000D61A8"/>
    <w:rsid w:val="000D652B"/>
    <w:rsid w:val="000D6AED"/>
    <w:rsid w:val="000E0F86"/>
    <w:rsid w:val="000E0F96"/>
    <w:rsid w:val="000E19DC"/>
    <w:rsid w:val="000E2851"/>
    <w:rsid w:val="000E2BBE"/>
    <w:rsid w:val="000E31D1"/>
    <w:rsid w:val="000E3CFE"/>
    <w:rsid w:val="000E430F"/>
    <w:rsid w:val="000E4C66"/>
    <w:rsid w:val="000E55D4"/>
    <w:rsid w:val="000E63E1"/>
    <w:rsid w:val="000E7019"/>
    <w:rsid w:val="000E71E6"/>
    <w:rsid w:val="000E72FE"/>
    <w:rsid w:val="000E7372"/>
    <w:rsid w:val="000F045A"/>
    <w:rsid w:val="000F11CB"/>
    <w:rsid w:val="000F11DE"/>
    <w:rsid w:val="000F1B66"/>
    <w:rsid w:val="000F4640"/>
    <w:rsid w:val="000F5D4D"/>
    <w:rsid w:val="000F6A34"/>
    <w:rsid w:val="000F74C6"/>
    <w:rsid w:val="000F79BF"/>
    <w:rsid w:val="000F7F74"/>
    <w:rsid w:val="00100B7C"/>
    <w:rsid w:val="00101191"/>
    <w:rsid w:val="001011A4"/>
    <w:rsid w:val="0010139F"/>
    <w:rsid w:val="00101C7E"/>
    <w:rsid w:val="001047E3"/>
    <w:rsid w:val="00104E98"/>
    <w:rsid w:val="001057F0"/>
    <w:rsid w:val="00105811"/>
    <w:rsid w:val="00105F01"/>
    <w:rsid w:val="00107F8B"/>
    <w:rsid w:val="00110576"/>
    <w:rsid w:val="00110CC5"/>
    <w:rsid w:val="00111D3E"/>
    <w:rsid w:val="001131C2"/>
    <w:rsid w:val="0011361E"/>
    <w:rsid w:val="00113707"/>
    <w:rsid w:val="0011395A"/>
    <w:rsid w:val="001153D9"/>
    <w:rsid w:val="001154BB"/>
    <w:rsid w:val="00115642"/>
    <w:rsid w:val="0011631E"/>
    <w:rsid w:val="00120E1C"/>
    <w:rsid w:val="00121BEB"/>
    <w:rsid w:val="00122A63"/>
    <w:rsid w:val="00122BEB"/>
    <w:rsid w:val="00122F8A"/>
    <w:rsid w:val="001235AD"/>
    <w:rsid w:val="0012438C"/>
    <w:rsid w:val="001244ED"/>
    <w:rsid w:val="00124FE5"/>
    <w:rsid w:val="001258BF"/>
    <w:rsid w:val="00125944"/>
    <w:rsid w:val="00125AE9"/>
    <w:rsid w:val="00126886"/>
    <w:rsid w:val="00126BCE"/>
    <w:rsid w:val="00126BF3"/>
    <w:rsid w:val="00126ED8"/>
    <w:rsid w:val="00126F75"/>
    <w:rsid w:val="00127BC8"/>
    <w:rsid w:val="00130A0E"/>
    <w:rsid w:val="00131473"/>
    <w:rsid w:val="00132810"/>
    <w:rsid w:val="00132B4F"/>
    <w:rsid w:val="00132CFC"/>
    <w:rsid w:val="00132E73"/>
    <w:rsid w:val="00133300"/>
    <w:rsid w:val="0013370B"/>
    <w:rsid w:val="00133A79"/>
    <w:rsid w:val="001343C9"/>
    <w:rsid w:val="00135ADF"/>
    <w:rsid w:val="00135DDA"/>
    <w:rsid w:val="00136214"/>
    <w:rsid w:val="001362ED"/>
    <w:rsid w:val="001366B2"/>
    <w:rsid w:val="001366E3"/>
    <w:rsid w:val="00137B34"/>
    <w:rsid w:val="00140615"/>
    <w:rsid w:val="00140E39"/>
    <w:rsid w:val="001412DE"/>
    <w:rsid w:val="0014149D"/>
    <w:rsid w:val="0014213E"/>
    <w:rsid w:val="00142A7A"/>
    <w:rsid w:val="001439EC"/>
    <w:rsid w:val="00143A7E"/>
    <w:rsid w:val="00143D74"/>
    <w:rsid w:val="0014445A"/>
    <w:rsid w:val="001454E8"/>
    <w:rsid w:val="001463A4"/>
    <w:rsid w:val="001465E5"/>
    <w:rsid w:val="00146C4C"/>
    <w:rsid w:val="00146C9F"/>
    <w:rsid w:val="00147330"/>
    <w:rsid w:val="00147AF1"/>
    <w:rsid w:val="00150709"/>
    <w:rsid w:val="00150E52"/>
    <w:rsid w:val="0015249D"/>
    <w:rsid w:val="00152722"/>
    <w:rsid w:val="00152E45"/>
    <w:rsid w:val="00153E9B"/>
    <w:rsid w:val="00154151"/>
    <w:rsid w:val="00154DDA"/>
    <w:rsid w:val="001550CB"/>
    <w:rsid w:val="00156056"/>
    <w:rsid w:val="00157621"/>
    <w:rsid w:val="00157783"/>
    <w:rsid w:val="00160DF6"/>
    <w:rsid w:val="00160E41"/>
    <w:rsid w:val="0016244F"/>
    <w:rsid w:val="001626EE"/>
    <w:rsid w:val="00163A6E"/>
    <w:rsid w:val="001643BB"/>
    <w:rsid w:val="001651FA"/>
    <w:rsid w:val="00165999"/>
    <w:rsid w:val="00165E4F"/>
    <w:rsid w:val="00166ED8"/>
    <w:rsid w:val="001678BB"/>
    <w:rsid w:val="00167F56"/>
    <w:rsid w:val="00170403"/>
    <w:rsid w:val="00170917"/>
    <w:rsid w:val="00170BF8"/>
    <w:rsid w:val="001710FA"/>
    <w:rsid w:val="00172B27"/>
    <w:rsid w:val="00174998"/>
    <w:rsid w:val="00174FE4"/>
    <w:rsid w:val="00175839"/>
    <w:rsid w:val="00175889"/>
    <w:rsid w:val="001769C5"/>
    <w:rsid w:val="00180597"/>
    <w:rsid w:val="00181A7D"/>
    <w:rsid w:val="001827F3"/>
    <w:rsid w:val="00182F68"/>
    <w:rsid w:val="00182FEE"/>
    <w:rsid w:val="001838CD"/>
    <w:rsid w:val="0018468F"/>
    <w:rsid w:val="00185544"/>
    <w:rsid w:val="001855C2"/>
    <w:rsid w:val="00185850"/>
    <w:rsid w:val="001858EF"/>
    <w:rsid w:val="00185D7C"/>
    <w:rsid w:val="0018637C"/>
    <w:rsid w:val="0018678A"/>
    <w:rsid w:val="00186C4E"/>
    <w:rsid w:val="0018703F"/>
    <w:rsid w:val="00190006"/>
    <w:rsid w:val="0019001B"/>
    <w:rsid w:val="00190DF7"/>
    <w:rsid w:val="001912E5"/>
    <w:rsid w:val="00193790"/>
    <w:rsid w:val="001945F3"/>
    <w:rsid w:val="001965C0"/>
    <w:rsid w:val="00196A78"/>
    <w:rsid w:val="00197B2B"/>
    <w:rsid w:val="001A1849"/>
    <w:rsid w:val="001A1D1A"/>
    <w:rsid w:val="001A2B34"/>
    <w:rsid w:val="001A3F52"/>
    <w:rsid w:val="001A408E"/>
    <w:rsid w:val="001A428B"/>
    <w:rsid w:val="001A4E1E"/>
    <w:rsid w:val="001A5659"/>
    <w:rsid w:val="001A5F84"/>
    <w:rsid w:val="001A6C51"/>
    <w:rsid w:val="001A6E4C"/>
    <w:rsid w:val="001A7126"/>
    <w:rsid w:val="001A7647"/>
    <w:rsid w:val="001B144F"/>
    <w:rsid w:val="001B1DBE"/>
    <w:rsid w:val="001B2A6F"/>
    <w:rsid w:val="001B31B3"/>
    <w:rsid w:val="001B37B5"/>
    <w:rsid w:val="001B3D88"/>
    <w:rsid w:val="001B4C31"/>
    <w:rsid w:val="001B58AD"/>
    <w:rsid w:val="001B5929"/>
    <w:rsid w:val="001B5977"/>
    <w:rsid w:val="001B5C2D"/>
    <w:rsid w:val="001B6B2D"/>
    <w:rsid w:val="001B70C0"/>
    <w:rsid w:val="001B7F25"/>
    <w:rsid w:val="001C1858"/>
    <w:rsid w:val="001C1E97"/>
    <w:rsid w:val="001C240D"/>
    <w:rsid w:val="001C3A96"/>
    <w:rsid w:val="001C3E46"/>
    <w:rsid w:val="001C3FE5"/>
    <w:rsid w:val="001C4222"/>
    <w:rsid w:val="001C4840"/>
    <w:rsid w:val="001C4EDA"/>
    <w:rsid w:val="001C5293"/>
    <w:rsid w:val="001C7061"/>
    <w:rsid w:val="001C7878"/>
    <w:rsid w:val="001C78C5"/>
    <w:rsid w:val="001C7FAD"/>
    <w:rsid w:val="001D00A4"/>
    <w:rsid w:val="001D0481"/>
    <w:rsid w:val="001D295B"/>
    <w:rsid w:val="001D2A30"/>
    <w:rsid w:val="001D2F1E"/>
    <w:rsid w:val="001D3115"/>
    <w:rsid w:val="001D31D2"/>
    <w:rsid w:val="001D37DB"/>
    <w:rsid w:val="001D445D"/>
    <w:rsid w:val="001D4752"/>
    <w:rsid w:val="001D52E9"/>
    <w:rsid w:val="001D5428"/>
    <w:rsid w:val="001D5531"/>
    <w:rsid w:val="001D5A88"/>
    <w:rsid w:val="001D5B6B"/>
    <w:rsid w:val="001D712C"/>
    <w:rsid w:val="001D7301"/>
    <w:rsid w:val="001E05AD"/>
    <w:rsid w:val="001E083D"/>
    <w:rsid w:val="001E098B"/>
    <w:rsid w:val="001E0A6C"/>
    <w:rsid w:val="001E0DEB"/>
    <w:rsid w:val="001E17E0"/>
    <w:rsid w:val="001E1897"/>
    <w:rsid w:val="001E22B7"/>
    <w:rsid w:val="001E28CA"/>
    <w:rsid w:val="001E2EA4"/>
    <w:rsid w:val="001E3917"/>
    <w:rsid w:val="001E4656"/>
    <w:rsid w:val="001E4AC8"/>
    <w:rsid w:val="001E4BAA"/>
    <w:rsid w:val="001E4F1E"/>
    <w:rsid w:val="001E5ADE"/>
    <w:rsid w:val="001E5D2F"/>
    <w:rsid w:val="001E5EC4"/>
    <w:rsid w:val="001E6994"/>
    <w:rsid w:val="001E6B6D"/>
    <w:rsid w:val="001E7401"/>
    <w:rsid w:val="001E7A1D"/>
    <w:rsid w:val="001E7A91"/>
    <w:rsid w:val="001E7B4B"/>
    <w:rsid w:val="001F08A4"/>
    <w:rsid w:val="001F0BAE"/>
    <w:rsid w:val="001F0C2F"/>
    <w:rsid w:val="001F0E5D"/>
    <w:rsid w:val="001F10B7"/>
    <w:rsid w:val="001F2902"/>
    <w:rsid w:val="001F325A"/>
    <w:rsid w:val="001F3CF4"/>
    <w:rsid w:val="001F3ECE"/>
    <w:rsid w:val="001F5C68"/>
    <w:rsid w:val="001F5F62"/>
    <w:rsid w:val="001F6C14"/>
    <w:rsid w:val="001F72E4"/>
    <w:rsid w:val="001F7A26"/>
    <w:rsid w:val="00200132"/>
    <w:rsid w:val="0020116C"/>
    <w:rsid w:val="00202EE5"/>
    <w:rsid w:val="00203A95"/>
    <w:rsid w:val="0020447E"/>
    <w:rsid w:val="0020497B"/>
    <w:rsid w:val="00204DD5"/>
    <w:rsid w:val="002054CF"/>
    <w:rsid w:val="0020673E"/>
    <w:rsid w:val="002069A9"/>
    <w:rsid w:val="00207E92"/>
    <w:rsid w:val="00207EC0"/>
    <w:rsid w:val="00210C3F"/>
    <w:rsid w:val="002110AB"/>
    <w:rsid w:val="002112ED"/>
    <w:rsid w:val="002113F8"/>
    <w:rsid w:val="00212573"/>
    <w:rsid w:val="0021274B"/>
    <w:rsid w:val="00212D46"/>
    <w:rsid w:val="00214392"/>
    <w:rsid w:val="002145BF"/>
    <w:rsid w:val="00215552"/>
    <w:rsid w:val="00215D92"/>
    <w:rsid w:val="00215DFC"/>
    <w:rsid w:val="002162E1"/>
    <w:rsid w:val="00216921"/>
    <w:rsid w:val="0021701D"/>
    <w:rsid w:val="00217A20"/>
    <w:rsid w:val="00220509"/>
    <w:rsid w:val="002208E8"/>
    <w:rsid w:val="00221D1D"/>
    <w:rsid w:val="00222582"/>
    <w:rsid w:val="00223528"/>
    <w:rsid w:val="00223FC3"/>
    <w:rsid w:val="0022418C"/>
    <w:rsid w:val="002243FC"/>
    <w:rsid w:val="00224A5E"/>
    <w:rsid w:val="00226F0E"/>
    <w:rsid w:val="00227161"/>
    <w:rsid w:val="0022726E"/>
    <w:rsid w:val="002276C2"/>
    <w:rsid w:val="00231778"/>
    <w:rsid w:val="0023227B"/>
    <w:rsid w:val="00232F16"/>
    <w:rsid w:val="002331C6"/>
    <w:rsid w:val="00233439"/>
    <w:rsid w:val="002340E9"/>
    <w:rsid w:val="0023410D"/>
    <w:rsid w:val="002346C5"/>
    <w:rsid w:val="00235AA8"/>
    <w:rsid w:val="00237706"/>
    <w:rsid w:val="002379AD"/>
    <w:rsid w:val="00240A1C"/>
    <w:rsid w:val="00240AF9"/>
    <w:rsid w:val="0024103B"/>
    <w:rsid w:val="0024125C"/>
    <w:rsid w:val="0024226B"/>
    <w:rsid w:val="00242276"/>
    <w:rsid w:val="00242ABF"/>
    <w:rsid w:val="002437E5"/>
    <w:rsid w:val="00243878"/>
    <w:rsid w:val="00243EBF"/>
    <w:rsid w:val="0024546A"/>
    <w:rsid w:val="00245BE0"/>
    <w:rsid w:val="0024667E"/>
    <w:rsid w:val="002469F2"/>
    <w:rsid w:val="00246A88"/>
    <w:rsid w:val="002502AF"/>
    <w:rsid w:val="002523D4"/>
    <w:rsid w:val="00252518"/>
    <w:rsid w:val="00252713"/>
    <w:rsid w:val="0025398C"/>
    <w:rsid w:val="00254B71"/>
    <w:rsid w:val="002554A1"/>
    <w:rsid w:val="00255EE5"/>
    <w:rsid w:val="0025750A"/>
    <w:rsid w:val="00260661"/>
    <w:rsid w:val="00260AB6"/>
    <w:rsid w:val="002610FE"/>
    <w:rsid w:val="00261207"/>
    <w:rsid w:val="0026147C"/>
    <w:rsid w:val="00262B8D"/>
    <w:rsid w:val="0026487B"/>
    <w:rsid w:val="00264BC1"/>
    <w:rsid w:val="00264C12"/>
    <w:rsid w:val="00266E6E"/>
    <w:rsid w:val="002677CF"/>
    <w:rsid w:val="00267EA3"/>
    <w:rsid w:val="002702E0"/>
    <w:rsid w:val="002707EC"/>
    <w:rsid w:val="00270D9F"/>
    <w:rsid w:val="00271122"/>
    <w:rsid w:val="0027132E"/>
    <w:rsid w:val="002715CE"/>
    <w:rsid w:val="00271F3D"/>
    <w:rsid w:val="00272EC9"/>
    <w:rsid w:val="002738AC"/>
    <w:rsid w:val="00273F41"/>
    <w:rsid w:val="002745D9"/>
    <w:rsid w:val="002748B2"/>
    <w:rsid w:val="002753D8"/>
    <w:rsid w:val="0027678D"/>
    <w:rsid w:val="0027705A"/>
    <w:rsid w:val="00277C4A"/>
    <w:rsid w:val="00277C65"/>
    <w:rsid w:val="0028002A"/>
    <w:rsid w:val="00280D9E"/>
    <w:rsid w:val="00280E9A"/>
    <w:rsid w:val="002822A2"/>
    <w:rsid w:val="00282D47"/>
    <w:rsid w:val="002834AB"/>
    <w:rsid w:val="0028355F"/>
    <w:rsid w:val="00284174"/>
    <w:rsid w:val="002843AE"/>
    <w:rsid w:val="00285818"/>
    <w:rsid w:val="00285EEA"/>
    <w:rsid w:val="00287E0C"/>
    <w:rsid w:val="00290211"/>
    <w:rsid w:val="0029046D"/>
    <w:rsid w:val="002909C9"/>
    <w:rsid w:val="00290FFD"/>
    <w:rsid w:val="002912DF"/>
    <w:rsid w:val="00291645"/>
    <w:rsid w:val="002917E7"/>
    <w:rsid w:val="00291FFE"/>
    <w:rsid w:val="0029452D"/>
    <w:rsid w:val="00295563"/>
    <w:rsid w:val="00296475"/>
    <w:rsid w:val="002A04A7"/>
    <w:rsid w:val="002A0775"/>
    <w:rsid w:val="002A0B8A"/>
    <w:rsid w:val="002A1534"/>
    <w:rsid w:val="002A1985"/>
    <w:rsid w:val="002A1D19"/>
    <w:rsid w:val="002A303B"/>
    <w:rsid w:val="002A3058"/>
    <w:rsid w:val="002A5C64"/>
    <w:rsid w:val="002A5F46"/>
    <w:rsid w:val="002A65B9"/>
    <w:rsid w:val="002A66B3"/>
    <w:rsid w:val="002A711D"/>
    <w:rsid w:val="002A7EC6"/>
    <w:rsid w:val="002A7FB3"/>
    <w:rsid w:val="002B0A7F"/>
    <w:rsid w:val="002B175C"/>
    <w:rsid w:val="002B1C22"/>
    <w:rsid w:val="002B2026"/>
    <w:rsid w:val="002B3AE1"/>
    <w:rsid w:val="002B3E30"/>
    <w:rsid w:val="002B5301"/>
    <w:rsid w:val="002B54F5"/>
    <w:rsid w:val="002B6352"/>
    <w:rsid w:val="002C0181"/>
    <w:rsid w:val="002C2171"/>
    <w:rsid w:val="002C2AEE"/>
    <w:rsid w:val="002C2E08"/>
    <w:rsid w:val="002C3165"/>
    <w:rsid w:val="002C3E8D"/>
    <w:rsid w:val="002C4BE5"/>
    <w:rsid w:val="002C4C4B"/>
    <w:rsid w:val="002C544B"/>
    <w:rsid w:val="002C707B"/>
    <w:rsid w:val="002C7739"/>
    <w:rsid w:val="002D09D9"/>
    <w:rsid w:val="002D0A56"/>
    <w:rsid w:val="002D13A2"/>
    <w:rsid w:val="002D4480"/>
    <w:rsid w:val="002D5A02"/>
    <w:rsid w:val="002D672C"/>
    <w:rsid w:val="002D7ED2"/>
    <w:rsid w:val="002D7F0B"/>
    <w:rsid w:val="002E02E6"/>
    <w:rsid w:val="002E200C"/>
    <w:rsid w:val="002E342E"/>
    <w:rsid w:val="002E37B5"/>
    <w:rsid w:val="002E3B9E"/>
    <w:rsid w:val="002E4FA8"/>
    <w:rsid w:val="002E5B3B"/>
    <w:rsid w:val="002E61D6"/>
    <w:rsid w:val="002E65B4"/>
    <w:rsid w:val="002E6E28"/>
    <w:rsid w:val="002E6E38"/>
    <w:rsid w:val="002E727F"/>
    <w:rsid w:val="002F037D"/>
    <w:rsid w:val="002F15B7"/>
    <w:rsid w:val="002F1E0D"/>
    <w:rsid w:val="002F4BBF"/>
    <w:rsid w:val="002F5059"/>
    <w:rsid w:val="002F572B"/>
    <w:rsid w:val="002F5D76"/>
    <w:rsid w:val="002F707B"/>
    <w:rsid w:val="002F71F2"/>
    <w:rsid w:val="00302924"/>
    <w:rsid w:val="00302D10"/>
    <w:rsid w:val="00303858"/>
    <w:rsid w:val="003038AE"/>
    <w:rsid w:val="003040D2"/>
    <w:rsid w:val="00304795"/>
    <w:rsid w:val="00304ED1"/>
    <w:rsid w:val="003050DF"/>
    <w:rsid w:val="003058FA"/>
    <w:rsid w:val="00305D64"/>
    <w:rsid w:val="00306403"/>
    <w:rsid w:val="00306B1C"/>
    <w:rsid w:val="00307200"/>
    <w:rsid w:val="00307956"/>
    <w:rsid w:val="00307AE3"/>
    <w:rsid w:val="003101EF"/>
    <w:rsid w:val="0031119A"/>
    <w:rsid w:val="003117FA"/>
    <w:rsid w:val="003118AE"/>
    <w:rsid w:val="00311B74"/>
    <w:rsid w:val="00311BF0"/>
    <w:rsid w:val="003127FA"/>
    <w:rsid w:val="00312F38"/>
    <w:rsid w:val="00313975"/>
    <w:rsid w:val="00314690"/>
    <w:rsid w:val="00314DA6"/>
    <w:rsid w:val="0031786D"/>
    <w:rsid w:val="0031791C"/>
    <w:rsid w:val="00317AFC"/>
    <w:rsid w:val="00317E58"/>
    <w:rsid w:val="00320A01"/>
    <w:rsid w:val="00320BF6"/>
    <w:rsid w:val="00320F4D"/>
    <w:rsid w:val="0032138E"/>
    <w:rsid w:val="0032175D"/>
    <w:rsid w:val="00321853"/>
    <w:rsid w:val="00322D27"/>
    <w:rsid w:val="00323CDE"/>
    <w:rsid w:val="00323F5C"/>
    <w:rsid w:val="0032499B"/>
    <w:rsid w:val="003252E7"/>
    <w:rsid w:val="00325BF4"/>
    <w:rsid w:val="00325F63"/>
    <w:rsid w:val="00325FCC"/>
    <w:rsid w:val="003265EF"/>
    <w:rsid w:val="00326D05"/>
    <w:rsid w:val="00326DA5"/>
    <w:rsid w:val="00330659"/>
    <w:rsid w:val="0033068A"/>
    <w:rsid w:val="00330869"/>
    <w:rsid w:val="00330E11"/>
    <w:rsid w:val="00330FFB"/>
    <w:rsid w:val="00331997"/>
    <w:rsid w:val="003322A9"/>
    <w:rsid w:val="00332793"/>
    <w:rsid w:val="00332F56"/>
    <w:rsid w:val="00333478"/>
    <w:rsid w:val="00334071"/>
    <w:rsid w:val="003344EB"/>
    <w:rsid w:val="0033467B"/>
    <w:rsid w:val="003353CF"/>
    <w:rsid w:val="00335E35"/>
    <w:rsid w:val="00335F61"/>
    <w:rsid w:val="00337057"/>
    <w:rsid w:val="003374CF"/>
    <w:rsid w:val="003406DC"/>
    <w:rsid w:val="00340858"/>
    <w:rsid w:val="00340E54"/>
    <w:rsid w:val="003436A0"/>
    <w:rsid w:val="00343DCE"/>
    <w:rsid w:val="00344754"/>
    <w:rsid w:val="003466AF"/>
    <w:rsid w:val="00347A73"/>
    <w:rsid w:val="00351CBA"/>
    <w:rsid w:val="003537E3"/>
    <w:rsid w:val="00354565"/>
    <w:rsid w:val="003549D0"/>
    <w:rsid w:val="00354A2A"/>
    <w:rsid w:val="00355521"/>
    <w:rsid w:val="00362D19"/>
    <w:rsid w:val="003634AC"/>
    <w:rsid w:val="00363600"/>
    <w:rsid w:val="00363645"/>
    <w:rsid w:val="0036437F"/>
    <w:rsid w:val="003671A6"/>
    <w:rsid w:val="003671AA"/>
    <w:rsid w:val="003673DE"/>
    <w:rsid w:val="00367F0D"/>
    <w:rsid w:val="00367F37"/>
    <w:rsid w:val="00370649"/>
    <w:rsid w:val="00371BFD"/>
    <w:rsid w:val="00372D0E"/>
    <w:rsid w:val="00373E02"/>
    <w:rsid w:val="00375C88"/>
    <w:rsid w:val="00380299"/>
    <w:rsid w:val="00380904"/>
    <w:rsid w:val="00381234"/>
    <w:rsid w:val="00381DC8"/>
    <w:rsid w:val="00382EE3"/>
    <w:rsid w:val="00384CB2"/>
    <w:rsid w:val="00384E06"/>
    <w:rsid w:val="003858CA"/>
    <w:rsid w:val="00386E73"/>
    <w:rsid w:val="00387BB3"/>
    <w:rsid w:val="00387CE2"/>
    <w:rsid w:val="0039030F"/>
    <w:rsid w:val="00390EAD"/>
    <w:rsid w:val="00391CB9"/>
    <w:rsid w:val="00391F16"/>
    <w:rsid w:val="00392484"/>
    <w:rsid w:val="00392F3C"/>
    <w:rsid w:val="00393462"/>
    <w:rsid w:val="00395ADA"/>
    <w:rsid w:val="00395B78"/>
    <w:rsid w:val="00396C2C"/>
    <w:rsid w:val="003A0555"/>
    <w:rsid w:val="003A055D"/>
    <w:rsid w:val="003A1C34"/>
    <w:rsid w:val="003A1D02"/>
    <w:rsid w:val="003A2777"/>
    <w:rsid w:val="003A2BF2"/>
    <w:rsid w:val="003A3654"/>
    <w:rsid w:val="003A4617"/>
    <w:rsid w:val="003A6951"/>
    <w:rsid w:val="003B07ED"/>
    <w:rsid w:val="003B2A5C"/>
    <w:rsid w:val="003B2B3F"/>
    <w:rsid w:val="003B3585"/>
    <w:rsid w:val="003B370A"/>
    <w:rsid w:val="003B3953"/>
    <w:rsid w:val="003B65FA"/>
    <w:rsid w:val="003B7979"/>
    <w:rsid w:val="003C0021"/>
    <w:rsid w:val="003C0CA3"/>
    <w:rsid w:val="003C19E8"/>
    <w:rsid w:val="003C1D2E"/>
    <w:rsid w:val="003C2465"/>
    <w:rsid w:val="003C3845"/>
    <w:rsid w:val="003C4E2A"/>
    <w:rsid w:val="003C5D67"/>
    <w:rsid w:val="003C619F"/>
    <w:rsid w:val="003C645A"/>
    <w:rsid w:val="003C6CC4"/>
    <w:rsid w:val="003C7072"/>
    <w:rsid w:val="003C71CD"/>
    <w:rsid w:val="003C720D"/>
    <w:rsid w:val="003C7452"/>
    <w:rsid w:val="003C7FA7"/>
    <w:rsid w:val="003D0090"/>
    <w:rsid w:val="003D014C"/>
    <w:rsid w:val="003D0556"/>
    <w:rsid w:val="003D09AD"/>
    <w:rsid w:val="003D1D57"/>
    <w:rsid w:val="003D30F8"/>
    <w:rsid w:val="003D3757"/>
    <w:rsid w:val="003D376A"/>
    <w:rsid w:val="003D39B1"/>
    <w:rsid w:val="003D47B0"/>
    <w:rsid w:val="003D49DF"/>
    <w:rsid w:val="003D4E99"/>
    <w:rsid w:val="003D5190"/>
    <w:rsid w:val="003D550A"/>
    <w:rsid w:val="003D5C83"/>
    <w:rsid w:val="003D6B87"/>
    <w:rsid w:val="003E07AE"/>
    <w:rsid w:val="003E0917"/>
    <w:rsid w:val="003E12C4"/>
    <w:rsid w:val="003E1FE1"/>
    <w:rsid w:val="003E37A9"/>
    <w:rsid w:val="003E3D79"/>
    <w:rsid w:val="003E45C3"/>
    <w:rsid w:val="003E4B79"/>
    <w:rsid w:val="003E4D97"/>
    <w:rsid w:val="003E5714"/>
    <w:rsid w:val="003E5B49"/>
    <w:rsid w:val="003E66D3"/>
    <w:rsid w:val="003E69DA"/>
    <w:rsid w:val="003E6BFE"/>
    <w:rsid w:val="003E7136"/>
    <w:rsid w:val="003E71AD"/>
    <w:rsid w:val="003E7D38"/>
    <w:rsid w:val="003F0131"/>
    <w:rsid w:val="003F1244"/>
    <w:rsid w:val="003F14E1"/>
    <w:rsid w:val="003F207B"/>
    <w:rsid w:val="003F258E"/>
    <w:rsid w:val="003F3A4A"/>
    <w:rsid w:val="003F490A"/>
    <w:rsid w:val="003F5922"/>
    <w:rsid w:val="003F5ED1"/>
    <w:rsid w:val="003F650F"/>
    <w:rsid w:val="00400A4E"/>
    <w:rsid w:val="00400FAA"/>
    <w:rsid w:val="00403F38"/>
    <w:rsid w:val="00404F90"/>
    <w:rsid w:val="004060ED"/>
    <w:rsid w:val="004065FD"/>
    <w:rsid w:val="0040723D"/>
    <w:rsid w:val="00410A7A"/>
    <w:rsid w:val="00411187"/>
    <w:rsid w:val="00411F94"/>
    <w:rsid w:val="0041225C"/>
    <w:rsid w:val="00412387"/>
    <w:rsid w:val="00412BBD"/>
    <w:rsid w:val="00413681"/>
    <w:rsid w:val="00413C74"/>
    <w:rsid w:val="00414142"/>
    <w:rsid w:val="00415246"/>
    <w:rsid w:val="00415277"/>
    <w:rsid w:val="00415AAA"/>
    <w:rsid w:val="00415D5E"/>
    <w:rsid w:val="00416570"/>
    <w:rsid w:val="00416687"/>
    <w:rsid w:val="00416E7E"/>
    <w:rsid w:val="00417614"/>
    <w:rsid w:val="00420002"/>
    <w:rsid w:val="00421FAA"/>
    <w:rsid w:val="004225B5"/>
    <w:rsid w:val="004228A4"/>
    <w:rsid w:val="00422D64"/>
    <w:rsid w:val="004234F9"/>
    <w:rsid w:val="00423887"/>
    <w:rsid w:val="00424572"/>
    <w:rsid w:val="00424623"/>
    <w:rsid w:val="00424B69"/>
    <w:rsid w:val="00424CBC"/>
    <w:rsid w:val="004271D2"/>
    <w:rsid w:val="00427206"/>
    <w:rsid w:val="0043031F"/>
    <w:rsid w:val="00432091"/>
    <w:rsid w:val="00433AC7"/>
    <w:rsid w:val="004340AD"/>
    <w:rsid w:val="00434E93"/>
    <w:rsid w:val="004354D3"/>
    <w:rsid w:val="004362EA"/>
    <w:rsid w:val="00436FC9"/>
    <w:rsid w:val="00437EE3"/>
    <w:rsid w:val="00440754"/>
    <w:rsid w:val="00440805"/>
    <w:rsid w:val="00442EBF"/>
    <w:rsid w:val="004440BB"/>
    <w:rsid w:val="004458E4"/>
    <w:rsid w:val="00447E3D"/>
    <w:rsid w:val="00447E93"/>
    <w:rsid w:val="00450CA3"/>
    <w:rsid w:val="004513DF"/>
    <w:rsid w:val="004518B3"/>
    <w:rsid w:val="004527AE"/>
    <w:rsid w:val="00453DFA"/>
    <w:rsid w:val="00454F32"/>
    <w:rsid w:val="004554F3"/>
    <w:rsid w:val="00455DB6"/>
    <w:rsid w:val="00456DF6"/>
    <w:rsid w:val="004573FB"/>
    <w:rsid w:val="00457919"/>
    <w:rsid w:val="004610F4"/>
    <w:rsid w:val="004611AC"/>
    <w:rsid w:val="004618CD"/>
    <w:rsid w:val="0046223F"/>
    <w:rsid w:val="0046229D"/>
    <w:rsid w:val="00462FFB"/>
    <w:rsid w:val="004636BF"/>
    <w:rsid w:val="004645D6"/>
    <w:rsid w:val="00464A00"/>
    <w:rsid w:val="00465F23"/>
    <w:rsid w:val="00466689"/>
    <w:rsid w:val="00466A62"/>
    <w:rsid w:val="00466E61"/>
    <w:rsid w:val="0046747A"/>
    <w:rsid w:val="0046768C"/>
    <w:rsid w:val="00467DB2"/>
    <w:rsid w:val="00467E75"/>
    <w:rsid w:val="0047009F"/>
    <w:rsid w:val="00470295"/>
    <w:rsid w:val="0047043A"/>
    <w:rsid w:val="00470D5C"/>
    <w:rsid w:val="00472671"/>
    <w:rsid w:val="00472AFF"/>
    <w:rsid w:val="0047309F"/>
    <w:rsid w:val="00473AC9"/>
    <w:rsid w:val="00474658"/>
    <w:rsid w:val="00474D8D"/>
    <w:rsid w:val="004751C5"/>
    <w:rsid w:val="0047527A"/>
    <w:rsid w:val="0048096A"/>
    <w:rsid w:val="0048098E"/>
    <w:rsid w:val="00480B02"/>
    <w:rsid w:val="00480D9D"/>
    <w:rsid w:val="00481597"/>
    <w:rsid w:val="00481C51"/>
    <w:rsid w:val="00481E8E"/>
    <w:rsid w:val="00482872"/>
    <w:rsid w:val="004841D4"/>
    <w:rsid w:val="004842C9"/>
    <w:rsid w:val="0048461D"/>
    <w:rsid w:val="00484FEC"/>
    <w:rsid w:val="00485166"/>
    <w:rsid w:val="00485398"/>
    <w:rsid w:val="00485504"/>
    <w:rsid w:val="0048595F"/>
    <w:rsid w:val="00485A23"/>
    <w:rsid w:val="00487D40"/>
    <w:rsid w:val="00490441"/>
    <w:rsid w:val="00490445"/>
    <w:rsid w:val="00490873"/>
    <w:rsid w:val="00490C08"/>
    <w:rsid w:val="00491525"/>
    <w:rsid w:val="00492242"/>
    <w:rsid w:val="00492A02"/>
    <w:rsid w:val="00492B04"/>
    <w:rsid w:val="00492EEA"/>
    <w:rsid w:val="00493E77"/>
    <w:rsid w:val="00495342"/>
    <w:rsid w:val="00495594"/>
    <w:rsid w:val="004956EC"/>
    <w:rsid w:val="00495BEC"/>
    <w:rsid w:val="0049685E"/>
    <w:rsid w:val="004A0672"/>
    <w:rsid w:val="004A0C3E"/>
    <w:rsid w:val="004A10FA"/>
    <w:rsid w:val="004A1387"/>
    <w:rsid w:val="004A1947"/>
    <w:rsid w:val="004A22A6"/>
    <w:rsid w:val="004A2A74"/>
    <w:rsid w:val="004A3A4B"/>
    <w:rsid w:val="004A3F5A"/>
    <w:rsid w:val="004A4DA7"/>
    <w:rsid w:val="004A5208"/>
    <w:rsid w:val="004A52B4"/>
    <w:rsid w:val="004A6E71"/>
    <w:rsid w:val="004A7398"/>
    <w:rsid w:val="004A7ADA"/>
    <w:rsid w:val="004A7E5D"/>
    <w:rsid w:val="004B0626"/>
    <w:rsid w:val="004B0BBD"/>
    <w:rsid w:val="004B1189"/>
    <w:rsid w:val="004B16C6"/>
    <w:rsid w:val="004B1938"/>
    <w:rsid w:val="004B1A5B"/>
    <w:rsid w:val="004B245B"/>
    <w:rsid w:val="004B2C54"/>
    <w:rsid w:val="004B2FD7"/>
    <w:rsid w:val="004B3854"/>
    <w:rsid w:val="004B41C1"/>
    <w:rsid w:val="004B41D5"/>
    <w:rsid w:val="004B46F8"/>
    <w:rsid w:val="004B4BC4"/>
    <w:rsid w:val="004B4F79"/>
    <w:rsid w:val="004B5222"/>
    <w:rsid w:val="004B56F3"/>
    <w:rsid w:val="004B5DBD"/>
    <w:rsid w:val="004B60CE"/>
    <w:rsid w:val="004B6847"/>
    <w:rsid w:val="004B6C77"/>
    <w:rsid w:val="004B720F"/>
    <w:rsid w:val="004B744F"/>
    <w:rsid w:val="004B76BC"/>
    <w:rsid w:val="004B793F"/>
    <w:rsid w:val="004B7AAB"/>
    <w:rsid w:val="004C01C7"/>
    <w:rsid w:val="004C055F"/>
    <w:rsid w:val="004C1A63"/>
    <w:rsid w:val="004C2840"/>
    <w:rsid w:val="004C2A43"/>
    <w:rsid w:val="004C34D7"/>
    <w:rsid w:val="004C4941"/>
    <w:rsid w:val="004C5D13"/>
    <w:rsid w:val="004C6EAD"/>
    <w:rsid w:val="004C7478"/>
    <w:rsid w:val="004D02CD"/>
    <w:rsid w:val="004D14AC"/>
    <w:rsid w:val="004D23A6"/>
    <w:rsid w:val="004D2682"/>
    <w:rsid w:val="004D3112"/>
    <w:rsid w:val="004D331E"/>
    <w:rsid w:val="004D3E3C"/>
    <w:rsid w:val="004D5C8E"/>
    <w:rsid w:val="004D5CBE"/>
    <w:rsid w:val="004D6257"/>
    <w:rsid w:val="004D6558"/>
    <w:rsid w:val="004D6DA0"/>
    <w:rsid w:val="004D6FC6"/>
    <w:rsid w:val="004D7BDB"/>
    <w:rsid w:val="004E054F"/>
    <w:rsid w:val="004E1FB5"/>
    <w:rsid w:val="004E406E"/>
    <w:rsid w:val="004E4138"/>
    <w:rsid w:val="004E6131"/>
    <w:rsid w:val="004E6B26"/>
    <w:rsid w:val="004E6E12"/>
    <w:rsid w:val="004E6FF4"/>
    <w:rsid w:val="004E74F1"/>
    <w:rsid w:val="004F0273"/>
    <w:rsid w:val="004F0788"/>
    <w:rsid w:val="004F0F9F"/>
    <w:rsid w:val="004F1A50"/>
    <w:rsid w:val="004F23A3"/>
    <w:rsid w:val="004F2852"/>
    <w:rsid w:val="004F2ACC"/>
    <w:rsid w:val="004F4C79"/>
    <w:rsid w:val="004F5179"/>
    <w:rsid w:val="004F5D62"/>
    <w:rsid w:val="004F7FFD"/>
    <w:rsid w:val="00500076"/>
    <w:rsid w:val="005001AC"/>
    <w:rsid w:val="005001E0"/>
    <w:rsid w:val="0050024B"/>
    <w:rsid w:val="00501080"/>
    <w:rsid w:val="005017DD"/>
    <w:rsid w:val="00502E03"/>
    <w:rsid w:val="00502F4A"/>
    <w:rsid w:val="00503987"/>
    <w:rsid w:val="005056EC"/>
    <w:rsid w:val="00506821"/>
    <w:rsid w:val="00506D4B"/>
    <w:rsid w:val="005107F9"/>
    <w:rsid w:val="005108A4"/>
    <w:rsid w:val="00510BEE"/>
    <w:rsid w:val="005120DC"/>
    <w:rsid w:val="005124E2"/>
    <w:rsid w:val="0051273C"/>
    <w:rsid w:val="0051482A"/>
    <w:rsid w:val="00516BA7"/>
    <w:rsid w:val="005178AF"/>
    <w:rsid w:val="0052145C"/>
    <w:rsid w:val="005222CD"/>
    <w:rsid w:val="00522322"/>
    <w:rsid w:val="0052333E"/>
    <w:rsid w:val="00524656"/>
    <w:rsid w:val="00524D46"/>
    <w:rsid w:val="00525214"/>
    <w:rsid w:val="005252A0"/>
    <w:rsid w:val="00525CB7"/>
    <w:rsid w:val="0052633A"/>
    <w:rsid w:val="00526A1B"/>
    <w:rsid w:val="00527CAE"/>
    <w:rsid w:val="00530888"/>
    <w:rsid w:val="00531D4C"/>
    <w:rsid w:val="005329CF"/>
    <w:rsid w:val="00532FF5"/>
    <w:rsid w:val="0053392F"/>
    <w:rsid w:val="00533FF4"/>
    <w:rsid w:val="00534432"/>
    <w:rsid w:val="00534F1A"/>
    <w:rsid w:val="005354E4"/>
    <w:rsid w:val="00535E9D"/>
    <w:rsid w:val="00536CEA"/>
    <w:rsid w:val="00537AF1"/>
    <w:rsid w:val="00537F2F"/>
    <w:rsid w:val="00540E09"/>
    <w:rsid w:val="00541295"/>
    <w:rsid w:val="005420B8"/>
    <w:rsid w:val="005420ED"/>
    <w:rsid w:val="0054270F"/>
    <w:rsid w:val="00542BB3"/>
    <w:rsid w:val="005430D9"/>
    <w:rsid w:val="005442D9"/>
    <w:rsid w:val="00544398"/>
    <w:rsid w:val="00545287"/>
    <w:rsid w:val="00545348"/>
    <w:rsid w:val="00546EE2"/>
    <w:rsid w:val="00550166"/>
    <w:rsid w:val="005504BB"/>
    <w:rsid w:val="0055145E"/>
    <w:rsid w:val="005522D1"/>
    <w:rsid w:val="005527C3"/>
    <w:rsid w:val="00552957"/>
    <w:rsid w:val="00552A73"/>
    <w:rsid w:val="00552BB5"/>
    <w:rsid w:val="00552E18"/>
    <w:rsid w:val="0055476A"/>
    <w:rsid w:val="0055478C"/>
    <w:rsid w:val="00556F34"/>
    <w:rsid w:val="00556FC9"/>
    <w:rsid w:val="005579C0"/>
    <w:rsid w:val="00560529"/>
    <w:rsid w:val="00560709"/>
    <w:rsid w:val="00560CF5"/>
    <w:rsid w:val="00561B8B"/>
    <w:rsid w:val="00562000"/>
    <w:rsid w:val="00563A1D"/>
    <w:rsid w:val="005652D9"/>
    <w:rsid w:val="0056585D"/>
    <w:rsid w:val="00565EE1"/>
    <w:rsid w:val="00566611"/>
    <w:rsid w:val="00566B8D"/>
    <w:rsid w:val="00570DE2"/>
    <w:rsid w:val="00570F2C"/>
    <w:rsid w:val="005718F5"/>
    <w:rsid w:val="005728DC"/>
    <w:rsid w:val="005730E0"/>
    <w:rsid w:val="00573FA0"/>
    <w:rsid w:val="005741DB"/>
    <w:rsid w:val="005747C1"/>
    <w:rsid w:val="005759A6"/>
    <w:rsid w:val="00575C98"/>
    <w:rsid w:val="00575E77"/>
    <w:rsid w:val="00576955"/>
    <w:rsid w:val="00577298"/>
    <w:rsid w:val="00577D50"/>
    <w:rsid w:val="00581047"/>
    <w:rsid w:val="005816F3"/>
    <w:rsid w:val="00581D12"/>
    <w:rsid w:val="0058205D"/>
    <w:rsid w:val="00582248"/>
    <w:rsid w:val="0058232B"/>
    <w:rsid w:val="00582AFC"/>
    <w:rsid w:val="00584138"/>
    <w:rsid w:val="005843AE"/>
    <w:rsid w:val="00584885"/>
    <w:rsid w:val="00584E3F"/>
    <w:rsid w:val="00590655"/>
    <w:rsid w:val="005906BB"/>
    <w:rsid w:val="005907A4"/>
    <w:rsid w:val="005907F6"/>
    <w:rsid w:val="00591837"/>
    <w:rsid w:val="00591A6F"/>
    <w:rsid w:val="00592610"/>
    <w:rsid w:val="00593570"/>
    <w:rsid w:val="00593675"/>
    <w:rsid w:val="00593AE5"/>
    <w:rsid w:val="005943D3"/>
    <w:rsid w:val="00594429"/>
    <w:rsid w:val="00594FB5"/>
    <w:rsid w:val="0059634C"/>
    <w:rsid w:val="00596B54"/>
    <w:rsid w:val="00596C95"/>
    <w:rsid w:val="00597371"/>
    <w:rsid w:val="00597D7D"/>
    <w:rsid w:val="005A0D32"/>
    <w:rsid w:val="005A1897"/>
    <w:rsid w:val="005A214A"/>
    <w:rsid w:val="005A2C0F"/>
    <w:rsid w:val="005A2E94"/>
    <w:rsid w:val="005A333B"/>
    <w:rsid w:val="005A4048"/>
    <w:rsid w:val="005A45B3"/>
    <w:rsid w:val="005A45B4"/>
    <w:rsid w:val="005A4AFC"/>
    <w:rsid w:val="005A65A5"/>
    <w:rsid w:val="005A6C72"/>
    <w:rsid w:val="005B0AFA"/>
    <w:rsid w:val="005B0F8B"/>
    <w:rsid w:val="005B1123"/>
    <w:rsid w:val="005B337A"/>
    <w:rsid w:val="005B3394"/>
    <w:rsid w:val="005B4521"/>
    <w:rsid w:val="005B4DD7"/>
    <w:rsid w:val="005B50FB"/>
    <w:rsid w:val="005B5A0B"/>
    <w:rsid w:val="005B5DBB"/>
    <w:rsid w:val="005B5E26"/>
    <w:rsid w:val="005B69BA"/>
    <w:rsid w:val="005B7674"/>
    <w:rsid w:val="005B7D48"/>
    <w:rsid w:val="005C0478"/>
    <w:rsid w:val="005C0EA3"/>
    <w:rsid w:val="005C2DF9"/>
    <w:rsid w:val="005C3010"/>
    <w:rsid w:val="005C34A9"/>
    <w:rsid w:val="005C383B"/>
    <w:rsid w:val="005C4ADD"/>
    <w:rsid w:val="005C5180"/>
    <w:rsid w:val="005C526A"/>
    <w:rsid w:val="005C5CD6"/>
    <w:rsid w:val="005C6059"/>
    <w:rsid w:val="005C6811"/>
    <w:rsid w:val="005C690A"/>
    <w:rsid w:val="005C6A22"/>
    <w:rsid w:val="005C71FA"/>
    <w:rsid w:val="005C78F6"/>
    <w:rsid w:val="005C79B8"/>
    <w:rsid w:val="005D0B64"/>
    <w:rsid w:val="005D0D63"/>
    <w:rsid w:val="005D1C8C"/>
    <w:rsid w:val="005D34E9"/>
    <w:rsid w:val="005D3742"/>
    <w:rsid w:val="005D38A6"/>
    <w:rsid w:val="005D3D4E"/>
    <w:rsid w:val="005D5371"/>
    <w:rsid w:val="005D5FA8"/>
    <w:rsid w:val="005D6ACA"/>
    <w:rsid w:val="005D6FF2"/>
    <w:rsid w:val="005D7047"/>
    <w:rsid w:val="005E1F4F"/>
    <w:rsid w:val="005E406A"/>
    <w:rsid w:val="005E4144"/>
    <w:rsid w:val="005E4194"/>
    <w:rsid w:val="005E5952"/>
    <w:rsid w:val="005E63B0"/>
    <w:rsid w:val="005E6AB9"/>
    <w:rsid w:val="005E6CEF"/>
    <w:rsid w:val="005E782D"/>
    <w:rsid w:val="005F06F6"/>
    <w:rsid w:val="005F187C"/>
    <w:rsid w:val="005F1A36"/>
    <w:rsid w:val="005F1F96"/>
    <w:rsid w:val="005F2AB6"/>
    <w:rsid w:val="005F2F12"/>
    <w:rsid w:val="005F3443"/>
    <w:rsid w:val="005F3624"/>
    <w:rsid w:val="005F3AEF"/>
    <w:rsid w:val="005F3FE3"/>
    <w:rsid w:val="005F4BCD"/>
    <w:rsid w:val="005F506D"/>
    <w:rsid w:val="005F58CF"/>
    <w:rsid w:val="005F5BA3"/>
    <w:rsid w:val="005F6081"/>
    <w:rsid w:val="005F6315"/>
    <w:rsid w:val="005F6A50"/>
    <w:rsid w:val="005F746E"/>
    <w:rsid w:val="005F75B0"/>
    <w:rsid w:val="0060107E"/>
    <w:rsid w:val="006023BA"/>
    <w:rsid w:val="0060245E"/>
    <w:rsid w:val="00602B62"/>
    <w:rsid w:val="0060461C"/>
    <w:rsid w:val="00604B41"/>
    <w:rsid w:val="0060513B"/>
    <w:rsid w:val="00605269"/>
    <w:rsid w:val="006063BA"/>
    <w:rsid w:val="0060659F"/>
    <w:rsid w:val="00607361"/>
    <w:rsid w:val="00610315"/>
    <w:rsid w:val="006110A3"/>
    <w:rsid w:val="006114DE"/>
    <w:rsid w:val="00612125"/>
    <w:rsid w:val="00612B62"/>
    <w:rsid w:val="00613DBA"/>
    <w:rsid w:val="00615182"/>
    <w:rsid w:val="006155FC"/>
    <w:rsid w:val="00616329"/>
    <w:rsid w:val="0061764B"/>
    <w:rsid w:val="006205DD"/>
    <w:rsid w:val="006209AF"/>
    <w:rsid w:val="00620FE4"/>
    <w:rsid w:val="00621565"/>
    <w:rsid w:val="0062175E"/>
    <w:rsid w:val="00621D11"/>
    <w:rsid w:val="00621F58"/>
    <w:rsid w:val="00622C01"/>
    <w:rsid w:val="006233D6"/>
    <w:rsid w:val="00623421"/>
    <w:rsid w:val="00623DA8"/>
    <w:rsid w:val="00624308"/>
    <w:rsid w:val="00625260"/>
    <w:rsid w:val="00625A3E"/>
    <w:rsid w:val="00626647"/>
    <w:rsid w:val="00627128"/>
    <w:rsid w:val="00627F75"/>
    <w:rsid w:val="00630827"/>
    <w:rsid w:val="0063141A"/>
    <w:rsid w:val="00631AD3"/>
    <w:rsid w:val="006321B4"/>
    <w:rsid w:val="006349B2"/>
    <w:rsid w:val="0063542E"/>
    <w:rsid w:val="00635535"/>
    <w:rsid w:val="006360BD"/>
    <w:rsid w:val="00636748"/>
    <w:rsid w:val="0063686F"/>
    <w:rsid w:val="00636974"/>
    <w:rsid w:val="0063751C"/>
    <w:rsid w:val="00637AAB"/>
    <w:rsid w:val="00640007"/>
    <w:rsid w:val="00640953"/>
    <w:rsid w:val="006417EA"/>
    <w:rsid w:val="006443BB"/>
    <w:rsid w:val="0064471A"/>
    <w:rsid w:val="00644B7D"/>
    <w:rsid w:val="006463B3"/>
    <w:rsid w:val="006465BA"/>
    <w:rsid w:val="00647046"/>
    <w:rsid w:val="00647952"/>
    <w:rsid w:val="00650B07"/>
    <w:rsid w:val="006524BB"/>
    <w:rsid w:val="00652B0E"/>
    <w:rsid w:val="00654DEE"/>
    <w:rsid w:val="006554FC"/>
    <w:rsid w:val="00655F36"/>
    <w:rsid w:val="00655F6E"/>
    <w:rsid w:val="00656708"/>
    <w:rsid w:val="00657423"/>
    <w:rsid w:val="00657F5F"/>
    <w:rsid w:val="00660D51"/>
    <w:rsid w:val="00660E4F"/>
    <w:rsid w:val="00662034"/>
    <w:rsid w:val="006640C4"/>
    <w:rsid w:val="00664323"/>
    <w:rsid w:val="006648BE"/>
    <w:rsid w:val="006649AE"/>
    <w:rsid w:val="00664D07"/>
    <w:rsid w:val="006659B0"/>
    <w:rsid w:val="00665F6D"/>
    <w:rsid w:val="006673B0"/>
    <w:rsid w:val="006701B6"/>
    <w:rsid w:val="0067189D"/>
    <w:rsid w:val="00671A74"/>
    <w:rsid w:val="00671E96"/>
    <w:rsid w:val="00672427"/>
    <w:rsid w:val="00672899"/>
    <w:rsid w:val="00672A18"/>
    <w:rsid w:val="00672AF2"/>
    <w:rsid w:val="006731EF"/>
    <w:rsid w:val="00673317"/>
    <w:rsid w:val="00675343"/>
    <w:rsid w:val="00675661"/>
    <w:rsid w:val="00675789"/>
    <w:rsid w:val="00676D6C"/>
    <w:rsid w:val="00677C1D"/>
    <w:rsid w:val="00677D02"/>
    <w:rsid w:val="00681370"/>
    <w:rsid w:val="006814D0"/>
    <w:rsid w:val="00681ACC"/>
    <w:rsid w:val="00681AFF"/>
    <w:rsid w:val="00683A17"/>
    <w:rsid w:val="00683AF5"/>
    <w:rsid w:val="00684066"/>
    <w:rsid w:val="0068517B"/>
    <w:rsid w:val="00686272"/>
    <w:rsid w:val="006862E9"/>
    <w:rsid w:val="00686DDC"/>
    <w:rsid w:val="00687591"/>
    <w:rsid w:val="00690878"/>
    <w:rsid w:val="006908A0"/>
    <w:rsid w:val="00691421"/>
    <w:rsid w:val="00691869"/>
    <w:rsid w:val="00691AB0"/>
    <w:rsid w:val="00692412"/>
    <w:rsid w:val="006928FE"/>
    <w:rsid w:val="0069291F"/>
    <w:rsid w:val="00693680"/>
    <w:rsid w:val="006940F5"/>
    <w:rsid w:val="006946E5"/>
    <w:rsid w:val="00694B4B"/>
    <w:rsid w:val="0069536B"/>
    <w:rsid w:val="00695C76"/>
    <w:rsid w:val="00695E6B"/>
    <w:rsid w:val="00696621"/>
    <w:rsid w:val="006A06A3"/>
    <w:rsid w:val="006A1592"/>
    <w:rsid w:val="006A194D"/>
    <w:rsid w:val="006A2542"/>
    <w:rsid w:val="006A369B"/>
    <w:rsid w:val="006A3B66"/>
    <w:rsid w:val="006A47EF"/>
    <w:rsid w:val="006A4F5D"/>
    <w:rsid w:val="006A505D"/>
    <w:rsid w:val="006A516C"/>
    <w:rsid w:val="006A534C"/>
    <w:rsid w:val="006A5CAB"/>
    <w:rsid w:val="006A5F78"/>
    <w:rsid w:val="006A7088"/>
    <w:rsid w:val="006A7D69"/>
    <w:rsid w:val="006B03D9"/>
    <w:rsid w:val="006B12B9"/>
    <w:rsid w:val="006B2D90"/>
    <w:rsid w:val="006B2EBA"/>
    <w:rsid w:val="006B2FDE"/>
    <w:rsid w:val="006B31D4"/>
    <w:rsid w:val="006B344B"/>
    <w:rsid w:val="006B40F9"/>
    <w:rsid w:val="006B4453"/>
    <w:rsid w:val="006B4E58"/>
    <w:rsid w:val="006B6E12"/>
    <w:rsid w:val="006B705B"/>
    <w:rsid w:val="006B737A"/>
    <w:rsid w:val="006C05DE"/>
    <w:rsid w:val="006C0604"/>
    <w:rsid w:val="006C06AC"/>
    <w:rsid w:val="006C101F"/>
    <w:rsid w:val="006C17F4"/>
    <w:rsid w:val="006C2318"/>
    <w:rsid w:val="006C26C4"/>
    <w:rsid w:val="006C2F16"/>
    <w:rsid w:val="006C3D1E"/>
    <w:rsid w:val="006C462E"/>
    <w:rsid w:val="006C4C20"/>
    <w:rsid w:val="006C500D"/>
    <w:rsid w:val="006C55F1"/>
    <w:rsid w:val="006C6188"/>
    <w:rsid w:val="006C73CF"/>
    <w:rsid w:val="006C7EC4"/>
    <w:rsid w:val="006D08A8"/>
    <w:rsid w:val="006D09F0"/>
    <w:rsid w:val="006D1048"/>
    <w:rsid w:val="006D1549"/>
    <w:rsid w:val="006D1552"/>
    <w:rsid w:val="006D1ADC"/>
    <w:rsid w:val="006D1D5E"/>
    <w:rsid w:val="006D1EB6"/>
    <w:rsid w:val="006D348A"/>
    <w:rsid w:val="006D384A"/>
    <w:rsid w:val="006D39E2"/>
    <w:rsid w:val="006D510C"/>
    <w:rsid w:val="006D7034"/>
    <w:rsid w:val="006D741B"/>
    <w:rsid w:val="006E040E"/>
    <w:rsid w:val="006E0C5B"/>
    <w:rsid w:val="006E0C6E"/>
    <w:rsid w:val="006E2787"/>
    <w:rsid w:val="006E2DCB"/>
    <w:rsid w:val="006E34C9"/>
    <w:rsid w:val="006E388A"/>
    <w:rsid w:val="006E3B65"/>
    <w:rsid w:val="006E4A62"/>
    <w:rsid w:val="006E521B"/>
    <w:rsid w:val="006E52DC"/>
    <w:rsid w:val="006E5AF6"/>
    <w:rsid w:val="006E614A"/>
    <w:rsid w:val="006E6239"/>
    <w:rsid w:val="006E6738"/>
    <w:rsid w:val="006E7033"/>
    <w:rsid w:val="006E7EFD"/>
    <w:rsid w:val="006F0231"/>
    <w:rsid w:val="006F030A"/>
    <w:rsid w:val="006F25B5"/>
    <w:rsid w:val="006F37BE"/>
    <w:rsid w:val="006F5202"/>
    <w:rsid w:val="006F558D"/>
    <w:rsid w:val="006F5868"/>
    <w:rsid w:val="006F5895"/>
    <w:rsid w:val="006F5962"/>
    <w:rsid w:val="006F5981"/>
    <w:rsid w:val="006F5BAB"/>
    <w:rsid w:val="006F701F"/>
    <w:rsid w:val="006F79E2"/>
    <w:rsid w:val="006F7FB7"/>
    <w:rsid w:val="0070064A"/>
    <w:rsid w:val="00702308"/>
    <w:rsid w:val="0070257A"/>
    <w:rsid w:val="00702697"/>
    <w:rsid w:val="00702BE3"/>
    <w:rsid w:val="00703394"/>
    <w:rsid w:val="00706873"/>
    <w:rsid w:val="00707401"/>
    <w:rsid w:val="00707473"/>
    <w:rsid w:val="00707D82"/>
    <w:rsid w:val="00710476"/>
    <w:rsid w:val="00710EF9"/>
    <w:rsid w:val="007110FB"/>
    <w:rsid w:val="007115A0"/>
    <w:rsid w:val="00712048"/>
    <w:rsid w:val="00712409"/>
    <w:rsid w:val="007125A9"/>
    <w:rsid w:val="0071500D"/>
    <w:rsid w:val="007153C8"/>
    <w:rsid w:val="00715617"/>
    <w:rsid w:val="00715BAC"/>
    <w:rsid w:val="007169F2"/>
    <w:rsid w:val="00717575"/>
    <w:rsid w:val="0072058E"/>
    <w:rsid w:val="00720B23"/>
    <w:rsid w:val="00720D3D"/>
    <w:rsid w:val="0072268C"/>
    <w:rsid w:val="0072483D"/>
    <w:rsid w:val="00724E35"/>
    <w:rsid w:val="00725B57"/>
    <w:rsid w:val="007260E2"/>
    <w:rsid w:val="00726E91"/>
    <w:rsid w:val="00727333"/>
    <w:rsid w:val="0073044E"/>
    <w:rsid w:val="0073075F"/>
    <w:rsid w:val="007308A3"/>
    <w:rsid w:val="00730E73"/>
    <w:rsid w:val="00730F5D"/>
    <w:rsid w:val="00731BAB"/>
    <w:rsid w:val="00733480"/>
    <w:rsid w:val="007336F1"/>
    <w:rsid w:val="00733875"/>
    <w:rsid w:val="007338AB"/>
    <w:rsid w:val="00733A30"/>
    <w:rsid w:val="00734495"/>
    <w:rsid w:val="00734504"/>
    <w:rsid w:val="00734FFD"/>
    <w:rsid w:val="00735115"/>
    <w:rsid w:val="007353D7"/>
    <w:rsid w:val="007356AE"/>
    <w:rsid w:val="007356FE"/>
    <w:rsid w:val="0073590D"/>
    <w:rsid w:val="00737702"/>
    <w:rsid w:val="007379CA"/>
    <w:rsid w:val="00737FA1"/>
    <w:rsid w:val="00740712"/>
    <w:rsid w:val="00740724"/>
    <w:rsid w:val="007417F8"/>
    <w:rsid w:val="00741A86"/>
    <w:rsid w:val="00743A75"/>
    <w:rsid w:val="00744268"/>
    <w:rsid w:val="00744AE0"/>
    <w:rsid w:val="007458DC"/>
    <w:rsid w:val="0074590D"/>
    <w:rsid w:val="00746D6F"/>
    <w:rsid w:val="00746F1F"/>
    <w:rsid w:val="0075213A"/>
    <w:rsid w:val="0075259F"/>
    <w:rsid w:val="00752D9B"/>
    <w:rsid w:val="007535C7"/>
    <w:rsid w:val="007549BB"/>
    <w:rsid w:val="007553D3"/>
    <w:rsid w:val="007559BB"/>
    <w:rsid w:val="007560BF"/>
    <w:rsid w:val="00756996"/>
    <w:rsid w:val="00756CA2"/>
    <w:rsid w:val="00757644"/>
    <w:rsid w:val="007576C3"/>
    <w:rsid w:val="007577FA"/>
    <w:rsid w:val="007620DE"/>
    <w:rsid w:val="0076211C"/>
    <w:rsid w:val="0076260A"/>
    <w:rsid w:val="00762D54"/>
    <w:rsid w:val="00762FF4"/>
    <w:rsid w:val="0076350A"/>
    <w:rsid w:val="00763E00"/>
    <w:rsid w:val="00764379"/>
    <w:rsid w:val="00764DB2"/>
    <w:rsid w:val="007652CD"/>
    <w:rsid w:val="007654EB"/>
    <w:rsid w:val="00766097"/>
    <w:rsid w:val="00766C47"/>
    <w:rsid w:val="00766F6E"/>
    <w:rsid w:val="007700E1"/>
    <w:rsid w:val="0077023D"/>
    <w:rsid w:val="00772229"/>
    <w:rsid w:val="00772247"/>
    <w:rsid w:val="00772C12"/>
    <w:rsid w:val="00773026"/>
    <w:rsid w:val="00773470"/>
    <w:rsid w:val="007751CE"/>
    <w:rsid w:val="00775927"/>
    <w:rsid w:val="00775CD4"/>
    <w:rsid w:val="0077611C"/>
    <w:rsid w:val="00776A06"/>
    <w:rsid w:val="007771FD"/>
    <w:rsid w:val="007774AD"/>
    <w:rsid w:val="00777B49"/>
    <w:rsid w:val="00780BEA"/>
    <w:rsid w:val="00780E91"/>
    <w:rsid w:val="00781B6E"/>
    <w:rsid w:val="0078421D"/>
    <w:rsid w:val="0078466B"/>
    <w:rsid w:val="00784892"/>
    <w:rsid w:val="0078489C"/>
    <w:rsid w:val="00784CEA"/>
    <w:rsid w:val="0078580C"/>
    <w:rsid w:val="007862A2"/>
    <w:rsid w:val="00786994"/>
    <w:rsid w:val="00787CB9"/>
    <w:rsid w:val="00790A5D"/>
    <w:rsid w:val="00793E08"/>
    <w:rsid w:val="00795495"/>
    <w:rsid w:val="00795CF7"/>
    <w:rsid w:val="00795ED5"/>
    <w:rsid w:val="007964CB"/>
    <w:rsid w:val="00796582"/>
    <w:rsid w:val="00796D76"/>
    <w:rsid w:val="007976F4"/>
    <w:rsid w:val="007A13D2"/>
    <w:rsid w:val="007A1AD3"/>
    <w:rsid w:val="007A2FD6"/>
    <w:rsid w:val="007A3141"/>
    <w:rsid w:val="007A32FF"/>
    <w:rsid w:val="007A48CE"/>
    <w:rsid w:val="007A5D1D"/>
    <w:rsid w:val="007A5EDE"/>
    <w:rsid w:val="007A740E"/>
    <w:rsid w:val="007A77F8"/>
    <w:rsid w:val="007B17B0"/>
    <w:rsid w:val="007B1885"/>
    <w:rsid w:val="007B1FB3"/>
    <w:rsid w:val="007B3870"/>
    <w:rsid w:val="007B3D6E"/>
    <w:rsid w:val="007B4D7D"/>
    <w:rsid w:val="007B51D5"/>
    <w:rsid w:val="007B52DD"/>
    <w:rsid w:val="007B636C"/>
    <w:rsid w:val="007B7770"/>
    <w:rsid w:val="007B780C"/>
    <w:rsid w:val="007C0EC6"/>
    <w:rsid w:val="007C171E"/>
    <w:rsid w:val="007C2502"/>
    <w:rsid w:val="007C290B"/>
    <w:rsid w:val="007C2F15"/>
    <w:rsid w:val="007C448F"/>
    <w:rsid w:val="007C56AA"/>
    <w:rsid w:val="007C5D30"/>
    <w:rsid w:val="007C64DD"/>
    <w:rsid w:val="007C6D9F"/>
    <w:rsid w:val="007C7406"/>
    <w:rsid w:val="007C7415"/>
    <w:rsid w:val="007C75AC"/>
    <w:rsid w:val="007C769C"/>
    <w:rsid w:val="007C7708"/>
    <w:rsid w:val="007D201C"/>
    <w:rsid w:val="007D23A7"/>
    <w:rsid w:val="007D2A8D"/>
    <w:rsid w:val="007D47BC"/>
    <w:rsid w:val="007D518E"/>
    <w:rsid w:val="007D53C6"/>
    <w:rsid w:val="007D6409"/>
    <w:rsid w:val="007D6672"/>
    <w:rsid w:val="007D7868"/>
    <w:rsid w:val="007E03F6"/>
    <w:rsid w:val="007E0552"/>
    <w:rsid w:val="007E0765"/>
    <w:rsid w:val="007E0E5D"/>
    <w:rsid w:val="007E2992"/>
    <w:rsid w:val="007E2BB9"/>
    <w:rsid w:val="007E3CF9"/>
    <w:rsid w:val="007E5681"/>
    <w:rsid w:val="007E628A"/>
    <w:rsid w:val="007E7309"/>
    <w:rsid w:val="007E7A2B"/>
    <w:rsid w:val="007F0593"/>
    <w:rsid w:val="007F18E8"/>
    <w:rsid w:val="007F1C3F"/>
    <w:rsid w:val="007F2450"/>
    <w:rsid w:val="007F2EB5"/>
    <w:rsid w:val="007F4869"/>
    <w:rsid w:val="007F52EF"/>
    <w:rsid w:val="007F5CA4"/>
    <w:rsid w:val="007F5E49"/>
    <w:rsid w:val="007F646D"/>
    <w:rsid w:val="007F6EB0"/>
    <w:rsid w:val="007F6FA3"/>
    <w:rsid w:val="007F770B"/>
    <w:rsid w:val="007F7713"/>
    <w:rsid w:val="0080148A"/>
    <w:rsid w:val="00801684"/>
    <w:rsid w:val="008017C0"/>
    <w:rsid w:val="008023FE"/>
    <w:rsid w:val="00802592"/>
    <w:rsid w:val="00802C7A"/>
    <w:rsid w:val="00803D6D"/>
    <w:rsid w:val="00803D81"/>
    <w:rsid w:val="008040B8"/>
    <w:rsid w:val="008043EE"/>
    <w:rsid w:val="00804476"/>
    <w:rsid w:val="00804722"/>
    <w:rsid w:val="008051A6"/>
    <w:rsid w:val="00806F78"/>
    <w:rsid w:val="00806FEE"/>
    <w:rsid w:val="00810200"/>
    <w:rsid w:val="0081088F"/>
    <w:rsid w:val="008112DA"/>
    <w:rsid w:val="00811805"/>
    <w:rsid w:val="00811AA8"/>
    <w:rsid w:val="0081210A"/>
    <w:rsid w:val="00812E69"/>
    <w:rsid w:val="00813E38"/>
    <w:rsid w:val="008140AA"/>
    <w:rsid w:val="008141C6"/>
    <w:rsid w:val="00814F6D"/>
    <w:rsid w:val="008158EB"/>
    <w:rsid w:val="00815DFA"/>
    <w:rsid w:val="00816169"/>
    <w:rsid w:val="00817544"/>
    <w:rsid w:val="008177FD"/>
    <w:rsid w:val="008203C7"/>
    <w:rsid w:val="008204BF"/>
    <w:rsid w:val="00821287"/>
    <w:rsid w:val="00821795"/>
    <w:rsid w:val="00822EA4"/>
    <w:rsid w:val="008236F5"/>
    <w:rsid w:val="00825D13"/>
    <w:rsid w:val="00826FA4"/>
    <w:rsid w:val="00830D10"/>
    <w:rsid w:val="00832BE2"/>
    <w:rsid w:val="00833A89"/>
    <w:rsid w:val="00833E41"/>
    <w:rsid w:val="00834F81"/>
    <w:rsid w:val="008352F5"/>
    <w:rsid w:val="00835B71"/>
    <w:rsid w:val="00836FC9"/>
    <w:rsid w:val="0084056C"/>
    <w:rsid w:val="00840B1D"/>
    <w:rsid w:val="00841B1B"/>
    <w:rsid w:val="008421C1"/>
    <w:rsid w:val="008421FC"/>
    <w:rsid w:val="008425DF"/>
    <w:rsid w:val="00842AEA"/>
    <w:rsid w:val="00842BA5"/>
    <w:rsid w:val="008435D1"/>
    <w:rsid w:val="00843DB0"/>
    <w:rsid w:val="00843FA8"/>
    <w:rsid w:val="00844302"/>
    <w:rsid w:val="00844C08"/>
    <w:rsid w:val="00844E3F"/>
    <w:rsid w:val="00844EFF"/>
    <w:rsid w:val="008453CA"/>
    <w:rsid w:val="0084554E"/>
    <w:rsid w:val="008456C2"/>
    <w:rsid w:val="00845996"/>
    <w:rsid w:val="00847FB0"/>
    <w:rsid w:val="0085050D"/>
    <w:rsid w:val="00850547"/>
    <w:rsid w:val="00851984"/>
    <w:rsid w:val="00851AC1"/>
    <w:rsid w:val="00854477"/>
    <w:rsid w:val="00854D4C"/>
    <w:rsid w:val="00856E76"/>
    <w:rsid w:val="00857FB3"/>
    <w:rsid w:val="008605AE"/>
    <w:rsid w:val="0086086D"/>
    <w:rsid w:val="008609E1"/>
    <w:rsid w:val="00862CB3"/>
    <w:rsid w:val="00863088"/>
    <w:rsid w:val="00864163"/>
    <w:rsid w:val="008652AF"/>
    <w:rsid w:val="008653CA"/>
    <w:rsid w:val="00866074"/>
    <w:rsid w:val="0086691F"/>
    <w:rsid w:val="00866C37"/>
    <w:rsid w:val="00867BB7"/>
    <w:rsid w:val="008702B7"/>
    <w:rsid w:val="0087032E"/>
    <w:rsid w:val="0087131A"/>
    <w:rsid w:val="00871770"/>
    <w:rsid w:val="00873B89"/>
    <w:rsid w:val="0087428D"/>
    <w:rsid w:val="008745A5"/>
    <w:rsid w:val="00874BAA"/>
    <w:rsid w:val="0087765A"/>
    <w:rsid w:val="00877C53"/>
    <w:rsid w:val="0088023E"/>
    <w:rsid w:val="008812A6"/>
    <w:rsid w:val="00881F62"/>
    <w:rsid w:val="00882909"/>
    <w:rsid w:val="00882B7A"/>
    <w:rsid w:val="00882E10"/>
    <w:rsid w:val="00883753"/>
    <w:rsid w:val="00883B6E"/>
    <w:rsid w:val="00885431"/>
    <w:rsid w:val="008919C0"/>
    <w:rsid w:val="00892209"/>
    <w:rsid w:val="00892CF6"/>
    <w:rsid w:val="0089328E"/>
    <w:rsid w:val="00894793"/>
    <w:rsid w:val="0089539F"/>
    <w:rsid w:val="008955DD"/>
    <w:rsid w:val="00895BAD"/>
    <w:rsid w:val="00895E52"/>
    <w:rsid w:val="008966CA"/>
    <w:rsid w:val="0089670A"/>
    <w:rsid w:val="008967B4"/>
    <w:rsid w:val="00896B39"/>
    <w:rsid w:val="00896BE9"/>
    <w:rsid w:val="00896DE2"/>
    <w:rsid w:val="008971D8"/>
    <w:rsid w:val="008A0241"/>
    <w:rsid w:val="008A02F5"/>
    <w:rsid w:val="008A0CAD"/>
    <w:rsid w:val="008A0ED6"/>
    <w:rsid w:val="008A1622"/>
    <w:rsid w:val="008A1A0D"/>
    <w:rsid w:val="008A1FA8"/>
    <w:rsid w:val="008A439F"/>
    <w:rsid w:val="008A6944"/>
    <w:rsid w:val="008B14BB"/>
    <w:rsid w:val="008B1B55"/>
    <w:rsid w:val="008B1C74"/>
    <w:rsid w:val="008B2562"/>
    <w:rsid w:val="008B3E99"/>
    <w:rsid w:val="008B48BD"/>
    <w:rsid w:val="008B4AD3"/>
    <w:rsid w:val="008B54F9"/>
    <w:rsid w:val="008B7C77"/>
    <w:rsid w:val="008C0C06"/>
    <w:rsid w:val="008C0D59"/>
    <w:rsid w:val="008C25E6"/>
    <w:rsid w:val="008C2742"/>
    <w:rsid w:val="008C40D1"/>
    <w:rsid w:val="008C4370"/>
    <w:rsid w:val="008C4C83"/>
    <w:rsid w:val="008C556E"/>
    <w:rsid w:val="008C7489"/>
    <w:rsid w:val="008C7935"/>
    <w:rsid w:val="008C7D5C"/>
    <w:rsid w:val="008D0880"/>
    <w:rsid w:val="008D0F67"/>
    <w:rsid w:val="008D1A74"/>
    <w:rsid w:val="008D3E0C"/>
    <w:rsid w:val="008D46D2"/>
    <w:rsid w:val="008D7645"/>
    <w:rsid w:val="008E017C"/>
    <w:rsid w:val="008E01DB"/>
    <w:rsid w:val="008E02FD"/>
    <w:rsid w:val="008E05E0"/>
    <w:rsid w:val="008E06C2"/>
    <w:rsid w:val="008E077A"/>
    <w:rsid w:val="008E1549"/>
    <w:rsid w:val="008E35C1"/>
    <w:rsid w:val="008E4B50"/>
    <w:rsid w:val="008E4C3E"/>
    <w:rsid w:val="008E4D2D"/>
    <w:rsid w:val="008E58BB"/>
    <w:rsid w:val="008E59D4"/>
    <w:rsid w:val="008E5C03"/>
    <w:rsid w:val="008E5E5B"/>
    <w:rsid w:val="008E618D"/>
    <w:rsid w:val="008E654F"/>
    <w:rsid w:val="008E6723"/>
    <w:rsid w:val="008E67CF"/>
    <w:rsid w:val="008F0838"/>
    <w:rsid w:val="008F0845"/>
    <w:rsid w:val="008F1EDF"/>
    <w:rsid w:val="008F263B"/>
    <w:rsid w:val="008F2699"/>
    <w:rsid w:val="008F34F4"/>
    <w:rsid w:val="008F363F"/>
    <w:rsid w:val="008F3967"/>
    <w:rsid w:val="008F41C5"/>
    <w:rsid w:val="008F4C03"/>
    <w:rsid w:val="008F4E4A"/>
    <w:rsid w:val="008F5520"/>
    <w:rsid w:val="008F5788"/>
    <w:rsid w:val="008F60DB"/>
    <w:rsid w:val="008F68A6"/>
    <w:rsid w:val="008F7A28"/>
    <w:rsid w:val="0090000A"/>
    <w:rsid w:val="0090147C"/>
    <w:rsid w:val="009015AB"/>
    <w:rsid w:val="0090166B"/>
    <w:rsid w:val="00903C63"/>
    <w:rsid w:val="00903EF6"/>
    <w:rsid w:val="00904EEA"/>
    <w:rsid w:val="00905850"/>
    <w:rsid w:val="009072DD"/>
    <w:rsid w:val="0090773E"/>
    <w:rsid w:val="00907ED1"/>
    <w:rsid w:val="00910818"/>
    <w:rsid w:val="00910951"/>
    <w:rsid w:val="00911329"/>
    <w:rsid w:val="00911F3C"/>
    <w:rsid w:val="00912C5B"/>
    <w:rsid w:val="00913322"/>
    <w:rsid w:val="0091384B"/>
    <w:rsid w:val="00914AF2"/>
    <w:rsid w:val="00914CB7"/>
    <w:rsid w:val="00915D21"/>
    <w:rsid w:val="009166F9"/>
    <w:rsid w:val="00916EF5"/>
    <w:rsid w:val="00917F9F"/>
    <w:rsid w:val="00921137"/>
    <w:rsid w:val="00921846"/>
    <w:rsid w:val="00921915"/>
    <w:rsid w:val="00922264"/>
    <w:rsid w:val="00922C2E"/>
    <w:rsid w:val="00922EEA"/>
    <w:rsid w:val="0092444C"/>
    <w:rsid w:val="00926B07"/>
    <w:rsid w:val="009314F0"/>
    <w:rsid w:val="009316E5"/>
    <w:rsid w:val="009317B0"/>
    <w:rsid w:val="00932E2A"/>
    <w:rsid w:val="009336F0"/>
    <w:rsid w:val="00933D29"/>
    <w:rsid w:val="00935248"/>
    <w:rsid w:val="00935728"/>
    <w:rsid w:val="00935CEA"/>
    <w:rsid w:val="00935F4F"/>
    <w:rsid w:val="0093632E"/>
    <w:rsid w:val="00936EC9"/>
    <w:rsid w:val="00936FF9"/>
    <w:rsid w:val="0093712D"/>
    <w:rsid w:val="009379C5"/>
    <w:rsid w:val="009410C5"/>
    <w:rsid w:val="00941C12"/>
    <w:rsid w:val="00941E88"/>
    <w:rsid w:val="00943089"/>
    <w:rsid w:val="0094365C"/>
    <w:rsid w:val="00943E68"/>
    <w:rsid w:val="00943EEC"/>
    <w:rsid w:val="00944751"/>
    <w:rsid w:val="00944BC7"/>
    <w:rsid w:val="00944E6A"/>
    <w:rsid w:val="0094592D"/>
    <w:rsid w:val="00945940"/>
    <w:rsid w:val="00945ADE"/>
    <w:rsid w:val="009463E0"/>
    <w:rsid w:val="0094722A"/>
    <w:rsid w:val="00947402"/>
    <w:rsid w:val="00947478"/>
    <w:rsid w:val="009474A4"/>
    <w:rsid w:val="00947FA7"/>
    <w:rsid w:val="00950EC8"/>
    <w:rsid w:val="00951A33"/>
    <w:rsid w:val="00951C55"/>
    <w:rsid w:val="009522FA"/>
    <w:rsid w:val="0095295D"/>
    <w:rsid w:val="00952F04"/>
    <w:rsid w:val="009536E8"/>
    <w:rsid w:val="009538B4"/>
    <w:rsid w:val="00954675"/>
    <w:rsid w:val="00955E57"/>
    <w:rsid w:val="00956149"/>
    <w:rsid w:val="00956496"/>
    <w:rsid w:val="00957A7E"/>
    <w:rsid w:val="00957ED0"/>
    <w:rsid w:val="00960AF2"/>
    <w:rsid w:val="00961366"/>
    <w:rsid w:val="009618FD"/>
    <w:rsid w:val="0096256C"/>
    <w:rsid w:val="009628A3"/>
    <w:rsid w:val="00962B8A"/>
    <w:rsid w:val="0096370E"/>
    <w:rsid w:val="00964FE2"/>
    <w:rsid w:val="00965F92"/>
    <w:rsid w:val="0096602E"/>
    <w:rsid w:val="00966568"/>
    <w:rsid w:val="00966B61"/>
    <w:rsid w:val="009675F3"/>
    <w:rsid w:val="0097076F"/>
    <w:rsid w:val="009707DB"/>
    <w:rsid w:val="0097226B"/>
    <w:rsid w:val="00972670"/>
    <w:rsid w:val="0097276D"/>
    <w:rsid w:val="009728DE"/>
    <w:rsid w:val="00972B19"/>
    <w:rsid w:val="00972C89"/>
    <w:rsid w:val="00972D7E"/>
    <w:rsid w:val="00973065"/>
    <w:rsid w:val="00973B5E"/>
    <w:rsid w:val="00973D57"/>
    <w:rsid w:val="009746B6"/>
    <w:rsid w:val="0097488B"/>
    <w:rsid w:val="00975BEA"/>
    <w:rsid w:val="0097616C"/>
    <w:rsid w:val="00976FDE"/>
    <w:rsid w:val="00977864"/>
    <w:rsid w:val="0098037D"/>
    <w:rsid w:val="00981261"/>
    <w:rsid w:val="009815FA"/>
    <w:rsid w:val="00981EEF"/>
    <w:rsid w:val="00982A8B"/>
    <w:rsid w:val="00983E90"/>
    <w:rsid w:val="00984F57"/>
    <w:rsid w:val="009853D2"/>
    <w:rsid w:val="00985A3D"/>
    <w:rsid w:val="00985B23"/>
    <w:rsid w:val="009870B4"/>
    <w:rsid w:val="009870EB"/>
    <w:rsid w:val="00987665"/>
    <w:rsid w:val="00990CFD"/>
    <w:rsid w:val="00990D7C"/>
    <w:rsid w:val="009910F3"/>
    <w:rsid w:val="0099125F"/>
    <w:rsid w:val="009917F0"/>
    <w:rsid w:val="00992080"/>
    <w:rsid w:val="00992E10"/>
    <w:rsid w:val="009936AC"/>
    <w:rsid w:val="00994EC6"/>
    <w:rsid w:val="00995B70"/>
    <w:rsid w:val="009963F5"/>
    <w:rsid w:val="009A1B38"/>
    <w:rsid w:val="009A2257"/>
    <w:rsid w:val="009A286A"/>
    <w:rsid w:val="009A28A2"/>
    <w:rsid w:val="009A2B8E"/>
    <w:rsid w:val="009A34F9"/>
    <w:rsid w:val="009A3C16"/>
    <w:rsid w:val="009A3E4B"/>
    <w:rsid w:val="009A3EAC"/>
    <w:rsid w:val="009A4149"/>
    <w:rsid w:val="009A44A2"/>
    <w:rsid w:val="009A665F"/>
    <w:rsid w:val="009A67DA"/>
    <w:rsid w:val="009B0439"/>
    <w:rsid w:val="009B078E"/>
    <w:rsid w:val="009B0E0C"/>
    <w:rsid w:val="009B15A1"/>
    <w:rsid w:val="009B26F8"/>
    <w:rsid w:val="009B2B09"/>
    <w:rsid w:val="009B467D"/>
    <w:rsid w:val="009B48A3"/>
    <w:rsid w:val="009B5832"/>
    <w:rsid w:val="009B6164"/>
    <w:rsid w:val="009B6E0E"/>
    <w:rsid w:val="009B7BCC"/>
    <w:rsid w:val="009C0421"/>
    <w:rsid w:val="009C0E1B"/>
    <w:rsid w:val="009C197D"/>
    <w:rsid w:val="009C2F09"/>
    <w:rsid w:val="009C3F61"/>
    <w:rsid w:val="009C40D3"/>
    <w:rsid w:val="009C4E35"/>
    <w:rsid w:val="009C4EEE"/>
    <w:rsid w:val="009C5EEA"/>
    <w:rsid w:val="009C619B"/>
    <w:rsid w:val="009C72A3"/>
    <w:rsid w:val="009C7478"/>
    <w:rsid w:val="009C7907"/>
    <w:rsid w:val="009D0D3C"/>
    <w:rsid w:val="009D15F0"/>
    <w:rsid w:val="009D23FA"/>
    <w:rsid w:val="009D2A47"/>
    <w:rsid w:val="009D3337"/>
    <w:rsid w:val="009D3B97"/>
    <w:rsid w:val="009D404E"/>
    <w:rsid w:val="009D516B"/>
    <w:rsid w:val="009D59DA"/>
    <w:rsid w:val="009D7521"/>
    <w:rsid w:val="009D7A2F"/>
    <w:rsid w:val="009E0564"/>
    <w:rsid w:val="009E19F3"/>
    <w:rsid w:val="009E204F"/>
    <w:rsid w:val="009E27D0"/>
    <w:rsid w:val="009E2C29"/>
    <w:rsid w:val="009E3D65"/>
    <w:rsid w:val="009E4917"/>
    <w:rsid w:val="009E4A51"/>
    <w:rsid w:val="009E57C6"/>
    <w:rsid w:val="009E7C88"/>
    <w:rsid w:val="009F0C27"/>
    <w:rsid w:val="009F0CFD"/>
    <w:rsid w:val="009F0D96"/>
    <w:rsid w:val="009F0E62"/>
    <w:rsid w:val="009F1069"/>
    <w:rsid w:val="009F2A0F"/>
    <w:rsid w:val="009F3E27"/>
    <w:rsid w:val="009F47A5"/>
    <w:rsid w:val="009F486B"/>
    <w:rsid w:val="009F65C3"/>
    <w:rsid w:val="009F7B59"/>
    <w:rsid w:val="009F7FA5"/>
    <w:rsid w:val="00A00023"/>
    <w:rsid w:val="00A00343"/>
    <w:rsid w:val="00A004B3"/>
    <w:rsid w:val="00A01592"/>
    <w:rsid w:val="00A01D6D"/>
    <w:rsid w:val="00A03129"/>
    <w:rsid w:val="00A037FF"/>
    <w:rsid w:val="00A03C5A"/>
    <w:rsid w:val="00A03D36"/>
    <w:rsid w:val="00A043EB"/>
    <w:rsid w:val="00A055EC"/>
    <w:rsid w:val="00A06BA3"/>
    <w:rsid w:val="00A06DE2"/>
    <w:rsid w:val="00A0709C"/>
    <w:rsid w:val="00A10397"/>
    <w:rsid w:val="00A10434"/>
    <w:rsid w:val="00A10C01"/>
    <w:rsid w:val="00A12357"/>
    <w:rsid w:val="00A1317A"/>
    <w:rsid w:val="00A1358C"/>
    <w:rsid w:val="00A140B5"/>
    <w:rsid w:val="00A14FB7"/>
    <w:rsid w:val="00A15831"/>
    <w:rsid w:val="00A15C86"/>
    <w:rsid w:val="00A15EBE"/>
    <w:rsid w:val="00A16674"/>
    <w:rsid w:val="00A16A52"/>
    <w:rsid w:val="00A17A36"/>
    <w:rsid w:val="00A17D0E"/>
    <w:rsid w:val="00A17E42"/>
    <w:rsid w:val="00A209BB"/>
    <w:rsid w:val="00A217FC"/>
    <w:rsid w:val="00A2182B"/>
    <w:rsid w:val="00A218FB"/>
    <w:rsid w:val="00A24694"/>
    <w:rsid w:val="00A24AD9"/>
    <w:rsid w:val="00A24CC8"/>
    <w:rsid w:val="00A253D7"/>
    <w:rsid w:val="00A25583"/>
    <w:rsid w:val="00A25AC6"/>
    <w:rsid w:val="00A25C14"/>
    <w:rsid w:val="00A2609A"/>
    <w:rsid w:val="00A260A6"/>
    <w:rsid w:val="00A26114"/>
    <w:rsid w:val="00A26477"/>
    <w:rsid w:val="00A269AD"/>
    <w:rsid w:val="00A27310"/>
    <w:rsid w:val="00A27973"/>
    <w:rsid w:val="00A30B2E"/>
    <w:rsid w:val="00A311FA"/>
    <w:rsid w:val="00A31866"/>
    <w:rsid w:val="00A33A78"/>
    <w:rsid w:val="00A33F9C"/>
    <w:rsid w:val="00A340C8"/>
    <w:rsid w:val="00A350DD"/>
    <w:rsid w:val="00A35ACC"/>
    <w:rsid w:val="00A35F6C"/>
    <w:rsid w:val="00A36163"/>
    <w:rsid w:val="00A3644C"/>
    <w:rsid w:val="00A3733D"/>
    <w:rsid w:val="00A373A5"/>
    <w:rsid w:val="00A377F9"/>
    <w:rsid w:val="00A412B4"/>
    <w:rsid w:val="00A41368"/>
    <w:rsid w:val="00A4154A"/>
    <w:rsid w:val="00A44545"/>
    <w:rsid w:val="00A44824"/>
    <w:rsid w:val="00A4529E"/>
    <w:rsid w:val="00A47AFE"/>
    <w:rsid w:val="00A47FCE"/>
    <w:rsid w:val="00A50BFA"/>
    <w:rsid w:val="00A5180D"/>
    <w:rsid w:val="00A5294C"/>
    <w:rsid w:val="00A52D78"/>
    <w:rsid w:val="00A53B0F"/>
    <w:rsid w:val="00A53B3C"/>
    <w:rsid w:val="00A54705"/>
    <w:rsid w:val="00A556CF"/>
    <w:rsid w:val="00A5593F"/>
    <w:rsid w:val="00A609E7"/>
    <w:rsid w:val="00A60EEF"/>
    <w:rsid w:val="00A617EF"/>
    <w:rsid w:val="00A61CF2"/>
    <w:rsid w:val="00A639BF"/>
    <w:rsid w:val="00A63BEA"/>
    <w:rsid w:val="00A643C4"/>
    <w:rsid w:val="00A66EF0"/>
    <w:rsid w:val="00A7185B"/>
    <w:rsid w:val="00A71B7A"/>
    <w:rsid w:val="00A72C7A"/>
    <w:rsid w:val="00A72DEE"/>
    <w:rsid w:val="00A72E05"/>
    <w:rsid w:val="00A733D8"/>
    <w:rsid w:val="00A734DB"/>
    <w:rsid w:val="00A736E0"/>
    <w:rsid w:val="00A73F3F"/>
    <w:rsid w:val="00A7580C"/>
    <w:rsid w:val="00A75CE7"/>
    <w:rsid w:val="00A76204"/>
    <w:rsid w:val="00A76400"/>
    <w:rsid w:val="00A77BB5"/>
    <w:rsid w:val="00A77CD1"/>
    <w:rsid w:val="00A80B0B"/>
    <w:rsid w:val="00A80CE2"/>
    <w:rsid w:val="00A820A0"/>
    <w:rsid w:val="00A82255"/>
    <w:rsid w:val="00A82420"/>
    <w:rsid w:val="00A827AC"/>
    <w:rsid w:val="00A82805"/>
    <w:rsid w:val="00A8400C"/>
    <w:rsid w:val="00A848D9"/>
    <w:rsid w:val="00A852D0"/>
    <w:rsid w:val="00A85CEC"/>
    <w:rsid w:val="00A86331"/>
    <w:rsid w:val="00A87B12"/>
    <w:rsid w:val="00A906C9"/>
    <w:rsid w:val="00A918FB"/>
    <w:rsid w:val="00A91C0E"/>
    <w:rsid w:val="00A91F67"/>
    <w:rsid w:val="00A9241D"/>
    <w:rsid w:val="00A93255"/>
    <w:rsid w:val="00A93AC5"/>
    <w:rsid w:val="00A94174"/>
    <w:rsid w:val="00A94657"/>
    <w:rsid w:val="00A94A39"/>
    <w:rsid w:val="00A94CFB"/>
    <w:rsid w:val="00A9538B"/>
    <w:rsid w:val="00A95717"/>
    <w:rsid w:val="00A95D05"/>
    <w:rsid w:val="00A95E39"/>
    <w:rsid w:val="00A95E8A"/>
    <w:rsid w:val="00A96894"/>
    <w:rsid w:val="00A97E52"/>
    <w:rsid w:val="00AA0937"/>
    <w:rsid w:val="00AA121C"/>
    <w:rsid w:val="00AA1C0F"/>
    <w:rsid w:val="00AA25C8"/>
    <w:rsid w:val="00AA2B47"/>
    <w:rsid w:val="00AA2CFC"/>
    <w:rsid w:val="00AA2F04"/>
    <w:rsid w:val="00AA2F88"/>
    <w:rsid w:val="00AA33EF"/>
    <w:rsid w:val="00AA39FA"/>
    <w:rsid w:val="00AA4796"/>
    <w:rsid w:val="00AA5F73"/>
    <w:rsid w:val="00AA6900"/>
    <w:rsid w:val="00AA7300"/>
    <w:rsid w:val="00AA79E1"/>
    <w:rsid w:val="00AB0536"/>
    <w:rsid w:val="00AB0D29"/>
    <w:rsid w:val="00AB15A2"/>
    <w:rsid w:val="00AB1773"/>
    <w:rsid w:val="00AB195E"/>
    <w:rsid w:val="00AB390B"/>
    <w:rsid w:val="00AB3958"/>
    <w:rsid w:val="00AB3B1C"/>
    <w:rsid w:val="00AB3F15"/>
    <w:rsid w:val="00AB41A2"/>
    <w:rsid w:val="00AB4C73"/>
    <w:rsid w:val="00AB504A"/>
    <w:rsid w:val="00AB6272"/>
    <w:rsid w:val="00AB673D"/>
    <w:rsid w:val="00AB78AC"/>
    <w:rsid w:val="00AC0CD9"/>
    <w:rsid w:val="00AC1573"/>
    <w:rsid w:val="00AC2732"/>
    <w:rsid w:val="00AC293F"/>
    <w:rsid w:val="00AC2BC1"/>
    <w:rsid w:val="00AC2C85"/>
    <w:rsid w:val="00AC3199"/>
    <w:rsid w:val="00AC33E2"/>
    <w:rsid w:val="00AC47F9"/>
    <w:rsid w:val="00AC4D81"/>
    <w:rsid w:val="00AC4EBD"/>
    <w:rsid w:val="00AC561F"/>
    <w:rsid w:val="00AC5703"/>
    <w:rsid w:val="00AC5737"/>
    <w:rsid w:val="00AC5AAD"/>
    <w:rsid w:val="00AC7881"/>
    <w:rsid w:val="00AD0797"/>
    <w:rsid w:val="00AD1661"/>
    <w:rsid w:val="00AD1BB3"/>
    <w:rsid w:val="00AD1C63"/>
    <w:rsid w:val="00AD1C66"/>
    <w:rsid w:val="00AD367F"/>
    <w:rsid w:val="00AD3DFB"/>
    <w:rsid w:val="00AD47B2"/>
    <w:rsid w:val="00AD4801"/>
    <w:rsid w:val="00AD4880"/>
    <w:rsid w:val="00AD4C7D"/>
    <w:rsid w:val="00AD54E0"/>
    <w:rsid w:val="00AD70A6"/>
    <w:rsid w:val="00AD756A"/>
    <w:rsid w:val="00AD7ED2"/>
    <w:rsid w:val="00AE0D88"/>
    <w:rsid w:val="00AE0E5C"/>
    <w:rsid w:val="00AE0E6F"/>
    <w:rsid w:val="00AE1103"/>
    <w:rsid w:val="00AE12C6"/>
    <w:rsid w:val="00AE16D3"/>
    <w:rsid w:val="00AE20A3"/>
    <w:rsid w:val="00AE21C1"/>
    <w:rsid w:val="00AE264E"/>
    <w:rsid w:val="00AE3A8E"/>
    <w:rsid w:val="00AE3AEF"/>
    <w:rsid w:val="00AE3C07"/>
    <w:rsid w:val="00AE3F57"/>
    <w:rsid w:val="00AE4361"/>
    <w:rsid w:val="00AE4DBC"/>
    <w:rsid w:val="00AE575A"/>
    <w:rsid w:val="00AE5784"/>
    <w:rsid w:val="00AE6878"/>
    <w:rsid w:val="00AE7265"/>
    <w:rsid w:val="00AE761D"/>
    <w:rsid w:val="00AE7DE5"/>
    <w:rsid w:val="00AF081D"/>
    <w:rsid w:val="00AF0A37"/>
    <w:rsid w:val="00AF0EA1"/>
    <w:rsid w:val="00AF11BB"/>
    <w:rsid w:val="00AF11EB"/>
    <w:rsid w:val="00AF32F1"/>
    <w:rsid w:val="00AF32F2"/>
    <w:rsid w:val="00AF384F"/>
    <w:rsid w:val="00AF3B5E"/>
    <w:rsid w:val="00AF3F40"/>
    <w:rsid w:val="00AF5896"/>
    <w:rsid w:val="00AF647D"/>
    <w:rsid w:val="00AF6595"/>
    <w:rsid w:val="00AF7578"/>
    <w:rsid w:val="00B01743"/>
    <w:rsid w:val="00B01953"/>
    <w:rsid w:val="00B02047"/>
    <w:rsid w:val="00B026CF"/>
    <w:rsid w:val="00B0384E"/>
    <w:rsid w:val="00B038CE"/>
    <w:rsid w:val="00B03A14"/>
    <w:rsid w:val="00B049E5"/>
    <w:rsid w:val="00B04DA3"/>
    <w:rsid w:val="00B04E7B"/>
    <w:rsid w:val="00B05910"/>
    <w:rsid w:val="00B05F65"/>
    <w:rsid w:val="00B06D83"/>
    <w:rsid w:val="00B078A3"/>
    <w:rsid w:val="00B07B58"/>
    <w:rsid w:val="00B07DB7"/>
    <w:rsid w:val="00B07DEC"/>
    <w:rsid w:val="00B07E21"/>
    <w:rsid w:val="00B10329"/>
    <w:rsid w:val="00B10B36"/>
    <w:rsid w:val="00B11D31"/>
    <w:rsid w:val="00B13F24"/>
    <w:rsid w:val="00B142CA"/>
    <w:rsid w:val="00B14E62"/>
    <w:rsid w:val="00B154D9"/>
    <w:rsid w:val="00B15D1D"/>
    <w:rsid w:val="00B15FFE"/>
    <w:rsid w:val="00B16234"/>
    <w:rsid w:val="00B16D92"/>
    <w:rsid w:val="00B177CF"/>
    <w:rsid w:val="00B1793B"/>
    <w:rsid w:val="00B179D1"/>
    <w:rsid w:val="00B20430"/>
    <w:rsid w:val="00B20E61"/>
    <w:rsid w:val="00B21107"/>
    <w:rsid w:val="00B21A13"/>
    <w:rsid w:val="00B235C6"/>
    <w:rsid w:val="00B24103"/>
    <w:rsid w:val="00B24B8C"/>
    <w:rsid w:val="00B24BA8"/>
    <w:rsid w:val="00B25687"/>
    <w:rsid w:val="00B25BD6"/>
    <w:rsid w:val="00B263F4"/>
    <w:rsid w:val="00B266C5"/>
    <w:rsid w:val="00B26F78"/>
    <w:rsid w:val="00B270C0"/>
    <w:rsid w:val="00B27935"/>
    <w:rsid w:val="00B27E5C"/>
    <w:rsid w:val="00B3042A"/>
    <w:rsid w:val="00B30C93"/>
    <w:rsid w:val="00B32987"/>
    <w:rsid w:val="00B33794"/>
    <w:rsid w:val="00B338D5"/>
    <w:rsid w:val="00B3395B"/>
    <w:rsid w:val="00B34315"/>
    <w:rsid w:val="00B3696C"/>
    <w:rsid w:val="00B36F18"/>
    <w:rsid w:val="00B36FC8"/>
    <w:rsid w:val="00B37327"/>
    <w:rsid w:val="00B405DB"/>
    <w:rsid w:val="00B40C51"/>
    <w:rsid w:val="00B40D4C"/>
    <w:rsid w:val="00B43764"/>
    <w:rsid w:val="00B43BE3"/>
    <w:rsid w:val="00B44699"/>
    <w:rsid w:val="00B44C15"/>
    <w:rsid w:val="00B455C8"/>
    <w:rsid w:val="00B46BFE"/>
    <w:rsid w:val="00B471B8"/>
    <w:rsid w:val="00B5012E"/>
    <w:rsid w:val="00B50ADB"/>
    <w:rsid w:val="00B51504"/>
    <w:rsid w:val="00B529E2"/>
    <w:rsid w:val="00B52EF5"/>
    <w:rsid w:val="00B5437B"/>
    <w:rsid w:val="00B547CF"/>
    <w:rsid w:val="00B57269"/>
    <w:rsid w:val="00B57621"/>
    <w:rsid w:val="00B5771F"/>
    <w:rsid w:val="00B601E0"/>
    <w:rsid w:val="00B60821"/>
    <w:rsid w:val="00B62450"/>
    <w:rsid w:val="00B6332B"/>
    <w:rsid w:val="00B638D5"/>
    <w:rsid w:val="00B648AF"/>
    <w:rsid w:val="00B64E35"/>
    <w:rsid w:val="00B65279"/>
    <w:rsid w:val="00B65902"/>
    <w:rsid w:val="00B703CD"/>
    <w:rsid w:val="00B7094A"/>
    <w:rsid w:val="00B7099A"/>
    <w:rsid w:val="00B71F6E"/>
    <w:rsid w:val="00B72172"/>
    <w:rsid w:val="00B72407"/>
    <w:rsid w:val="00B726F7"/>
    <w:rsid w:val="00B738C7"/>
    <w:rsid w:val="00B74605"/>
    <w:rsid w:val="00B751CF"/>
    <w:rsid w:val="00B76D6C"/>
    <w:rsid w:val="00B7790C"/>
    <w:rsid w:val="00B77C54"/>
    <w:rsid w:val="00B81096"/>
    <w:rsid w:val="00B815A2"/>
    <w:rsid w:val="00B81B65"/>
    <w:rsid w:val="00B81D38"/>
    <w:rsid w:val="00B822BA"/>
    <w:rsid w:val="00B82803"/>
    <w:rsid w:val="00B836DC"/>
    <w:rsid w:val="00B85416"/>
    <w:rsid w:val="00B8556A"/>
    <w:rsid w:val="00B860F4"/>
    <w:rsid w:val="00B8656A"/>
    <w:rsid w:val="00B86676"/>
    <w:rsid w:val="00B868B9"/>
    <w:rsid w:val="00B86BF3"/>
    <w:rsid w:val="00B86F4C"/>
    <w:rsid w:val="00B90045"/>
    <w:rsid w:val="00B9058C"/>
    <w:rsid w:val="00B90AB2"/>
    <w:rsid w:val="00B92BE4"/>
    <w:rsid w:val="00B933C2"/>
    <w:rsid w:val="00B935B8"/>
    <w:rsid w:val="00B93C17"/>
    <w:rsid w:val="00B94004"/>
    <w:rsid w:val="00B94A63"/>
    <w:rsid w:val="00B94E78"/>
    <w:rsid w:val="00B957FB"/>
    <w:rsid w:val="00B959CC"/>
    <w:rsid w:val="00B95C5F"/>
    <w:rsid w:val="00B9644C"/>
    <w:rsid w:val="00B96552"/>
    <w:rsid w:val="00B96F2A"/>
    <w:rsid w:val="00B97426"/>
    <w:rsid w:val="00BA1664"/>
    <w:rsid w:val="00BA1A65"/>
    <w:rsid w:val="00BA2D5E"/>
    <w:rsid w:val="00BA30E2"/>
    <w:rsid w:val="00BA344B"/>
    <w:rsid w:val="00BA4376"/>
    <w:rsid w:val="00BA69B7"/>
    <w:rsid w:val="00BB0297"/>
    <w:rsid w:val="00BB07DC"/>
    <w:rsid w:val="00BB0D44"/>
    <w:rsid w:val="00BB21B5"/>
    <w:rsid w:val="00BB2949"/>
    <w:rsid w:val="00BB39AC"/>
    <w:rsid w:val="00BB4F4D"/>
    <w:rsid w:val="00BB537C"/>
    <w:rsid w:val="00BB5B5C"/>
    <w:rsid w:val="00BB5C10"/>
    <w:rsid w:val="00BB5F63"/>
    <w:rsid w:val="00BB73E9"/>
    <w:rsid w:val="00BB7484"/>
    <w:rsid w:val="00BB7558"/>
    <w:rsid w:val="00BC0A88"/>
    <w:rsid w:val="00BC1147"/>
    <w:rsid w:val="00BC1493"/>
    <w:rsid w:val="00BC23F1"/>
    <w:rsid w:val="00BC2D05"/>
    <w:rsid w:val="00BC2D23"/>
    <w:rsid w:val="00BC2D3B"/>
    <w:rsid w:val="00BC4B3B"/>
    <w:rsid w:val="00BC5D6A"/>
    <w:rsid w:val="00BC66D6"/>
    <w:rsid w:val="00BC70EA"/>
    <w:rsid w:val="00BC716C"/>
    <w:rsid w:val="00BC77C9"/>
    <w:rsid w:val="00BC79FF"/>
    <w:rsid w:val="00BD056D"/>
    <w:rsid w:val="00BD0692"/>
    <w:rsid w:val="00BD2835"/>
    <w:rsid w:val="00BD2CA4"/>
    <w:rsid w:val="00BD3244"/>
    <w:rsid w:val="00BD374C"/>
    <w:rsid w:val="00BD3DC8"/>
    <w:rsid w:val="00BD40CB"/>
    <w:rsid w:val="00BD4133"/>
    <w:rsid w:val="00BD41C4"/>
    <w:rsid w:val="00BD45FE"/>
    <w:rsid w:val="00BD4B68"/>
    <w:rsid w:val="00BD5BAB"/>
    <w:rsid w:val="00BD6964"/>
    <w:rsid w:val="00BD7779"/>
    <w:rsid w:val="00BE00E6"/>
    <w:rsid w:val="00BE0240"/>
    <w:rsid w:val="00BE0F8B"/>
    <w:rsid w:val="00BE134C"/>
    <w:rsid w:val="00BE3C14"/>
    <w:rsid w:val="00BE3C7C"/>
    <w:rsid w:val="00BE416D"/>
    <w:rsid w:val="00BE45AF"/>
    <w:rsid w:val="00BE659E"/>
    <w:rsid w:val="00BE6753"/>
    <w:rsid w:val="00BF02C8"/>
    <w:rsid w:val="00BF0AA4"/>
    <w:rsid w:val="00BF18F1"/>
    <w:rsid w:val="00BF1F6E"/>
    <w:rsid w:val="00BF28D9"/>
    <w:rsid w:val="00BF42E2"/>
    <w:rsid w:val="00BF4757"/>
    <w:rsid w:val="00BF4923"/>
    <w:rsid w:val="00BF4A68"/>
    <w:rsid w:val="00BF5002"/>
    <w:rsid w:val="00BF54CB"/>
    <w:rsid w:val="00BF6B1E"/>
    <w:rsid w:val="00BF6C55"/>
    <w:rsid w:val="00BF6D04"/>
    <w:rsid w:val="00BF6D3D"/>
    <w:rsid w:val="00BF77A4"/>
    <w:rsid w:val="00BF7EE9"/>
    <w:rsid w:val="00BF7F91"/>
    <w:rsid w:val="00C00437"/>
    <w:rsid w:val="00C00490"/>
    <w:rsid w:val="00C00527"/>
    <w:rsid w:val="00C00692"/>
    <w:rsid w:val="00C01339"/>
    <w:rsid w:val="00C02633"/>
    <w:rsid w:val="00C03213"/>
    <w:rsid w:val="00C033C2"/>
    <w:rsid w:val="00C04381"/>
    <w:rsid w:val="00C04F09"/>
    <w:rsid w:val="00C054C3"/>
    <w:rsid w:val="00C05504"/>
    <w:rsid w:val="00C0582C"/>
    <w:rsid w:val="00C05B46"/>
    <w:rsid w:val="00C06661"/>
    <w:rsid w:val="00C06E65"/>
    <w:rsid w:val="00C078B1"/>
    <w:rsid w:val="00C10810"/>
    <w:rsid w:val="00C109AE"/>
    <w:rsid w:val="00C10B33"/>
    <w:rsid w:val="00C10BE7"/>
    <w:rsid w:val="00C11FEC"/>
    <w:rsid w:val="00C12338"/>
    <w:rsid w:val="00C1240B"/>
    <w:rsid w:val="00C12839"/>
    <w:rsid w:val="00C138B5"/>
    <w:rsid w:val="00C14286"/>
    <w:rsid w:val="00C143E5"/>
    <w:rsid w:val="00C15250"/>
    <w:rsid w:val="00C15412"/>
    <w:rsid w:val="00C159B0"/>
    <w:rsid w:val="00C16277"/>
    <w:rsid w:val="00C16640"/>
    <w:rsid w:val="00C167D7"/>
    <w:rsid w:val="00C16BCD"/>
    <w:rsid w:val="00C16C10"/>
    <w:rsid w:val="00C17681"/>
    <w:rsid w:val="00C205EB"/>
    <w:rsid w:val="00C21BCB"/>
    <w:rsid w:val="00C2209C"/>
    <w:rsid w:val="00C22774"/>
    <w:rsid w:val="00C24995"/>
    <w:rsid w:val="00C25171"/>
    <w:rsid w:val="00C25682"/>
    <w:rsid w:val="00C2697F"/>
    <w:rsid w:val="00C26C7C"/>
    <w:rsid w:val="00C27148"/>
    <w:rsid w:val="00C275A7"/>
    <w:rsid w:val="00C27F8A"/>
    <w:rsid w:val="00C30C57"/>
    <w:rsid w:val="00C31702"/>
    <w:rsid w:val="00C31AD5"/>
    <w:rsid w:val="00C32CD0"/>
    <w:rsid w:val="00C34941"/>
    <w:rsid w:val="00C359C4"/>
    <w:rsid w:val="00C35A79"/>
    <w:rsid w:val="00C35D82"/>
    <w:rsid w:val="00C360B2"/>
    <w:rsid w:val="00C36164"/>
    <w:rsid w:val="00C36471"/>
    <w:rsid w:val="00C368C9"/>
    <w:rsid w:val="00C37F3D"/>
    <w:rsid w:val="00C406E1"/>
    <w:rsid w:val="00C40714"/>
    <w:rsid w:val="00C41AE9"/>
    <w:rsid w:val="00C421DB"/>
    <w:rsid w:val="00C42261"/>
    <w:rsid w:val="00C45355"/>
    <w:rsid w:val="00C453AB"/>
    <w:rsid w:val="00C45D02"/>
    <w:rsid w:val="00C460C4"/>
    <w:rsid w:val="00C46297"/>
    <w:rsid w:val="00C46E48"/>
    <w:rsid w:val="00C47586"/>
    <w:rsid w:val="00C5055A"/>
    <w:rsid w:val="00C5071E"/>
    <w:rsid w:val="00C51305"/>
    <w:rsid w:val="00C514D9"/>
    <w:rsid w:val="00C51781"/>
    <w:rsid w:val="00C523A1"/>
    <w:rsid w:val="00C5299D"/>
    <w:rsid w:val="00C55753"/>
    <w:rsid w:val="00C559E2"/>
    <w:rsid w:val="00C55B5A"/>
    <w:rsid w:val="00C56110"/>
    <w:rsid w:val="00C56C42"/>
    <w:rsid w:val="00C57830"/>
    <w:rsid w:val="00C57B71"/>
    <w:rsid w:val="00C602B7"/>
    <w:rsid w:val="00C60613"/>
    <w:rsid w:val="00C60E1F"/>
    <w:rsid w:val="00C60EF3"/>
    <w:rsid w:val="00C61EEC"/>
    <w:rsid w:val="00C61FB6"/>
    <w:rsid w:val="00C62338"/>
    <w:rsid w:val="00C62C08"/>
    <w:rsid w:val="00C6312B"/>
    <w:rsid w:val="00C635E6"/>
    <w:rsid w:val="00C636F9"/>
    <w:rsid w:val="00C63F1F"/>
    <w:rsid w:val="00C64C81"/>
    <w:rsid w:val="00C655B4"/>
    <w:rsid w:val="00C66588"/>
    <w:rsid w:val="00C66962"/>
    <w:rsid w:val="00C670F7"/>
    <w:rsid w:val="00C67BD5"/>
    <w:rsid w:val="00C70037"/>
    <w:rsid w:val="00C70543"/>
    <w:rsid w:val="00C71994"/>
    <w:rsid w:val="00C7329C"/>
    <w:rsid w:val="00C736DC"/>
    <w:rsid w:val="00C739F7"/>
    <w:rsid w:val="00C74D83"/>
    <w:rsid w:val="00C75123"/>
    <w:rsid w:val="00C759A7"/>
    <w:rsid w:val="00C769FD"/>
    <w:rsid w:val="00C770EB"/>
    <w:rsid w:val="00C77970"/>
    <w:rsid w:val="00C779F9"/>
    <w:rsid w:val="00C8002D"/>
    <w:rsid w:val="00C8342E"/>
    <w:rsid w:val="00C83DE0"/>
    <w:rsid w:val="00C849F4"/>
    <w:rsid w:val="00C85504"/>
    <w:rsid w:val="00C85893"/>
    <w:rsid w:val="00C85DA9"/>
    <w:rsid w:val="00C87320"/>
    <w:rsid w:val="00C87E70"/>
    <w:rsid w:val="00C90820"/>
    <w:rsid w:val="00C914DB"/>
    <w:rsid w:val="00C92A74"/>
    <w:rsid w:val="00C92D8F"/>
    <w:rsid w:val="00C92F5F"/>
    <w:rsid w:val="00C93152"/>
    <w:rsid w:val="00C93CE8"/>
    <w:rsid w:val="00C957E3"/>
    <w:rsid w:val="00C95C05"/>
    <w:rsid w:val="00C9613E"/>
    <w:rsid w:val="00C96342"/>
    <w:rsid w:val="00C97153"/>
    <w:rsid w:val="00C97E52"/>
    <w:rsid w:val="00CA03DC"/>
    <w:rsid w:val="00CA070C"/>
    <w:rsid w:val="00CA0FA6"/>
    <w:rsid w:val="00CA1394"/>
    <w:rsid w:val="00CA1C2F"/>
    <w:rsid w:val="00CA37A9"/>
    <w:rsid w:val="00CA4A09"/>
    <w:rsid w:val="00CA509C"/>
    <w:rsid w:val="00CA5F84"/>
    <w:rsid w:val="00CA6119"/>
    <w:rsid w:val="00CA6808"/>
    <w:rsid w:val="00CA6BE8"/>
    <w:rsid w:val="00CA746E"/>
    <w:rsid w:val="00CA7651"/>
    <w:rsid w:val="00CB1CB2"/>
    <w:rsid w:val="00CB2991"/>
    <w:rsid w:val="00CB4A7F"/>
    <w:rsid w:val="00CB6C14"/>
    <w:rsid w:val="00CB6FBE"/>
    <w:rsid w:val="00CC30A4"/>
    <w:rsid w:val="00CC34CB"/>
    <w:rsid w:val="00CC3AB6"/>
    <w:rsid w:val="00CC3B4A"/>
    <w:rsid w:val="00CC3E33"/>
    <w:rsid w:val="00CC42E8"/>
    <w:rsid w:val="00CC5EF0"/>
    <w:rsid w:val="00CC65AD"/>
    <w:rsid w:val="00CC671E"/>
    <w:rsid w:val="00CC684D"/>
    <w:rsid w:val="00CC6910"/>
    <w:rsid w:val="00CC7EDF"/>
    <w:rsid w:val="00CD1315"/>
    <w:rsid w:val="00CD1FBA"/>
    <w:rsid w:val="00CD2603"/>
    <w:rsid w:val="00CD2AF6"/>
    <w:rsid w:val="00CD5046"/>
    <w:rsid w:val="00CD53CA"/>
    <w:rsid w:val="00CD6D19"/>
    <w:rsid w:val="00CD7CD8"/>
    <w:rsid w:val="00CE00FC"/>
    <w:rsid w:val="00CE08DD"/>
    <w:rsid w:val="00CE36FF"/>
    <w:rsid w:val="00CE3957"/>
    <w:rsid w:val="00CE4306"/>
    <w:rsid w:val="00CE45F8"/>
    <w:rsid w:val="00CE48EB"/>
    <w:rsid w:val="00CE4AF4"/>
    <w:rsid w:val="00CE6574"/>
    <w:rsid w:val="00CE6E39"/>
    <w:rsid w:val="00CE7070"/>
    <w:rsid w:val="00CE75C1"/>
    <w:rsid w:val="00CE7ABA"/>
    <w:rsid w:val="00CE7BD6"/>
    <w:rsid w:val="00CF009D"/>
    <w:rsid w:val="00CF0927"/>
    <w:rsid w:val="00CF2275"/>
    <w:rsid w:val="00CF3177"/>
    <w:rsid w:val="00CF346C"/>
    <w:rsid w:val="00CF34FF"/>
    <w:rsid w:val="00CF4DB8"/>
    <w:rsid w:val="00CF5008"/>
    <w:rsid w:val="00CF52D7"/>
    <w:rsid w:val="00CF58D6"/>
    <w:rsid w:val="00CF5A74"/>
    <w:rsid w:val="00CF5F84"/>
    <w:rsid w:val="00CF657E"/>
    <w:rsid w:val="00CF6B7B"/>
    <w:rsid w:val="00CF6B98"/>
    <w:rsid w:val="00CF7ADF"/>
    <w:rsid w:val="00CF7AF3"/>
    <w:rsid w:val="00CF7E58"/>
    <w:rsid w:val="00D023E1"/>
    <w:rsid w:val="00D0347C"/>
    <w:rsid w:val="00D044B3"/>
    <w:rsid w:val="00D045B2"/>
    <w:rsid w:val="00D05065"/>
    <w:rsid w:val="00D05586"/>
    <w:rsid w:val="00D10F9B"/>
    <w:rsid w:val="00D1167A"/>
    <w:rsid w:val="00D13306"/>
    <w:rsid w:val="00D138FA"/>
    <w:rsid w:val="00D148EF"/>
    <w:rsid w:val="00D160E9"/>
    <w:rsid w:val="00D1627B"/>
    <w:rsid w:val="00D16633"/>
    <w:rsid w:val="00D1775F"/>
    <w:rsid w:val="00D17E3D"/>
    <w:rsid w:val="00D2021C"/>
    <w:rsid w:val="00D20274"/>
    <w:rsid w:val="00D2044B"/>
    <w:rsid w:val="00D20491"/>
    <w:rsid w:val="00D21C4B"/>
    <w:rsid w:val="00D2253C"/>
    <w:rsid w:val="00D22832"/>
    <w:rsid w:val="00D22FBF"/>
    <w:rsid w:val="00D23063"/>
    <w:rsid w:val="00D23750"/>
    <w:rsid w:val="00D24767"/>
    <w:rsid w:val="00D2557F"/>
    <w:rsid w:val="00D2572A"/>
    <w:rsid w:val="00D26305"/>
    <w:rsid w:val="00D26C57"/>
    <w:rsid w:val="00D27969"/>
    <w:rsid w:val="00D30356"/>
    <w:rsid w:val="00D30BC1"/>
    <w:rsid w:val="00D3160E"/>
    <w:rsid w:val="00D32595"/>
    <w:rsid w:val="00D34C8E"/>
    <w:rsid w:val="00D3504A"/>
    <w:rsid w:val="00D3520E"/>
    <w:rsid w:val="00D353A7"/>
    <w:rsid w:val="00D35991"/>
    <w:rsid w:val="00D36230"/>
    <w:rsid w:val="00D364E0"/>
    <w:rsid w:val="00D3774D"/>
    <w:rsid w:val="00D37D55"/>
    <w:rsid w:val="00D4057E"/>
    <w:rsid w:val="00D405D4"/>
    <w:rsid w:val="00D4220A"/>
    <w:rsid w:val="00D42F34"/>
    <w:rsid w:val="00D43896"/>
    <w:rsid w:val="00D44AF8"/>
    <w:rsid w:val="00D4560C"/>
    <w:rsid w:val="00D47011"/>
    <w:rsid w:val="00D47080"/>
    <w:rsid w:val="00D47EA1"/>
    <w:rsid w:val="00D50504"/>
    <w:rsid w:val="00D53DD0"/>
    <w:rsid w:val="00D53DD5"/>
    <w:rsid w:val="00D54F0E"/>
    <w:rsid w:val="00D554B3"/>
    <w:rsid w:val="00D55909"/>
    <w:rsid w:val="00D56E79"/>
    <w:rsid w:val="00D56F38"/>
    <w:rsid w:val="00D56F6B"/>
    <w:rsid w:val="00D60B19"/>
    <w:rsid w:val="00D61537"/>
    <w:rsid w:val="00D6203E"/>
    <w:rsid w:val="00D62472"/>
    <w:rsid w:val="00D62AD8"/>
    <w:rsid w:val="00D636B7"/>
    <w:rsid w:val="00D63843"/>
    <w:rsid w:val="00D638E5"/>
    <w:rsid w:val="00D647DF"/>
    <w:rsid w:val="00D64907"/>
    <w:rsid w:val="00D64D45"/>
    <w:rsid w:val="00D65F80"/>
    <w:rsid w:val="00D66AA9"/>
    <w:rsid w:val="00D66AE9"/>
    <w:rsid w:val="00D67778"/>
    <w:rsid w:val="00D6794B"/>
    <w:rsid w:val="00D67BBA"/>
    <w:rsid w:val="00D705C7"/>
    <w:rsid w:val="00D70630"/>
    <w:rsid w:val="00D709F2"/>
    <w:rsid w:val="00D7206B"/>
    <w:rsid w:val="00D75BE8"/>
    <w:rsid w:val="00D75F2F"/>
    <w:rsid w:val="00D7602B"/>
    <w:rsid w:val="00D77D61"/>
    <w:rsid w:val="00D8011D"/>
    <w:rsid w:val="00D80629"/>
    <w:rsid w:val="00D80671"/>
    <w:rsid w:val="00D810FB"/>
    <w:rsid w:val="00D821F4"/>
    <w:rsid w:val="00D827BB"/>
    <w:rsid w:val="00D8409D"/>
    <w:rsid w:val="00D84C39"/>
    <w:rsid w:val="00D84C4A"/>
    <w:rsid w:val="00D878E8"/>
    <w:rsid w:val="00D90A7C"/>
    <w:rsid w:val="00D91C4F"/>
    <w:rsid w:val="00D9280D"/>
    <w:rsid w:val="00D92A82"/>
    <w:rsid w:val="00D93011"/>
    <w:rsid w:val="00D93224"/>
    <w:rsid w:val="00D932E7"/>
    <w:rsid w:val="00D9370E"/>
    <w:rsid w:val="00D93939"/>
    <w:rsid w:val="00D93A10"/>
    <w:rsid w:val="00D943BD"/>
    <w:rsid w:val="00D94C2E"/>
    <w:rsid w:val="00D94E4C"/>
    <w:rsid w:val="00D95A9E"/>
    <w:rsid w:val="00D95DBC"/>
    <w:rsid w:val="00D96117"/>
    <w:rsid w:val="00D961C3"/>
    <w:rsid w:val="00D9633F"/>
    <w:rsid w:val="00D96DAF"/>
    <w:rsid w:val="00D9712C"/>
    <w:rsid w:val="00D97439"/>
    <w:rsid w:val="00D9776A"/>
    <w:rsid w:val="00D978C7"/>
    <w:rsid w:val="00D97A69"/>
    <w:rsid w:val="00DA05A7"/>
    <w:rsid w:val="00DA0D7E"/>
    <w:rsid w:val="00DA1095"/>
    <w:rsid w:val="00DA1821"/>
    <w:rsid w:val="00DA2985"/>
    <w:rsid w:val="00DA2A6F"/>
    <w:rsid w:val="00DA379F"/>
    <w:rsid w:val="00DA3904"/>
    <w:rsid w:val="00DA40DD"/>
    <w:rsid w:val="00DA650E"/>
    <w:rsid w:val="00DA6CD2"/>
    <w:rsid w:val="00DA6EA7"/>
    <w:rsid w:val="00DB09F3"/>
    <w:rsid w:val="00DB0BDC"/>
    <w:rsid w:val="00DB135D"/>
    <w:rsid w:val="00DB1A9D"/>
    <w:rsid w:val="00DB1AE2"/>
    <w:rsid w:val="00DB235E"/>
    <w:rsid w:val="00DB490B"/>
    <w:rsid w:val="00DB4B20"/>
    <w:rsid w:val="00DB4C84"/>
    <w:rsid w:val="00DB58C2"/>
    <w:rsid w:val="00DB69F5"/>
    <w:rsid w:val="00DB7E0F"/>
    <w:rsid w:val="00DB7EF6"/>
    <w:rsid w:val="00DC1388"/>
    <w:rsid w:val="00DC2465"/>
    <w:rsid w:val="00DC2A40"/>
    <w:rsid w:val="00DC2F52"/>
    <w:rsid w:val="00DC3248"/>
    <w:rsid w:val="00DC52E3"/>
    <w:rsid w:val="00DC5524"/>
    <w:rsid w:val="00DC56DE"/>
    <w:rsid w:val="00DC5F35"/>
    <w:rsid w:val="00DC618D"/>
    <w:rsid w:val="00DC6BB9"/>
    <w:rsid w:val="00DC78A9"/>
    <w:rsid w:val="00DC7C13"/>
    <w:rsid w:val="00DD0C2D"/>
    <w:rsid w:val="00DD1389"/>
    <w:rsid w:val="00DD13BF"/>
    <w:rsid w:val="00DD2D6F"/>
    <w:rsid w:val="00DD3619"/>
    <w:rsid w:val="00DD3E15"/>
    <w:rsid w:val="00DD3E4D"/>
    <w:rsid w:val="00DD487F"/>
    <w:rsid w:val="00DD4C56"/>
    <w:rsid w:val="00DD4DF5"/>
    <w:rsid w:val="00DD5195"/>
    <w:rsid w:val="00DD55FC"/>
    <w:rsid w:val="00DD5AF0"/>
    <w:rsid w:val="00DD5DFF"/>
    <w:rsid w:val="00DD6873"/>
    <w:rsid w:val="00DD6B17"/>
    <w:rsid w:val="00DD75DA"/>
    <w:rsid w:val="00DD7AC3"/>
    <w:rsid w:val="00DD7F30"/>
    <w:rsid w:val="00DE1074"/>
    <w:rsid w:val="00DE1278"/>
    <w:rsid w:val="00DE34A1"/>
    <w:rsid w:val="00DE359F"/>
    <w:rsid w:val="00DE3AD3"/>
    <w:rsid w:val="00DE3C42"/>
    <w:rsid w:val="00DE47A4"/>
    <w:rsid w:val="00DE6143"/>
    <w:rsid w:val="00DE635B"/>
    <w:rsid w:val="00DE65DA"/>
    <w:rsid w:val="00DE7807"/>
    <w:rsid w:val="00DE7C22"/>
    <w:rsid w:val="00DF0F41"/>
    <w:rsid w:val="00DF1AC0"/>
    <w:rsid w:val="00DF2746"/>
    <w:rsid w:val="00DF3A99"/>
    <w:rsid w:val="00DF3AD4"/>
    <w:rsid w:val="00DF42BC"/>
    <w:rsid w:val="00DF4318"/>
    <w:rsid w:val="00DF438C"/>
    <w:rsid w:val="00DF43C2"/>
    <w:rsid w:val="00DF4BA2"/>
    <w:rsid w:val="00DF4DEB"/>
    <w:rsid w:val="00DF4EE8"/>
    <w:rsid w:val="00DF5B7E"/>
    <w:rsid w:val="00DF6836"/>
    <w:rsid w:val="00DF741B"/>
    <w:rsid w:val="00DF7F2C"/>
    <w:rsid w:val="00E00060"/>
    <w:rsid w:val="00E00467"/>
    <w:rsid w:val="00E01011"/>
    <w:rsid w:val="00E01A59"/>
    <w:rsid w:val="00E01ABE"/>
    <w:rsid w:val="00E01E57"/>
    <w:rsid w:val="00E02BBC"/>
    <w:rsid w:val="00E02E54"/>
    <w:rsid w:val="00E036A6"/>
    <w:rsid w:val="00E03D25"/>
    <w:rsid w:val="00E04385"/>
    <w:rsid w:val="00E05038"/>
    <w:rsid w:val="00E0522B"/>
    <w:rsid w:val="00E05D18"/>
    <w:rsid w:val="00E076D5"/>
    <w:rsid w:val="00E0781E"/>
    <w:rsid w:val="00E07F65"/>
    <w:rsid w:val="00E07F68"/>
    <w:rsid w:val="00E106B5"/>
    <w:rsid w:val="00E1099E"/>
    <w:rsid w:val="00E119B6"/>
    <w:rsid w:val="00E11CD8"/>
    <w:rsid w:val="00E11CF5"/>
    <w:rsid w:val="00E11EEA"/>
    <w:rsid w:val="00E12389"/>
    <w:rsid w:val="00E12882"/>
    <w:rsid w:val="00E13B26"/>
    <w:rsid w:val="00E14393"/>
    <w:rsid w:val="00E14639"/>
    <w:rsid w:val="00E14856"/>
    <w:rsid w:val="00E14D7B"/>
    <w:rsid w:val="00E15D08"/>
    <w:rsid w:val="00E15DA5"/>
    <w:rsid w:val="00E15DFC"/>
    <w:rsid w:val="00E1634D"/>
    <w:rsid w:val="00E16A12"/>
    <w:rsid w:val="00E16C43"/>
    <w:rsid w:val="00E16EE8"/>
    <w:rsid w:val="00E17B8A"/>
    <w:rsid w:val="00E21CFB"/>
    <w:rsid w:val="00E22CA7"/>
    <w:rsid w:val="00E23483"/>
    <w:rsid w:val="00E23A71"/>
    <w:rsid w:val="00E23E90"/>
    <w:rsid w:val="00E23ED6"/>
    <w:rsid w:val="00E23FDD"/>
    <w:rsid w:val="00E2407C"/>
    <w:rsid w:val="00E24548"/>
    <w:rsid w:val="00E2470F"/>
    <w:rsid w:val="00E2498E"/>
    <w:rsid w:val="00E250FE"/>
    <w:rsid w:val="00E26D38"/>
    <w:rsid w:val="00E276FF"/>
    <w:rsid w:val="00E30173"/>
    <w:rsid w:val="00E30E80"/>
    <w:rsid w:val="00E31756"/>
    <w:rsid w:val="00E31C63"/>
    <w:rsid w:val="00E3254F"/>
    <w:rsid w:val="00E32622"/>
    <w:rsid w:val="00E33EC3"/>
    <w:rsid w:val="00E340ED"/>
    <w:rsid w:val="00E34DE5"/>
    <w:rsid w:val="00E34F86"/>
    <w:rsid w:val="00E35116"/>
    <w:rsid w:val="00E35444"/>
    <w:rsid w:val="00E359DC"/>
    <w:rsid w:val="00E3611C"/>
    <w:rsid w:val="00E36EE3"/>
    <w:rsid w:val="00E37AF4"/>
    <w:rsid w:val="00E402D5"/>
    <w:rsid w:val="00E40D4D"/>
    <w:rsid w:val="00E40FDD"/>
    <w:rsid w:val="00E41A0B"/>
    <w:rsid w:val="00E4206A"/>
    <w:rsid w:val="00E425BE"/>
    <w:rsid w:val="00E436AD"/>
    <w:rsid w:val="00E44221"/>
    <w:rsid w:val="00E44584"/>
    <w:rsid w:val="00E44816"/>
    <w:rsid w:val="00E463E7"/>
    <w:rsid w:val="00E47563"/>
    <w:rsid w:val="00E4787B"/>
    <w:rsid w:val="00E506C4"/>
    <w:rsid w:val="00E50784"/>
    <w:rsid w:val="00E515C1"/>
    <w:rsid w:val="00E52236"/>
    <w:rsid w:val="00E523AB"/>
    <w:rsid w:val="00E52580"/>
    <w:rsid w:val="00E52BE7"/>
    <w:rsid w:val="00E52F62"/>
    <w:rsid w:val="00E536A5"/>
    <w:rsid w:val="00E54158"/>
    <w:rsid w:val="00E54E9F"/>
    <w:rsid w:val="00E55935"/>
    <w:rsid w:val="00E56316"/>
    <w:rsid w:val="00E574B3"/>
    <w:rsid w:val="00E574C9"/>
    <w:rsid w:val="00E5753B"/>
    <w:rsid w:val="00E576B2"/>
    <w:rsid w:val="00E579A7"/>
    <w:rsid w:val="00E60582"/>
    <w:rsid w:val="00E60603"/>
    <w:rsid w:val="00E6107E"/>
    <w:rsid w:val="00E61392"/>
    <w:rsid w:val="00E6165D"/>
    <w:rsid w:val="00E639AB"/>
    <w:rsid w:val="00E6447B"/>
    <w:rsid w:val="00E645E2"/>
    <w:rsid w:val="00E64B2F"/>
    <w:rsid w:val="00E65417"/>
    <w:rsid w:val="00E656A8"/>
    <w:rsid w:val="00E65839"/>
    <w:rsid w:val="00E65D47"/>
    <w:rsid w:val="00E66296"/>
    <w:rsid w:val="00E66DBC"/>
    <w:rsid w:val="00E66F0A"/>
    <w:rsid w:val="00E70858"/>
    <w:rsid w:val="00E70E81"/>
    <w:rsid w:val="00E70F92"/>
    <w:rsid w:val="00E711E9"/>
    <w:rsid w:val="00E7130A"/>
    <w:rsid w:val="00E71503"/>
    <w:rsid w:val="00E73689"/>
    <w:rsid w:val="00E73F76"/>
    <w:rsid w:val="00E7486E"/>
    <w:rsid w:val="00E7551D"/>
    <w:rsid w:val="00E75DBF"/>
    <w:rsid w:val="00E760C0"/>
    <w:rsid w:val="00E769BD"/>
    <w:rsid w:val="00E81FFF"/>
    <w:rsid w:val="00E8321E"/>
    <w:rsid w:val="00E83389"/>
    <w:rsid w:val="00E83497"/>
    <w:rsid w:val="00E83D79"/>
    <w:rsid w:val="00E8544B"/>
    <w:rsid w:val="00E86909"/>
    <w:rsid w:val="00E87BCB"/>
    <w:rsid w:val="00E87CF6"/>
    <w:rsid w:val="00E9021B"/>
    <w:rsid w:val="00E90ED3"/>
    <w:rsid w:val="00E91215"/>
    <w:rsid w:val="00E91BC4"/>
    <w:rsid w:val="00E91D79"/>
    <w:rsid w:val="00E9218E"/>
    <w:rsid w:val="00E92475"/>
    <w:rsid w:val="00E92EBC"/>
    <w:rsid w:val="00E941FD"/>
    <w:rsid w:val="00E94624"/>
    <w:rsid w:val="00E94D41"/>
    <w:rsid w:val="00E959BA"/>
    <w:rsid w:val="00E97D7E"/>
    <w:rsid w:val="00EA0DD4"/>
    <w:rsid w:val="00EA121C"/>
    <w:rsid w:val="00EA226F"/>
    <w:rsid w:val="00EA266F"/>
    <w:rsid w:val="00EA2697"/>
    <w:rsid w:val="00EA476C"/>
    <w:rsid w:val="00EA4AE4"/>
    <w:rsid w:val="00EA5267"/>
    <w:rsid w:val="00EA5E7C"/>
    <w:rsid w:val="00EA76C2"/>
    <w:rsid w:val="00EB0F36"/>
    <w:rsid w:val="00EB0F57"/>
    <w:rsid w:val="00EB1B89"/>
    <w:rsid w:val="00EB2592"/>
    <w:rsid w:val="00EB399B"/>
    <w:rsid w:val="00EB3A37"/>
    <w:rsid w:val="00EB3BA7"/>
    <w:rsid w:val="00EB4A5A"/>
    <w:rsid w:val="00EB51B9"/>
    <w:rsid w:val="00EB64FD"/>
    <w:rsid w:val="00EB6E92"/>
    <w:rsid w:val="00EB7B44"/>
    <w:rsid w:val="00EB7F46"/>
    <w:rsid w:val="00EC08E1"/>
    <w:rsid w:val="00EC17A5"/>
    <w:rsid w:val="00EC2472"/>
    <w:rsid w:val="00EC2AC4"/>
    <w:rsid w:val="00EC2FF8"/>
    <w:rsid w:val="00EC3866"/>
    <w:rsid w:val="00EC3BED"/>
    <w:rsid w:val="00EC3F96"/>
    <w:rsid w:val="00EC563B"/>
    <w:rsid w:val="00EC5D48"/>
    <w:rsid w:val="00EC6A50"/>
    <w:rsid w:val="00EC6C5A"/>
    <w:rsid w:val="00EC6F96"/>
    <w:rsid w:val="00EC740D"/>
    <w:rsid w:val="00EC791E"/>
    <w:rsid w:val="00EC7DAC"/>
    <w:rsid w:val="00EC7FF5"/>
    <w:rsid w:val="00ED0982"/>
    <w:rsid w:val="00ED0A4F"/>
    <w:rsid w:val="00ED0BAD"/>
    <w:rsid w:val="00ED0D52"/>
    <w:rsid w:val="00ED14C0"/>
    <w:rsid w:val="00ED16EB"/>
    <w:rsid w:val="00ED18B8"/>
    <w:rsid w:val="00ED3438"/>
    <w:rsid w:val="00ED3B3D"/>
    <w:rsid w:val="00ED49B8"/>
    <w:rsid w:val="00ED571F"/>
    <w:rsid w:val="00ED57F1"/>
    <w:rsid w:val="00ED5D08"/>
    <w:rsid w:val="00ED5FB9"/>
    <w:rsid w:val="00ED75F4"/>
    <w:rsid w:val="00ED7678"/>
    <w:rsid w:val="00ED7FDB"/>
    <w:rsid w:val="00EE0ABD"/>
    <w:rsid w:val="00EE0D99"/>
    <w:rsid w:val="00EE1711"/>
    <w:rsid w:val="00EE18BB"/>
    <w:rsid w:val="00EE20EC"/>
    <w:rsid w:val="00EE2E42"/>
    <w:rsid w:val="00EE455E"/>
    <w:rsid w:val="00EE53FC"/>
    <w:rsid w:val="00EE6301"/>
    <w:rsid w:val="00EE6E8D"/>
    <w:rsid w:val="00EF0349"/>
    <w:rsid w:val="00EF052B"/>
    <w:rsid w:val="00EF0790"/>
    <w:rsid w:val="00EF0BDE"/>
    <w:rsid w:val="00EF0C0F"/>
    <w:rsid w:val="00EF1173"/>
    <w:rsid w:val="00EF11E8"/>
    <w:rsid w:val="00EF1283"/>
    <w:rsid w:val="00EF1FB1"/>
    <w:rsid w:val="00EF2978"/>
    <w:rsid w:val="00EF2A78"/>
    <w:rsid w:val="00EF2B8C"/>
    <w:rsid w:val="00EF2C30"/>
    <w:rsid w:val="00EF424A"/>
    <w:rsid w:val="00F0026F"/>
    <w:rsid w:val="00F0089C"/>
    <w:rsid w:val="00F0135C"/>
    <w:rsid w:val="00F020DE"/>
    <w:rsid w:val="00F02784"/>
    <w:rsid w:val="00F02B71"/>
    <w:rsid w:val="00F030B4"/>
    <w:rsid w:val="00F03E29"/>
    <w:rsid w:val="00F03F54"/>
    <w:rsid w:val="00F048E8"/>
    <w:rsid w:val="00F050B5"/>
    <w:rsid w:val="00F05A4B"/>
    <w:rsid w:val="00F05DEA"/>
    <w:rsid w:val="00F06BAC"/>
    <w:rsid w:val="00F070C6"/>
    <w:rsid w:val="00F073CD"/>
    <w:rsid w:val="00F10C43"/>
    <w:rsid w:val="00F10F8E"/>
    <w:rsid w:val="00F12024"/>
    <w:rsid w:val="00F126C6"/>
    <w:rsid w:val="00F12D82"/>
    <w:rsid w:val="00F158F3"/>
    <w:rsid w:val="00F1636D"/>
    <w:rsid w:val="00F210FA"/>
    <w:rsid w:val="00F21BCC"/>
    <w:rsid w:val="00F2292A"/>
    <w:rsid w:val="00F22B5B"/>
    <w:rsid w:val="00F235F9"/>
    <w:rsid w:val="00F23A42"/>
    <w:rsid w:val="00F24116"/>
    <w:rsid w:val="00F2435E"/>
    <w:rsid w:val="00F24527"/>
    <w:rsid w:val="00F24902"/>
    <w:rsid w:val="00F24C0F"/>
    <w:rsid w:val="00F2550E"/>
    <w:rsid w:val="00F258F0"/>
    <w:rsid w:val="00F27B0F"/>
    <w:rsid w:val="00F3028A"/>
    <w:rsid w:val="00F31BCB"/>
    <w:rsid w:val="00F31ED4"/>
    <w:rsid w:val="00F32044"/>
    <w:rsid w:val="00F3209D"/>
    <w:rsid w:val="00F32DC8"/>
    <w:rsid w:val="00F353FA"/>
    <w:rsid w:val="00F356EF"/>
    <w:rsid w:val="00F35969"/>
    <w:rsid w:val="00F35FEE"/>
    <w:rsid w:val="00F36ACB"/>
    <w:rsid w:val="00F36E28"/>
    <w:rsid w:val="00F37714"/>
    <w:rsid w:val="00F37796"/>
    <w:rsid w:val="00F377C1"/>
    <w:rsid w:val="00F37892"/>
    <w:rsid w:val="00F400C2"/>
    <w:rsid w:val="00F40395"/>
    <w:rsid w:val="00F40E67"/>
    <w:rsid w:val="00F40EA5"/>
    <w:rsid w:val="00F40EB0"/>
    <w:rsid w:val="00F43912"/>
    <w:rsid w:val="00F439C1"/>
    <w:rsid w:val="00F43B9D"/>
    <w:rsid w:val="00F445E4"/>
    <w:rsid w:val="00F454B3"/>
    <w:rsid w:val="00F456EF"/>
    <w:rsid w:val="00F457E2"/>
    <w:rsid w:val="00F458A7"/>
    <w:rsid w:val="00F45DEC"/>
    <w:rsid w:val="00F45FE4"/>
    <w:rsid w:val="00F46339"/>
    <w:rsid w:val="00F46354"/>
    <w:rsid w:val="00F46CCB"/>
    <w:rsid w:val="00F47521"/>
    <w:rsid w:val="00F50A0B"/>
    <w:rsid w:val="00F512A0"/>
    <w:rsid w:val="00F512F0"/>
    <w:rsid w:val="00F5133A"/>
    <w:rsid w:val="00F51886"/>
    <w:rsid w:val="00F518FA"/>
    <w:rsid w:val="00F51B18"/>
    <w:rsid w:val="00F51C16"/>
    <w:rsid w:val="00F54115"/>
    <w:rsid w:val="00F5476F"/>
    <w:rsid w:val="00F54C49"/>
    <w:rsid w:val="00F55092"/>
    <w:rsid w:val="00F55DBD"/>
    <w:rsid w:val="00F5761E"/>
    <w:rsid w:val="00F607EC"/>
    <w:rsid w:val="00F608B9"/>
    <w:rsid w:val="00F617EA"/>
    <w:rsid w:val="00F61E1F"/>
    <w:rsid w:val="00F61EAA"/>
    <w:rsid w:val="00F629DE"/>
    <w:rsid w:val="00F62E0A"/>
    <w:rsid w:val="00F63462"/>
    <w:rsid w:val="00F64A51"/>
    <w:rsid w:val="00F64C89"/>
    <w:rsid w:val="00F65321"/>
    <w:rsid w:val="00F66672"/>
    <w:rsid w:val="00F6795A"/>
    <w:rsid w:val="00F6799B"/>
    <w:rsid w:val="00F704B1"/>
    <w:rsid w:val="00F70868"/>
    <w:rsid w:val="00F708DB"/>
    <w:rsid w:val="00F70951"/>
    <w:rsid w:val="00F70B7C"/>
    <w:rsid w:val="00F70E0B"/>
    <w:rsid w:val="00F72B89"/>
    <w:rsid w:val="00F73552"/>
    <w:rsid w:val="00F73660"/>
    <w:rsid w:val="00F739F0"/>
    <w:rsid w:val="00F740C7"/>
    <w:rsid w:val="00F743EA"/>
    <w:rsid w:val="00F75222"/>
    <w:rsid w:val="00F77DFD"/>
    <w:rsid w:val="00F805D0"/>
    <w:rsid w:val="00F80B3E"/>
    <w:rsid w:val="00F81287"/>
    <w:rsid w:val="00F817E2"/>
    <w:rsid w:val="00F82A43"/>
    <w:rsid w:val="00F82DEB"/>
    <w:rsid w:val="00F83C06"/>
    <w:rsid w:val="00F842D4"/>
    <w:rsid w:val="00F84FD4"/>
    <w:rsid w:val="00F8550F"/>
    <w:rsid w:val="00F85B95"/>
    <w:rsid w:val="00F85E71"/>
    <w:rsid w:val="00F86EC9"/>
    <w:rsid w:val="00F87E6B"/>
    <w:rsid w:val="00F87F23"/>
    <w:rsid w:val="00F904C0"/>
    <w:rsid w:val="00F906CE"/>
    <w:rsid w:val="00F911FA"/>
    <w:rsid w:val="00F9157F"/>
    <w:rsid w:val="00F920DD"/>
    <w:rsid w:val="00F922DA"/>
    <w:rsid w:val="00F924B0"/>
    <w:rsid w:val="00F93784"/>
    <w:rsid w:val="00F94953"/>
    <w:rsid w:val="00F95739"/>
    <w:rsid w:val="00F95886"/>
    <w:rsid w:val="00F96C7A"/>
    <w:rsid w:val="00F97DBE"/>
    <w:rsid w:val="00FA07FF"/>
    <w:rsid w:val="00FA098C"/>
    <w:rsid w:val="00FA0FBE"/>
    <w:rsid w:val="00FA1E9B"/>
    <w:rsid w:val="00FA311F"/>
    <w:rsid w:val="00FA32DE"/>
    <w:rsid w:val="00FA4492"/>
    <w:rsid w:val="00FA4493"/>
    <w:rsid w:val="00FA455B"/>
    <w:rsid w:val="00FA50F5"/>
    <w:rsid w:val="00FA628C"/>
    <w:rsid w:val="00FA6CE6"/>
    <w:rsid w:val="00FA7C7B"/>
    <w:rsid w:val="00FA7FD2"/>
    <w:rsid w:val="00FB01B1"/>
    <w:rsid w:val="00FB08FB"/>
    <w:rsid w:val="00FB0F0C"/>
    <w:rsid w:val="00FB2A69"/>
    <w:rsid w:val="00FB2E2F"/>
    <w:rsid w:val="00FB5227"/>
    <w:rsid w:val="00FB54E8"/>
    <w:rsid w:val="00FB73DB"/>
    <w:rsid w:val="00FB7490"/>
    <w:rsid w:val="00FB7555"/>
    <w:rsid w:val="00FB76EA"/>
    <w:rsid w:val="00FC06F4"/>
    <w:rsid w:val="00FC0C06"/>
    <w:rsid w:val="00FC1329"/>
    <w:rsid w:val="00FC258E"/>
    <w:rsid w:val="00FC340F"/>
    <w:rsid w:val="00FC3615"/>
    <w:rsid w:val="00FC3BDD"/>
    <w:rsid w:val="00FC4CDD"/>
    <w:rsid w:val="00FC4E79"/>
    <w:rsid w:val="00FC589C"/>
    <w:rsid w:val="00FC5DBF"/>
    <w:rsid w:val="00FC7009"/>
    <w:rsid w:val="00FD0640"/>
    <w:rsid w:val="00FD07BF"/>
    <w:rsid w:val="00FD0881"/>
    <w:rsid w:val="00FD0CD5"/>
    <w:rsid w:val="00FD0F0E"/>
    <w:rsid w:val="00FD1410"/>
    <w:rsid w:val="00FD1540"/>
    <w:rsid w:val="00FD19B0"/>
    <w:rsid w:val="00FD2EC4"/>
    <w:rsid w:val="00FD3209"/>
    <w:rsid w:val="00FD36DD"/>
    <w:rsid w:val="00FD37EC"/>
    <w:rsid w:val="00FD3868"/>
    <w:rsid w:val="00FD4031"/>
    <w:rsid w:val="00FD61DA"/>
    <w:rsid w:val="00FD68A7"/>
    <w:rsid w:val="00FD70F8"/>
    <w:rsid w:val="00FD74F9"/>
    <w:rsid w:val="00FD75AE"/>
    <w:rsid w:val="00FE0899"/>
    <w:rsid w:val="00FE1577"/>
    <w:rsid w:val="00FE1C3E"/>
    <w:rsid w:val="00FE2C62"/>
    <w:rsid w:val="00FE2E7E"/>
    <w:rsid w:val="00FE4310"/>
    <w:rsid w:val="00FE4BA3"/>
    <w:rsid w:val="00FE4CD7"/>
    <w:rsid w:val="00FE4F2C"/>
    <w:rsid w:val="00FE54AB"/>
    <w:rsid w:val="00FE5989"/>
    <w:rsid w:val="00FE61A0"/>
    <w:rsid w:val="00FE6481"/>
    <w:rsid w:val="00FE6826"/>
    <w:rsid w:val="00FE6BB2"/>
    <w:rsid w:val="00FE7709"/>
    <w:rsid w:val="00FE78EF"/>
    <w:rsid w:val="00FE7AF4"/>
    <w:rsid w:val="00FF0327"/>
    <w:rsid w:val="00FF0CE2"/>
    <w:rsid w:val="00FF2548"/>
    <w:rsid w:val="00FF31A8"/>
    <w:rsid w:val="00FF3B77"/>
    <w:rsid w:val="00FF55B7"/>
    <w:rsid w:val="00FF5810"/>
    <w:rsid w:val="00FF5FAC"/>
    <w:rsid w:val="00FF6D17"/>
    <w:rsid w:val="00FF7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6E781"/>
  <w15:docId w15:val="{B2040DC7-B121-4F42-94C9-C279643F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0712"/>
    <w:pPr>
      <w:ind w:firstLine="720"/>
    </w:pPr>
    <w:rPr>
      <w:sz w:val="22"/>
    </w:rPr>
  </w:style>
  <w:style w:type="paragraph" w:styleId="Nadpis1">
    <w:name w:val="heading 1"/>
    <w:basedOn w:val="Normln"/>
    <w:next w:val="Normln"/>
    <w:qFormat/>
    <w:rsid w:val="00922264"/>
    <w:pPr>
      <w:keepNext/>
      <w:ind w:firstLine="0"/>
      <w:outlineLvl w:val="0"/>
    </w:pPr>
    <w:rPr>
      <w:b/>
      <w:sz w:val="24"/>
    </w:rPr>
  </w:style>
  <w:style w:type="paragraph" w:styleId="Nadpis2">
    <w:name w:val="heading 2"/>
    <w:basedOn w:val="Normln"/>
    <w:next w:val="Normln"/>
    <w:qFormat/>
    <w:rsid w:val="00FA6CE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60661"/>
    <w:pPr>
      <w:keepNext/>
      <w:spacing w:before="240" w:after="60"/>
      <w:outlineLvl w:val="2"/>
    </w:pPr>
    <w:rPr>
      <w:rFonts w:ascii="Arial" w:hAnsi="Arial" w:cs="Arial"/>
      <w:b/>
      <w:bCs/>
      <w:sz w:val="26"/>
      <w:szCs w:val="26"/>
    </w:rPr>
  </w:style>
  <w:style w:type="paragraph" w:styleId="Nadpis4">
    <w:name w:val="heading 4"/>
    <w:basedOn w:val="Normln"/>
    <w:next w:val="Normln"/>
    <w:qFormat/>
    <w:rsid w:val="0095295D"/>
    <w:pPr>
      <w:keepNext/>
      <w:spacing w:before="240" w:after="60"/>
      <w:outlineLvl w:val="3"/>
    </w:pPr>
    <w:rPr>
      <w:b/>
      <w:bCs/>
      <w:sz w:val="28"/>
      <w:szCs w:val="28"/>
    </w:rPr>
  </w:style>
  <w:style w:type="paragraph" w:styleId="Nadpis5">
    <w:name w:val="heading 5"/>
    <w:basedOn w:val="Normln"/>
    <w:next w:val="Normln"/>
    <w:qFormat/>
    <w:rsid w:val="0095295D"/>
    <w:pPr>
      <w:spacing w:before="240" w:after="60"/>
      <w:outlineLvl w:val="4"/>
    </w:pPr>
    <w:rPr>
      <w:b/>
      <w:bCs/>
      <w:i/>
      <w:iCs/>
      <w:sz w:val="26"/>
      <w:szCs w:val="26"/>
    </w:rPr>
  </w:style>
  <w:style w:type="paragraph" w:styleId="Nadpis6">
    <w:name w:val="heading 6"/>
    <w:basedOn w:val="Normln"/>
    <w:next w:val="Normln"/>
    <w:qFormat/>
    <w:rsid w:val="00260661"/>
    <w:pPr>
      <w:spacing w:before="240" w:after="60"/>
      <w:outlineLvl w:val="5"/>
    </w:pPr>
    <w:rPr>
      <w:b/>
      <w:bCs/>
      <w:szCs w:val="22"/>
    </w:rPr>
  </w:style>
  <w:style w:type="paragraph" w:styleId="Nadpis7">
    <w:name w:val="heading 7"/>
    <w:basedOn w:val="Normln"/>
    <w:next w:val="Normln"/>
    <w:qFormat/>
    <w:rsid w:val="0095295D"/>
    <w:pPr>
      <w:spacing w:before="240" w:after="60"/>
      <w:outlineLvl w:val="6"/>
    </w:pPr>
    <w:rPr>
      <w:sz w:val="24"/>
      <w:szCs w:val="24"/>
    </w:rPr>
  </w:style>
  <w:style w:type="paragraph" w:styleId="Nadpis8">
    <w:name w:val="heading 8"/>
    <w:basedOn w:val="Normln"/>
    <w:next w:val="Normln"/>
    <w:qFormat/>
    <w:rsid w:val="0095295D"/>
    <w:pPr>
      <w:spacing w:before="240" w:after="60"/>
      <w:outlineLvl w:val="7"/>
    </w:pPr>
    <w:rPr>
      <w:i/>
      <w:iCs/>
      <w:sz w:val="24"/>
      <w:szCs w:val="24"/>
    </w:rPr>
  </w:style>
  <w:style w:type="paragraph" w:styleId="Nadpis9">
    <w:name w:val="heading 9"/>
    <w:basedOn w:val="Normln"/>
    <w:next w:val="Normln"/>
    <w:qFormat/>
    <w:rsid w:val="0095295D"/>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ind w:left="567"/>
    </w:pPr>
    <w:rPr>
      <w:b/>
    </w:rPr>
  </w:style>
  <w:style w:type="paragraph" w:customStyle="1" w:styleId="odrky">
    <w:name w:val="odrážky"/>
    <w:basedOn w:val="Normln"/>
    <w:pPr>
      <w:spacing w:before="120"/>
      <w:ind w:left="284" w:hanging="284"/>
      <w:jc w:val="both"/>
    </w:pPr>
  </w:style>
  <w:style w:type="paragraph" w:customStyle="1" w:styleId="odvol">
    <w:name w:val="odvol"/>
    <w:basedOn w:val="Normln"/>
    <w:pPr>
      <w:numPr>
        <w:numId w:val="5"/>
      </w:numPr>
    </w:pPr>
  </w:style>
  <w:style w:type="paragraph" w:customStyle="1" w:styleId="PS">
    <w:name w:val="P.S."/>
    <w:basedOn w:val="Normln"/>
    <w:pPr>
      <w:ind w:left="454"/>
      <w:jc w:val="both"/>
    </w:pPr>
  </w:style>
  <w:style w:type="paragraph" w:customStyle="1" w:styleId="podpis">
    <w:name w:val="podpis"/>
    <w:basedOn w:val="Normln"/>
    <w:pPr>
      <w:ind w:left="5670"/>
    </w:pPr>
  </w:style>
  <w:style w:type="paragraph" w:customStyle="1" w:styleId="text">
    <w:name w:val="text"/>
    <w:basedOn w:val="Normln"/>
    <w:pPr>
      <w:spacing w:before="120"/>
      <w:ind w:firstLine="709"/>
      <w:jc w:val="both"/>
    </w:pPr>
  </w:style>
  <w:style w:type="paragraph" w:customStyle="1" w:styleId="Test">
    <w:name w:val="Test"/>
    <w:basedOn w:val="Normln"/>
    <w:autoRedefine/>
    <w:pPr>
      <w:framePr w:hSpace="142" w:vSpace="142" w:wrap="around" w:vAnchor="text" w:hAnchor="text" w:y="1"/>
      <w:ind w:left="510"/>
    </w:pPr>
    <w:rPr>
      <w:rFonts w:ascii="Tempus Sans ITC" w:hAnsi="Tempus Sans ITC"/>
      <w:color w:val="FF9900"/>
      <w:u w:val="doub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vlevo">
    <w:name w:val="vlevo"/>
    <w:basedOn w:val="Normln"/>
    <w:autoRedefine/>
    <w:rsid w:val="00C70543"/>
    <w:pPr>
      <w:ind w:left="284" w:hanging="284"/>
      <w:jc w:val="both"/>
    </w:pPr>
    <w:rPr>
      <w:bCs/>
      <w:iCs/>
      <w:sz w:val="24"/>
      <w:szCs w:val="24"/>
    </w:rPr>
  </w:style>
  <w:style w:type="paragraph" w:customStyle="1" w:styleId="parzahlN">
    <w:name w:val="parzahlN"/>
    <w:basedOn w:val="Normln"/>
    <w:next w:val="Normln"/>
    <w:rsid w:val="00FA1E9B"/>
    <w:pPr>
      <w:numPr>
        <w:numId w:val="1"/>
      </w:numPr>
      <w:tabs>
        <w:tab w:val="left" w:pos="425"/>
      </w:tabs>
      <w:spacing w:before="120" w:after="120"/>
    </w:pPr>
    <w:rPr>
      <w:b/>
      <w:spacing w:val="80"/>
    </w:rPr>
  </w:style>
  <w:style w:type="paragraph" w:customStyle="1" w:styleId="vlevot">
    <w:name w:val="vlevot"/>
    <w:basedOn w:val="vlevo"/>
    <w:autoRedefine/>
    <w:rsid w:val="00E52236"/>
    <w:pPr>
      <w:spacing w:before="120"/>
      <w:ind w:left="360" w:firstLine="0"/>
      <w:outlineLvl w:val="0"/>
    </w:pPr>
  </w:style>
  <w:style w:type="paragraph" w:customStyle="1" w:styleId="Paragrafneslovan">
    <w:name w:val="Paragraf nečíslovaný"/>
    <w:basedOn w:val="Normln"/>
    <w:autoRedefine/>
    <w:rsid w:val="0032175D"/>
    <w:pPr>
      <w:ind w:firstLine="0"/>
      <w:jc w:val="both"/>
    </w:pPr>
    <w:rPr>
      <w:sz w:val="24"/>
      <w:szCs w:val="24"/>
    </w:rPr>
  </w:style>
  <w:style w:type="paragraph" w:customStyle="1" w:styleId="parzahl">
    <w:name w:val="parzahl"/>
    <w:basedOn w:val="Normln"/>
    <w:next w:val="Paragrafneslovan"/>
    <w:rsid w:val="0067189D"/>
    <w:pPr>
      <w:tabs>
        <w:tab w:val="left" w:pos="425"/>
      </w:tabs>
      <w:spacing w:before="120" w:after="120"/>
      <w:ind w:firstLine="0"/>
    </w:pPr>
    <w:rPr>
      <w:b/>
    </w:rPr>
  </w:style>
  <w:style w:type="paragraph" w:customStyle="1" w:styleId="cistext">
    <w:name w:val="cistext"/>
    <w:basedOn w:val="Paragrafneslovan"/>
    <w:autoRedefine/>
    <w:rsid w:val="00264BC1"/>
    <w:pPr>
      <w:numPr>
        <w:numId w:val="2"/>
      </w:numPr>
    </w:pPr>
  </w:style>
  <w:style w:type="paragraph" w:styleId="Textbubliny">
    <w:name w:val="Balloon Text"/>
    <w:basedOn w:val="Normln"/>
    <w:semiHidden/>
    <w:rsid w:val="009C5EEA"/>
    <w:rPr>
      <w:rFonts w:ascii="Tahoma" w:hAnsi="Tahoma" w:cs="Tahoma"/>
      <w:sz w:val="16"/>
      <w:szCs w:val="16"/>
    </w:rPr>
  </w:style>
  <w:style w:type="paragraph" w:styleId="Zkladntext2">
    <w:name w:val="Body Text 2"/>
    <w:basedOn w:val="Normln"/>
    <w:rsid w:val="00C14286"/>
    <w:pPr>
      <w:ind w:firstLine="0"/>
    </w:pPr>
    <w:rPr>
      <w:kern w:val="18"/>
      <w:sz w:val="24"/>
    </w:rPr>
  </w:style>
  <w:style w:type="character" w:styleId="slostrnky">
    <w:name w:val="page number"/>
    <w:basedOn w:val="Standardnpsmoodstavce"/>
    <w:rsid w:val="00D0347C"/>
  </w:style>
  <w:style w:type="paragraph" w:styleId="Hlavikaobsahu">
    <w:name w:val="toa heading"/>
    <w:basedOn w:val="Normln"/>
    <w:next w:val="Normln"/>
    <w:semiHidden/>
    <w:rsid w:val="003344EB"/>
    <w:pPr>
      <w:spacing w:before="120"/>
      <w:ind w:firstLine="0"/>
      <w:jc w:val="both"/>
    </w:pPr>
    <w:rPr>
      <w:rFonts w:ascii="Arial" w:hAnsi="Arial"/>
      <w:b/>
      <w:kern w:val="18"/>
      <w:sz w:val="24"/>
    </w:rPr>
  </w:style>
  <w:style w:type="paragraph" w:styleId="Zkladntext">
    <w:name w:val="Body Text"/>
    <w:basedOn w:val="Normln"/>
    <w:rsid w:val="00922264"/>
    <w:pPr>
      <w:spacing w:after="120"/>
    </w:pPr>
  </w:style>
  <w:style w:type="paragraph" w:styleId="Nzev">
    <w:name w:val="Title"/>
    <w:basedOn w:val="Normln"/>
    <w:qFormat/>
    <w:rsid w:val="00CC6910"/>
    <w:pPr>
      <w:pBdr>
        <w:top w:val="single" w:sz="4" w:space="1" w:color="auto"/>
        <w:left w:val="single" w:sz="4" w:space="4" w:color="auto"/>
        <w:bottom w:val="single" w:sz="4" w:space="1" w:color="auto"/>
        <w:right w:val="single" w:sz="4" w:space="4" w:color="auto"/>
      </w:pBdr>
      <w:ind w:firstLine="0"/>
      <w:jc w:val="center"/>
    </w:pPr>
    <w:rPr>
      <w:b/>
      <w:bCs/>
      <w:sz w:val="36"/>
      <w:szCs w:val="24"/>
    </w:rPr>
  </w:style>
  <w:style w:type="paragraph" w:styleId="Zkladntextodsazen3">
    <w:name w:val="Body Text Indent 3"/>
    <w:basedOn w:val="Normln"/>
    <w:rsid w:val="00260661"/>
    <w:pPr>
      <w:spacing w:after="120"/>
      <w:ind w:left="283"/>
    </w:pPr>
    <w:rPr>
      <w:sz w:val="16"/>
      <w:szCs w:val="16"/>
    </w:rPr>
  </w:style>
  <w:style w:type="paragraph" w:styleId="Zkladntextodsazen2">
    <w:name w:val="Body Text Indent 2"/>
    <w:basedOn w:val="Normln"/>
    <w:rsid w:val="00260661"/>
    <w:pPr>
      <w:spacing w:after="120" w:line="480" w:lineRule="auto"/>
      <w:ind w:left="283"/>
    </w:pPr>
  </w:style>
  <w:style w:type="paragraph" w:styleId="Zkladntext3">
    <w:name w:val="Body Text 3"/>
    <w:basedOn w:val="Normln"/>
    <w:rsid w:val="00050F68"/>
    <w:pPr>
      <w:spacing w:after="120"/>
    </w:pPr>
    <w:rPr>
      <w:sz w:val="16"/>
      <w:szCs w:val="16"/>
    </w:rPr>
  </w:style>
  <w:style w:type="paragraph" w:styleId="Zkladntextodsazen">
    <w:name w:val="Body Text Indent"/>
    <w:basedOn w:val="Normln"/>
    <w:rsid w:val="002331C6"/>
    <w:pPr>
      <w:spacing w:after="120"/>
      <w:ind w:left="283"/>
    </w:pPr>
  </w:style>
  <w:style w:type="character" w:styleId="Hypertextovodkaz">
    <w:name w:val="Hyperlink"/>
    <w:rsid w:val="00416570"/>
    <w:rPr>
      <w:color w:val="0000FF"/>
      <w:u w:val="single"/>
    </w:rPr>
  </w:style>
  <w:style w:type="paragraph" w:customStyle="1" w:styleId="ostzahl">
    <w:name w:val="ostzahl"/>
    <w:basedOn w:val="Normln"/>
    <w:next w:val="vlevo"/>
    <w:autoRedefine/>
    <w:rsid w:val="00A5593F"/>
    <w:pPr>
      <w:numPr>
        <w:numId w:val="3"/>
      </w:numPr>
      <w:spacing w:before="240" w:after="240"/>
      <w:ind w:left="0" w:firstLine="0"/>
    </w:pPr>
    <w:rPr>
      <w:b/>
      <w:spacing w:val="22"/>
      <w:sz w:val="24"/>
    </w:rPr>
  </w:style>
  <w:style w:type="character" w:customStyle="1" w:styleId="platne1">
    <w:name w:val="platne1"/>
    <w:basedOn w:val="Standardnpsmoodstavce"/>
    <w:rsid w:val="00FA6CE6"/>
  </w:style>
  <w:style w:type="paragraph" w:styleId="slovanseznam">
    <w:name w:val="List Number"/>
    <w:basedOn w:val="Normln"/>
    <w:rsid w:val="00E65839"/>
    <w:pPr>
      <w:numPr>
        <w:numId w:val="4"/>
      </w:numPr>
      <w:jc w:val="both"/>
    </w:pPr>
    <w:rPr>
      <w:szCs w:val="24"/>
    </w:rPr>
  </w:style>
  <w:style w:type="paragraph" w:styleId="Seznamsodrkami">
    <w:name w:val="List Bullet"/>
    <w:basedOn w:val="Normln"/>
    <w:autoRedefine/>
    <w:rsid w:val="000E55D4"/>
    <w:pPr>
      <w:ind w:firstLine="0"/>
    </w:pPr>
    <w:rPr>
      <w:b/>
      <w:sz w:val="24"/>
    </w:rPr>
  </w:style>
  <w:style w:type="paragraph" w:customStyle="1" w:styleId="Napiskapitoly">
    <w:name w:val="Napis kapitoly"/>
    <w:basedOn w:val="Normln"/>
    <w:rsid w:val="0095295D"/>
    <w:pPr>
      <w:ind w:firstLine="0"/>
      <w:jc w:val="center"/>
    </w:pPr>
    <w:rPr>
      <w:b/>
      <w:color w:val="000000"/>
      <w:sz w:val="24"/>
    </w:rPr>
  </w:style>
  <w:style w:type="paragraph" w:customStyle="1" w:styleId="Zkladntext21">
    <w:name w:val="Základní text 21"/>
    <w:basedOn w:val="Normln"/>
    <w:rsid w:val="0095295D"/>
    <w:pPr>
      <w:spacing w:before="120"/>
      <w:ind w:left="993" w:hanging="284"/>
      <w:jc w:val="both"/>
    </w:pPr>
    <w:rPr>
      <w:sz w:val="24"/>
    </w:rPr>
  </w:style>
  <w:style w:type="paragraph" w:customStyle="1" w:styleId="Zkladntextodsazen31">
    <w:name w:val="Základní text odsazený 31"/>
    <w:basedOn w:val="Normln"/>
    <w:rsid w:val="0095295D"/>
    <w:pPr>
      <w:spacing w:before="120"/>
      <w:ind w:left="1276" w:hanging="142"/>
      <w:jc w:val="both"/>
    </w:pPr>
    <w:rPr>
      <w:sz w:val="24"/>
    </w:rPr>
  </w:style>
  <w:style w:type="paragraph" w:customStyle="1" w:styleId="pritazene">
    <w:name w:val="pritazene"/>
    <w:basedOn w:val="Normln"/>
    <w:rsid w:val="00EB3BA7"/>
    <w:pPr>
      <w:spacing w:before="100" w:beforeAutospacing="1" w:after="100" w:afterAutospacing="1"/>
      <w:ind w:firstLine="0"/>
    </w:pPr>
    <w:rPr>
      <w:sz w:val="24"/>
      <w:szCs w:val="24"/>
    </w:rPr>
  </w:style>
  <w:style w:type="character" w:styleId="Odkaznakoment">
    <w:name w:val="annotation reference"/>
    <w:basedOn w:val="Standardnpsmoodstavce"/>
    <w:rsid w:val="00F24C0F"/>
    <w:rPr>
      <w:sz w:val="16"/>
      <w:szCs w:val="16"/>
    </w:rPr>
  </w:style>
  <w:style w:type="paragraph" w:styleId="Textkomente">
    <w:name w:val="annotation text"/>
    <w:basedOn w:val="Normln"/>
    <w:link w:val="TextkomenteChar"/>
    <w:rsid w:val="00F24C0F"/>
    <w:rPr>
      <w:sz w:val="20"/>
    </w:rPr>
  </w:style>
  <w:style w:type="character" w:customStyle="1" w:styleId="TextkomenteChar">
    <w:name w:val="Text komentáře Char"/>
    <w:basedOn w:val="Standardnpsmoodstavce"/>
    <w:link w:val="Textkomente"/>
    <w:rsid w:val="00F24C0F"/>
  </w:style>
  <w:style w:type="paragraph" w:styleId="Pedmtkomente">
    <w:name w:val="annotation subject"/>
    <w:basedOn w:val="Textkomente"/>
    <w:next w:val="Textkomente"/>
    <w:link w:val="PedmtkomenteChar"/>
    <w:rsid w:val="00F24C0F"/>
    <w:rPr>
      <w:b/>
      <w:bCs/>
    </w:rPr>
  </w:style>
  <w:style w:type="character" w:customStyle="1" w:styleId="PedmtkomenteChar">
    <w:name w:val="Předmět komentáře Char"/>
    <w:basedOn w:val="TextkomenteChar"/>
    <w:link w:val="Pedmtkomente"/>
    <w:rsid w:val="00F24C0F"/>
    <w:rPr>
      <w:b/>
      <w:bCs/>
    </w:rPr>
  </w:style>
  <w:style w:type="paragraph" w:styleId="Odstavecseseznamem">
    <w:name w:val="List Paragraph"/>
    <w:basedOn w:val="Normln"/>
    <w:uiPriority w:val="34"/>
    <w:qFormat/>
    <w:rsid w:val="00612125"/>
    <w:pPr>
      <w:ind w:left="720"/>
      <w:contextualSpacing/>
    </w:pPr>
  </w:style>
  <w:style w:type="paragraph" w:customStyle="1" w:styleId="Paragrafslovan">
    <w:name w:val="Paragraf číslovaný"/>
    <w:basedOn w:val="Paragrafneslovan"/>
    <w:autoRedefine/>
    <w:rsid w:val="0008595A"/>
    <w:pPr>
      <w:spacing w:before="120"/>
      <w:jc w:val="center"/>
    </w:pPr>
  </w:style>
  <w:style w:type="character" w:customStyle="1" w:styleId="ZpatChar">
    <w:name w:val="Zápatí Char"/>
    <w:basedOn w:val="Standardnpsmoodstavce"/>
    <w:link w:val="Zpat"/>
    <w:uiPriority w:val="99"/>
    <w:rsid w:val="005001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3390">
      <w:bodyDiv w:val="1"/>
      <w:marLeft w:val="0"/>
      <w:marRight w:val="0"/>
      <w:marTop w:val="0"/>
      <w:marBottom w:val="0"/>
      <w:divBdr>
        <w:top w:val="none" w:sz="0" w:space="0" w:color="auto"/>
        <w:left w:val="none" w:sz="0" w:space="0" w:color="auto"/>
        <w:bottom w:val="none" w:sz="0" w:space="0" w:color="auto"/>
        <w:right w:val="none" w:sz="0" w:space="0" w:color="auto"/>
      </w:divBdr>
    </w:div>
    <w:div w:id="44528643">
      <w:bodyDiv w:val="1"/>
      <w:marLeft w:val="0"/>
      <w:marRight w:val="0"/>
      <w:marTop w:val="0"/>
      <w:marBottom w:val="0"/>
      <w:divBdr>
        <w:top w:val="none" w:sz="0" w:space="0" w:color="auto"/>
        <w:left w:val="none" w:sz="0" w:space="0" w:color="auto"/>
        <w:bottom w:val="none" w:sz="0" w:space="0" w:color="auto"/>
        <w:right w:val="none" w:sz="0" w:space="0" w:color="auto"/>
      </w:divBdr>
    </w:div>
    <w:div w:id="45498227">
      <w:bodyDiv w:val="1"/>
      <w:marLeft w:val="0"/>
      <w:marRight w:val="0"/>
      <w:marTop w:val="0"/>
      <w:marBottom w:val="0"/>
      <w:divBdr>
        <w:top w:val="none" w:sz="0" w:space="0" w:color="auto"/>
        <w:left w:val="none" w:sz="0" w:space="0" w:color="auto"/>
        <w:bottom w:val="none" w:sz="0" w:space="0" w:color="auto"/>
        <w:right w:val="none" w:sz="0" w:space="0" w:color="auto"/>
      </w:divBdr>
    </w:div>
    <w:div w:id="74862690">
      <w:bodyDiv w:val="1"/>
      <w:marLeft w:val="0"/>
      <w:marRight w:val="0"/>
      <w:marTop w:val="0"/>
      <w:marBottom w:val="0"/>
      <w:divBdr>
        <w:top w:val="none" w:sz="0" w:space="0" w:color="auto"/>
        <w:left w:val="none" w:sz="0" w:space="0" w:color="auto"/>
        <w:bottom w:val="none" w:sz="0" w:space="0" w:color="auto"/>
        <w:right w:val="none" w:sz="0" w:space="0" w:color="auto"/>
      </w:divBdr>
    </w:div>
    <w:div w:id="80837630">
      <w:bodyDiv w:val="1"/>
      <w:marLeft w:val="0"/>
      <w:marRight w:val="0"/>
      <w:marTop w:val="0"/>
      <w:marBottom w:val="0"/>
      <w:divBdr>
        <w:top w:val="none" w:sz="0" w:space="0" w:color="auto"/>
        <w:left w:val="none" w:sz="0" w:space="0" w:color="auto"/>
        <w:bottom w:val="none" w:sz="0" w:space="0" w:color="auto"/>
        <w:right w:val="none" w:sz="0" w:space="0" w:color="auto"/>
      </w:divBdr>
    </w:div>
    <w:div w:id="112093210">
      <w:bodyDiv w:val="1"/>
      <w:marLeft w:val="0"/>
      <w:marRight w:val="0"/>
      <w:marTop w:val="0"/>
      <w:marBottom w:val="0"/>
      <w:divBdr>
        <w:top w:val="none" w:sz="0" w:space="0" w:color="auto"/>
        <w:left w:val="none" w:sz="0" w:space="0" w:color="auto"/>
        <w:bottom w:val="none" w:sz="0" w:space="0" w:color="auto"/>
        <w:right w:val="none" w:sz="0" w:space="0" w:color="auto"/>
      </w:divBdr>
    </w:div>
    <w:div w:id="147982819">
      <w:bodyDiv w:val="1"/>
      <w:marLeft w:val="0"/>
      <w:marRight w:val="0"/>
      <w:marTop w:val="0"/>
      <w:marBottom w:val="0"/>
      <w:divBdr>
        <w:top w:val="none" w:sz="0" w:space="0" w:color="auto"/>
        <w:left w:val="none" w:sz="0" w:space="0" w:color="auto"/>
        <w:bottom w:val="none" w:sz="0" w:space="0" w:color="auto"/>
        <w:right w:val="none" w:sz="0" w:space="0" w:color="auto"/>
      </w:divBdr>
    </w:div>
    <w:div w:id="224073697">
      <w:bodyDiv w:val="1"/>
      <w:marLeft w:val="0"/>
      <w:marRight w:val="0"/>
      <w:marTop w:val="0"/>
      <w:marBottom w:val="0"/>
      <w:divBdr>
        <w:top w:val="none" w:sz="0" w:space="0" w:color="auto"/>
        <w:left w:val="none" w:sz="0" w:space="0" w:color="auto"/>
        <w:bottom w:val="none" w:sz="0" w:space="0" w:color="auto"/>
        <w:right w:val="none" w:sz="0" w:space="0" w:color="auto"/>
      </w:divBdr>
    </w:div>
    <w:div w:id="576551850">
      <w:bodyDiv w:val="1"/>
      <w:marLeft w:val="0"/>
      <w:marRight w:val="0"/>
      <w:marTop w:val="0"/>
      <w:marBottom w:val="0"/>
      <w:divBdr>
        <w:top w:val="none" w:sz="0" w:space="0" w:color="auto"/>
        <w:left w:val="none" w:sz="0" w:space="0" w:color="auto"/>
        <w:bottom w:val="none" w:sz="0" w:space="0" w:color="auto"/>
        <w:right w:val="none" w:sz="0" w:space="0" w:color="auto"/>
      </w:divBdr>
    </w:div>
    <w:div w:id="708147808">
      <w:bodyDiv w:val="1"/>
      <w:marLeft w:val="0"/>
      <w:marRight w:val="0"/>
      <w:marTop w:val="0"/>
      <w:marBottom w:val="0"/>
      <w:divBdr>
        <w:top w:val="none" w:sz="0" w:space="0" w:color="auto"/>
        <w:left w:val="none" w:sz="0" w:space="0" w:color="auto"/>
        <w:bottom w:val="none" w:sz="0" w:space="0" w:color="auto"/>
        <w:right w:val="none" w:sz="0" w:space="0" w:color="auto"/>
      </w:divBdr>
    </w:div>
    <w:div w:id="717511209">
      <w:bodyDiv w:val="1"/>
      <w:marLeft w:val="0"/>
      <w:marRight w:val="0"/>
      <w:marTop w:val="0"/>
      <w:marBottom w:val="0"/>
      <w:divBdr>
        <w:top w:val="none" w:sz="0" w:space="0" w:color="auto"/>
        <w:left w:val="none" w:sz="0" w:space="0" w:color="auto"/>
        <w:bottom w:val="none" w:sz="0" w:space="0" w:color="auto"/>
        <w:right w:val="none" w:sz="0" w:space="0" w:color="auto"/>
      </w:divBdr>
    </w:div>
    <w:div w:id="726951935">
      <w:bodyDiv w:val="1"/>
      <w:marLeft w:val="0"/>
      <w:marRight w:val="0"/>
      <w:marTop w:val="0"/>
      <w:marBottom w:val="0"/>
      <w:divBdr>
        <w:top w:val="none" w:sz="0" w:space="0" w:color="auto"/>
        <w:left w:val="none" w:sz="0" w:space="0" w:color="auto"/>
        <w:bottom w:val="none" w:sz="0" w:space="0" w:color="auto"/>
        <w:right w:val="none" w:sz="0" w:space="0" w:color="auto"/>
      </w:divBdr>
    </w:div>
    <w:div w:id="789978785">
      <w:bodyDiv w:val="1"/>
      <w:marLeft w:val="0"/>
      <w:marRight w:val="0"/>
      <w:marTop w:val="0"/>
      <w:marBottom w:val="0"/>
      <w:divBdr>
        <w:top w:val="none" w:sz="0" w:space="0" w:color="auto"/>
        <w:left w:val="none" w:sz="0" w:space="0" w:color="auto"/>
        <w:bottom w:val="none" w:sz="0" w:space="0" w:color="auto"/>
        <w:right w:val="none" w:sz="0" w:space="0" w:color="auto"/>
      </w:divBdr>
    </w:div>
    <w:div w:id="843324475">
      <w:bodyDiv w:val="1"/>
      <w:marLeft w:val="0"/>
      <w:marRight w:val="0"/>
      <w:marTop w:val="0"/>
      <w:marBottom w:val="0"/>
      <w:divBdr>
        <w:top w:val="none" w:sz="0" w:space="0" w:color="auto"/>
        <w:left w:val="none" w:sz="0" w:space="0" w:color="auto"/>
        <w:bottom w:val="none" w:sz="0" w:space="0" w:color="auto"/>
        <w:right w:val="none" w:sz="0" w:space="0" w:color="auto"/>
      </w:divBdr>
    </w:div>
    <w:div w:id="979385898">
      <w:bodyDiv w:val="1"/>
      <w:marLeft w:val="0"/>
      <w:marRight w:val="0"/>
      <w:marTop w:val="0"/>
      <w:marBottom w:val="0"/>
      <w:divBdr>
        <w:top w:val="none" w:sz="0" w:space="0" w:color="auto"/>
        <w:left w:val="none" w:sz="0" w:space="0" w:color="auto"/>
        <w:bottom w:val="none" w:sz="0" w:space="0" w:color="auto"/>
        <w:right w:val="none" w:sz="0" w:space="0" w:color="auto"/>
      </w:divBdr>
    </w:div>
    <w:div w:id="1123958218">
      <w:bodyDiv w:val="1"/>
      <w:marLeft w:val="0"/>
      <w:marRight w:val="0"/>
      <w:marTop w:val="0"/>
      <w:marBottom w:val="0"/>
      <w:divBdr>
        <w:top w:val="none" w:sz="0" w:space="0" w:color="auto"/>
        <w:left w:val="none" w:sz="0" w:space="0" w:color="auto"/>
        <w:bottom w:val="none" w:sz="0" w:space="0" w:color="auto"/>
        <w:right w:val="none" w:sz="0" w:space="0" w:color="auto"/>
      </w:divBdr>
    </w:div>
    <w:div w:id="1219439099">
      <w:bodyDiv w:val="1"/>
      <w:marLeft w:val="0"/>
      <w:marRight w:val="0"/>
      <w:marTop w:val="0"/>
      <w:marBottom w:val="0"/>
      <w:divBdr>
        <w:top w:val="none" w:sz="0" w:space="0" w:color="auto"/>
        <w:left w:val="none" w:sz="0" w:space="0" w:color="auto"/>
        <w:bottom w:val="none" w:sz="0" w:space="0" w:color="auto"/>
        <w:right w:val="none" w:sz="0" w:space="0" w:color="auto"/>
      </w:divBdr>
    </w:div>
    <w:div w:id="1410230256">
      <w:bodyDiv w:val="1"/>
      <w:marLeft w:val="0"/>
      <w:marRight w:val="0"/>
      <w:marTop w:val="0"/>
      <w:marBottom w:val="0"/>
      <w:divBdr>
        <w:top w:val="none" w:sz="0" w:space="0" w:color="auto"/>
        <w:left w:val="none" w:sz="0" w:space="0" w:color="auto"/>
        <w:bottom w:val="none" w:sz="0" w:space="0" w:color="auto"/>
        <w:right w:val="none" w:sz="0" w:space="0" w:color="auto"/>
      </w:divBdr>
    </w:div>
    <w:div w:id="1565605544">
      <w:bodyDiv w:val="1"/>
      <w:marLeft w:val="0"/>
      <w:marRight w:val="0"/>
      <w:marTop w:val="0"/>
      <w:marBottom w:val="0"/>
      <w:divBdr>
        <w:top w:val="none" w:sz="0" w:space="0" w:color="auto"/>
        <w:left w:val="none" w:sz="0" w:space="0" w:color="auto"/>
        <w:bottom w:val="none" w:sz="0" w:space="0" w:color="auto"/>
        <w:right w:val="none" w:sz="0" w:space="0" w:color="auto"/>
      </w:divBdr>
    </w:div>
    <w:div w:id="1796678693">
      <w:bodyDiv w:val="1"/>
      <w:marLeft w:val="0"/>
      <w:marRight w:val="0"/>
      <w:marTop w:val="0"/>
      <w:marBottom w:val="0"/>
      <w:divBdr>
        <w:top w:val="none" w:sz="0" w:space="0" w:color="auto"/>
        <w:left w:val="none" w:sz="0" w:space="0" w:color="auto"/>
        <w:bottom w:val="none" w:sz="0" w:space="0" w:color="auto"/>
        <w:right w:val="none" w:sz="0" w:space="0" w:color="auto"/>
      </w:divBdr>
    </w:div>
    <w:div w:id="1821342196">
      <w:bodyDiv w:val="1"/>
      <w:marLeft w:val="0"/>
      <w:marRight w:val="0"/>
      <w:marTop w:val="0"/>
      <w:marBottom w:val="0"/>
      <w:divBdr>
        <w:top w:val="none" w:sz="0" w:space="0" w:color="auto"/>
        <w:left w:val="none" w:sz="0" w:space="0" w:color="auto"/>
        <w:bottom w:val="none" w:sz="0" w:space="0" w:color="auto"/>
        <w:right w:val="none" w:sz="0" w:space="0" w:color="auto"/>
      </w:divBdr>
    </w:div>
    <w:div w:id="1937974924">
      <w:bodyDiv w:val="1"/>
      <w:marLeft w:val="0"/>
      <w:marRight w:val="0"/>
      <w:marTop w:val="0"/>
      <w:marBottom w:val="0"/>
      <w:divBdr>
        <w:top w:val="none" w:sz="0" w:space="0" w:color="auto"/>
        <w:left w:val="none" w:sz="0" w:space="0" w:color="auto"/>
        <w:bottom w:val="none" w:sz="0" w:space="0" w:color="auto"/>
        <w:right w:val="none" w:sz="0" w:space="0" w:color="auto"/>
      </w:divBdr>
    </w:div>
    <w:div w:id="1947611976">
      <w:bodyDiv w:val="1"/>
      <w:marLeft w:val="0"/>
      <w:marRight w:val="0"/>
      <w:marTop w:val="0"/>
      <w:marBottom w:val="0"/>
      <w:divBdr>
        <w:top w:val="none" w:sz="0" w:space="0" w:color="auto"/>
        <w:left w:val="none" w:sz="0" w:space="0" w:color="auto"/>
        <w:bottom w:val="none" w:sz="0" w:space="0" w:color="auto"/>
        <w:right w:val="none" w:sz="0" w:space="0" w:color="auto"/>
      </w:divBdr>
    </w:div>
    <w:div w:id="1958367720">
      <w:bodyDiv w:val="1"/>
      <w:marLeft w:val="0"/>
      <w:marRight w:val="0"/>
      <w:marTop w:val="0"/>
      <w:marBottom w:val="0"/>
      <w:divBdr>
        <w:top w:val="none" w:sz="0" w:space="0" w:color="auto"/>
        <w:left w:val="none" w:sz="0" w:space="0" w:color="auto"/>
        <w:bottom w:val="none" w:sz="0" w:space="0" w:color="auto"/>
        <w:right w:val="none" w:sz="0" w:space="0" w:color="auto"/>
      </w:divBdr>
    </w:div>
    <w:div w:id="20211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ablony\UMO%204\OR%20MO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AC76-C47F-41C9-A018-C2AE4E12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 MO4.dot</Template>
  <TotalTime>3</TotalTime>
  <Pages>1</Pages>
  <Words>2713</Words>
  <Characters>16010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Ve věci:</vt:lpstr>
    </vt:vector>
  </TitlesOfParts>
  <Company>PilsCom, s.r.o.</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věci:</dc:title>
  <dc:creator>pelcrova</dc:creator>
  <cp:lastModifiedBy>Bláhová Michaela</cp:lastModifiedBy>
  <cp:revision>3</cp:revision>
  <cp:lastPrinted>2024-01-24T07:44:00Z</cp:lastPrinted>
  <dcterms:created xsi:type="dcterms:W3CDTF">2024-01-29T11:36:00Z</dcterms:created>
  <dcterms:modified xsi:type="dcterms:W3CDTF">2024-01-29T11:38:00Z</dcterms:modified>
</cp:coreProperties>
</file>