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88F6" w14:textId="1BEA5EA2" w:rsidR="00E86B40" w:rsidRDefault="00E86B40" w:rsidP="00E86B40">
      <w:pPr>
        <w:pStyle w:val="Titredocumentportrait"/>
      </w:pPr>
      <w:r>
        <w:tab/>
      </w:r>
      <w:r w:rsidR="006546B8">
        <w:t>Formulaire de candidature</w:t>
      </w:r>
    </w:p>
    <w:p w14:paraId="093D3D67" w14:textId="27E2D9F5" w:rsidR="006546B8" w:rsidRPr="006546B8" w:rsidRDefault="006546B8" w:rsidP="00E86B40">
      <w:pPr>
        <w:pStyle w:val="Titredocumentportrait"/>
      </w:pPr>
      <w:r w:rsidRPr="006546B8">
        <w:t>Mandat d’expert·e aux exa</w:t>
      </w:r>
      <w:r>
        <w:t>mens</w:t>
      </w:r>
    </w:p>
    <w:p w14:paraId="5CB63636" w14:textId="77777777" w:rsidR="006546B8" w:rsidRPr="007F6753" w:rsidRDefault="006546B8" w:rsidP="006546B8">
      <w:pPr>
        <w:spacing w:after="0" w:line="276" w:lineRule="auto"/>
        <w:rPr>
          <w:rStyle w:val="Lienhypertexte"/>
          <w:i/>
          <w:color w:val="auto"/>
        </w:rPr>
      </w:pPr>
    </w:p>
    <w:p w14:paraId="554A99DF" w14:textId="6071FC84" w:rsidR="006546B8" w:rsidRPr="007F6753" w:rsidRDefault="006546B8" w:rsidP="006546B8">
      <w:pPr>
        <w:spacing w:after="0" w:line="276" w:lineRule="auto"/>
        <w:rPr>
          <w:rStyle w:val="Lienhypertexte"/>
          <w:i/>
          <w:color w:val="auto"/>
        </w:rPr>
      </w:pPr>
      <w:r w:rsidRPr="007F6753">
        <w:rPr>
          <w:rStyle w:val="Lienhypertexte"/>
          <w:i/>
          <w:color w:val="auto"/>
        </w:rPr>
        <w:t>Merci de nous retourner le fo</w:t>
      </w:r>
      <w:r w:rsidR="00164C1B">
        <w:t>r</w:t>
      </w:r>
      <w:r w:rsidRPr="007F6753">
        <w:rPr>
          <w:rStyle w:val="Lienhypertexte"/>
          <w:i/>
          <w:color w:val="auto"/>
        </w:rPr>
        <w:t>mulaire dûment rempli et acc</w:t>
      </w:r>
      <w:r w:rsidR="00874C92">
        <w:t>o</w:t>
      </w:r>
      <w:r w:rsidR="00D93F6A">
        <w:t>m</w:t>
      </w:r>
      <w:r w:rsidRPr="007F6753">
        <w:rPr>
          <w:rStyle w:val="Lienhypertexte"/>
          <w:i/>
          <w:color w:val="auto"/>
        </w:rPr>
        <w:t>pagné des documents mentionnés ci-dessous</w:t>
      </w:r>
      <w:r w:rsidR="00EB275F">
        <w:rPr>
          <w:rStyle w:val="Lienhypertexte"/>
          <w:i/>
          <w:color w:val="auto"/>
        </w:rPr>
        <w:t>.</w:t>
      </w:r>
    </w:p>
    <w:p w14:paraId="29FDDB33" w14:textId="77777777" w:rsidR="006546B8" w:rsidRPr="007F6753" w:rsidRDefault="006546B8" w:rsidP="006546B8">
      <w:pPr>
        <w:spacing w:after="0" w:line="276" w:lineRule="auto"/>
        <w:jc w:val="both"/>
        <w:rPr>
          <w:rStyle w:val="Lienhypertexte"/>
          <w:color w:val="auto"/>
        </w:rPr>
      </w:pPr>
    </w:p>
    <w:p w14:paraId="0ACF0F8B" w14:textId="77777777" w:rsidR="006546B8" w:rsidRPr="007F6753" w:rsidRDefault="006546B8" w:rsidP="006546B8">
      <w:pPr>
        <w:spacing w:after="0" w:line="276" w:lineRule="auto"/>
        <w:jc w:val="both"/>
        <w:rPr>
          <w:rStyle w:val="Lienhypertexte"/>
          <w:color w:val="auto"/>
        </w:rPr>
      </w:pPr>
    </w:p>
    <w:p w14:paraId="4493FD12" w14:textId="68E45B10" w:rsidR="006546B8" w:rsidRPr="007F6753" w:rsidRDefault="006546B8" w:rsidP="0063444B">
      <w:pPr>
        <w:tabs>
          <w:tab w:val="left" w:pos="4111"/>
          <w:tab w:val="right" w:leader="dot" w:pos="7938"/>
        </w:tabs>
        <w:spacing w:after="0" w:line="480" w:lineRule="auto"/>
        <w:jc w:val="both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Prénom/Nom :</w:t>
      </w:r>
      <w:r w:rsidRPr="007F6753">
        <w:rPr>
          <w:rStyle w:val="Lienhypertexte"/>
          <w:color w:val="auto"/>
        </w:rPr>
        <w:tab/>
      </w:r>
      <w:sdt>
        <w:sdtPr>
          <w:rPr>
            <w:rStyle w:val="Lienhypertexte"/>
            <w:color w:val="auto"/>
          </w:rPr>
          <w:id w:val="910273756"/>
          <w:placeholder>
            <w:docPart w:val="0FDB9B766A734D4CB791814A04120C61"/>
          </w:placeholder>
          <w:showingPlcHdr/>
        </w:sdtPr>
        <w:sdtEndPr>
          <w:rPr>
            <w:rStyle w:val="Lienhypertexte"/>
          </w:rPr>
        </w:sdtEndPr>
        <w:sdtContent>
          <w:r w:rsidR="00292931" w:rsidRPr="00292931">
            <w:t>Cliquez ici pour entrer du texte.</w:t>
          </w:r>
        </w:sdtContent>
      </w:sdt>
    </w:p>
    <w:p w14:paraId="7C607081" w14:textId="77777777" w:rsidR="006546B8" w:rsidRPr="007F6753" w:rsidRDefault="006546B8" w:rsidP="0063444B">
      <w:pPr>
        <w:tabs>
          <w:tab w:val="left" w:pos="4111"/>
          <w:tab w:val="right" w:leader="dot" w:pos="7938"/>
        </w:tabs>
        <w:spacing w:after="0" w:line="480" w:lineRule="auto"/>
        <w:jc w:val="both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Adresse :</w:t>
      </w:r>
      <w:r w:rsidRPr="007F6753">
        <w:rPr>
          <w:rStyle w:val="Lienhypertexte"/>
          <w:color w:val="auto"/>
        </w:rPr>
        <w:tab/>
      </w:r>
      <w:sdt>
        <w:sdtPr>
          <w:rPr>
            <w:rStyle w:val="Lienhypertexte"/>
            <w:color w:val="auto"/>
          </w:rPr>
          <w:id w:val="-395905471"/>
          <w:placeholder>
            <w:docPart w:val="0FDB9B766A734D4CB791814A04120C61"/>
          </w:placeholder>
          <w:showingPlcHdr/>
        </w:sdtPr>
        <w:sdtEndPr>
          <w:rPr>
            <w:rStyle w:val="Lienhypertexte"/>
          </w:rPr>
        </w:sdtEndPr>
        <w:sdtContent>
          <w:r w:rsidRPr="007F6753">
            <w:rPr>
              <w:rStyle w:val="Textedelespacerserv"/>
              <w:rFonts w:eastAsia="Cambria"/>
            </w:rPr>
            <w:t>Cliquez ici pour entrer du texte.</w:t>
          </w:r>
        </w:sdtContent>
      </w:sdt>
    </w:p>
    <w:p w14:paraId="1AC90452" w14:textId="77777777" w:rsidR="006546B8" w:rsidRPr="007F6753" w:rsidRDefault="006546B8" w:rsidP="0063444B">
      <w:pPr>
        <w:tabs>
          <w:tab w:val="left" w:pos="4111"/>
          <w:tab w:val="right" w:leader="dot" w:pos="7938"/>
        </w:tabs>
        <w:spacing w:after="0" w:line="480" w:lineRule="auto"/>
        <w:jc w:val="both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No de téléphone :</w:t>
      </w:r>
      <w:r w:rsidRPr="007F6753">
        <w:rPr>
          <w:rStyle w:val="Lienhypertexte"/>
          <w:color w:val="auto"/>
        </w:rPr>
        <w:tab/>
      </w:r>
      <w:sdt>
        <w:sdtPr>
          <w:rPr>
            <w:rStyle w:val="Lienhypertexte"/>
            <w:color w:val="auto"/>
          </w:rPr>
          <w:id w:val="-2014368451"/>
          <w:placeholder>
            <w:docPart w:val="0FDB9B766A734D4CB791814A04120C61"/>
          </w:placeholder>
          <w:showingPlcHdr/>
        </w:sdtPr>
        <w:sdtEndPr>
          <w:rPr>
            <w:rStyle w:val="Lienhypertexte"/>
          </w:rPr>
        </w:sdtEndPr>
        <w:sdtContent>
          <w:r w:rsidRPr="007F6753">
            <w:rPr>
              <w:rStyle w:val="Textedelespacerserv"/>
              <w:rFonts w:eastAsia="Cambria"/>
            </w:rPr>
            <w:t>Cliquez ici pour entrer du texte.</w:t>
          </w:r>
        </w:sdtContent>
      </w:sdt>
    </w:p>
    <w:p w14:paraId="2CB77038" w14:textId="77777777" w:rsidR="006546B8" w:rsidRPr="007F6753" w:rsidRDefault="006546B8" w:rsidP="0063444B">
      <w:pPr>
        <w:tabs>
          <w:tab w:val="left" w:pos="4111"/>
          <w:tab w:val="right" w:leader="dot" w:pos="7938"/>
        </w:tabs>
        <w:spacing w:after="0" w:line="480" w:lineRule="auto"/>
        <w:jc w:val="both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Adresse e-mail :</w:t>
      </w:r>
      <w:r w:rsidRPr="007F6753">
        <w:rPr>
          <w:rStyle w:val="Lienhypertexte"/>
          <w:color w:val="auto"/>
        </w:rPr>
        <w:tab/>
      </w:r>
      <w:sdt>
        <w:sdtPr>
          <w:rPr>
            <w:rStyle w:val="Lienhypertexte"/>
            <w:color w:val="auto"/>
          </w:rPr>
          <w:id w:val="-1169952956"/>
          <w:placeholder>
            <w:docPart w:val="0FDB9B766A734D4CB791814A04120C61"/>
          </w:placeholder>
        </w:sdtPr>
        <w:sdtEndPr>
          <w:rPr>
            <w:rStyle w:val="Lienhypertexte"/>
          </w:rPr>
        </w:sdtEndPr>
        <w:sdtContent>
          <w:sdt>
            <w:sdtPr>
              <w:rPr>
                <w:rStyle w:val="Lienhypertexte"/>
                <w:color w:val="auto"/>
              </w:rPr>
              <w:id w:val="438494899"/>
              <w:placeholder>
                <w:docPart w:val="0FDB9B766A734D4CB791814A04120C61"/>
              </w:placeholder>
              <w:showingPlcHdr/>
            </w:sdtPr>
            <w:sdtEndPr>
              <w:rPr>
                <w:rStyle w:val="Lienhypertexte"/>
              </w:rPr>
            </w:sdtEndPr>
            <w:sdtContent>
              <w:r w:rsidRPr="007F6753">
                <w:rPr>
                  <w:rStyle w:val="Textedelespacerserv"/>
                  <w:rFonts w:eastAsia="Cambria"/>
                </w:rPr>
                <w:t>Cliquez ici pour entrer du texte.</w:t>
              </w:r>
            </w:sdtContent>
          </w:sdt>
        </w:sdtContent>
      </w:sdt>
    </w:p>
    <w:p w14:paraId="1458D130" w14:textId="77777777" w:rsidR="006546B8" w:rsidRPr="007F6753" w:rsidRDefault="006546B8" w:rsidP="0063444B">
      <w:pPr>
        <w:tabs>
          <w:tab w:val="left" w:pos="4111"/>
          <w:tab w:val="right" w:leader="dot" w:pos="7938"/>
        </w:tabs>
        <w:spacing w:after="0" w:line="480" w:lineRule="auto"/>
        <w:jc w:val="both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CFC/Diplôme obtenu :</w:t>
      </w:r>
      <w:r w:rsidRPr="007F6753">
        <w:rPr>
          <w:rStyle w:val="Lienhypertexte"/>
          <w:color w:val="auto"/>
        </w:rPr>
        <w:tab/>
      </w:r>
      <w:sdt>
        <w:sdtPr>
          <w:rPr>
            <w:rStyle w:val="Lienhypertexte"/>
            <w:color w:val="auto"/>
          </w:rPr>
          <w:id w:val="-577280900"/>
          <w:placeholder>
            <w:docPart w:val="0FDB9B766A734D4CB791814A04120C61"/>
          </w:placeholder>
          <w:showingPlcHdr/>
        </w:sdtPr>
        <w:sdtEndPr>
          <w:rPr>
            <w:rStyle w:val="Lienhypertexte"/>
          </w:rPr>
        </w:sdtEndPr>
        <w:sdtContent>
          <w:r w:rsidRPr="007F6753">
            <w:rPr>
              <w:rStyle w:val="Textedelespacerserv"/>
              <w:rFonts w:eastAsia="Cambria"/>
            </w:rPr>
            <w:t>Cliquez ici pour entrer du texte.</w:t>
          </w:r>
        </w:sdtContent>
      </w:sdt>
    </w:p>
    <w:p w14:paraId="2E5DE4CC" w14:textId="77777777" w:rsidR="006546B8" w:rsidRPr="007F6753" w:rsidRDefault="006546B8" w:rsidP="0063444B">
      <w:pPr>
        <w:tabs>
          <w:tab w:val="left" w:pos="4111"/>
          <w:tab w:val="right" w:leader="dot" w:pos="7938"/>
        </w:tabs>
        <w:spacing w:after="0" w:line="480" w:lineRule="auto"/>
        <w:jc w:val="both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Fonction actuelle :</w:t>
      </w:r>
      <w:r w:rsidRPr="007F6753">
        <w:rPr>
          <w:rStyle w:val="Lienhypertexte"/>
          <w:color w:val="auto"/>
        </w:rPr>
        <w:tab/>
      </w:r>
      <w:sdt>
        <w:sdtPr>
          <w:rPr>
            <w:rStyle w:val="Lienhypertexte"/>
            <w:color w:val="auto"/>
          </w:rPr>
          <w:id w:val="1312908634"/>
          <w:placeholder>
            <w:docPart w:val="0FDB9B766A734D4CB791814A04120C61"/>
          </w:placeholder>
          <w:showingPlcHdr/>
        </w:sdtPr>
        <w:sdtEndPr>
          <w:rPr>
            <w:rStyle w:val="Lienhypertexte"/>
          </w:rPr>
        </w:sdtEndPr>
        <w:sdtContent>
          <w:r w:rsidRPr="007F6753">
            <w:rPr>
              <w:rStyle w:val="Textedelespacerserv"/>
              <w:rFonts w:eastAsia="Cambria"/>
            </w:rPr>
            <w:t>Cliquez ici pour entrer du texte.</w:t>
          </w:r>
        </w:sdtContent>
      </w:sdt>
    </w:p>
    <w:p w14:paraId="631F2F16" w14:textId="77777777" w:rsidR="006546B8" w:rsidRPr="007F6753" w:rsidRDefault="006546B8" w:rsidP="0063444B">
      <w:pPr>
        <w:tabs>
          <w:tab w:val="left" w:pos="4111"/>
          <w:tab w:val="right" w:leader="dot" w:pos="7938"/>
        </w:tabs>
        <w:spacing w:after="0" w:line="480" w:lineRule="auto"/>
        <w:jc w:val="both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Employeur actuel et taux d’activité :</w:t>
      </w:r>
      <w:r w:rsidRPr="007F6753">
        <w:rPr>
          <w:rStyle w:val="Lienhypertexte"/>
          <w:color w:val="auto"/>
        </w:rPr>
        <w:tab/>
      </w:r>
      <w:sdt>
        <w:sdtPr>
          <w:rPr>
            <w:rStyle w:val="Lienhypertexte"/>
            <w:color w:val="auto"/>
          </w:rPr>
          <w:id w:val="-1845317016"/>
          <w:placeholder>
            <w:docPart w:val="0FDB9B766A734D4CB791814A04120C61"/>
          </w:placeholder>
          <w:showingPlcHdr/>
        </w:sdtPr>
        <w:sdtEndPr>
          <w:rPr>
            <w:rStyle w:val="Lienhypertexte"/>
          </w:rPr>
        </w:sdtEndPr>
        <w:sdtContent>
          <w:r w:rsidRPr="007F6753">
            <w:rPr>
              <w:rStyle w:val="Textedelespacerserv"/>
              <w:rFonts w:eastAsia="Cambria"/>
            </w:rPr>
            <w:t>Cliquez ici pour entrer du texte.</w:t>
          </w:r>
        </w:sdtContent>
      </w:sdt>
    </w:p>
    <w:p w14:paraId="3E5E5C0C" w14:textId="77777777" w:rsidR="006546B8" w:rsidRPr="007F6753" w:rsidRDefault="006546B8" w:rsidP="0063444B">
      <w:pPr>
        <w:tabs>
          <w:tab w:val="left" w:pos="4111"/>
          <w:tab w:val="right" w:leader="dot" w:pos="7938"/>
        </w:tabs>
        <w:spacing w:after="0" w:line="480" w:lineRule="auto"/>
        <w:jc w:val="both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Autres activités professionnelles :</w:t>
      </w:r>
      <w:r w:rsidRPr="007F6753">
        <w:rPr>
          <w:rStyle w:val="Lienhypertexte"/>
          <w:color w:val="auto"/>
        </w:rPr>
        <w:tab/>
      </w:r>
      <w:sdt>
        <w:sdtPr>
          <w:rPr>
            <w:rStyle w:val="Lienhypertexte"/>
            <w:color w:val="auto"/>
          </w:rPr>
          <w:id w:val="-1211804392"/>
          <w:placeholder>
            <w:docPart w:val="0FDB9B766A734D4CB791814A04120C61"/>
          </w:placeholder>
          <w:showingPlcHdr/>
        </w:sdtPr>
        <w:sdtEndPr>
          <w:rPr>
            <w:rStyle w:val="Lienhypertexte"/>
          </w:rPr>
        </w:sdtEndPr>
        <w:sdtContent>
          <w:r w:rsidRPr="007F6753">
            <w:rPr>
              <w:rStyle w:val="Textedelespacerserv"/>
            </w:rPr>
            <w:t>Cliquez ici pour entrer du texte.</w:t>
          </w:r>
        </w:sdtContent>
      </w:sdt>
    </w:p>
    <w:p w14:paraId="44FE1845" w14:textId="77777777" w:rsidR="006546B8" w:rsidRPr="007F6753" w:rsidRDefault="006546B8" w:rsidP="0063444B">
      <w:pPr>
        <w:tabs>
          <w:tab w:val="left" w:pos="4111"/>
          <w:tab w:val="right" w:leader="dot" w:pos="7938"/>
        </w:tabs>
        <w:spacing w:after="0" w:line="480" w:lineRule="auto"/>
        <w:jc w:val="both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Remarque :</w:t>
      </w:r>
      <w:r w:rsidRPr="007F6753">
        <w:rPr>
          <w:rStyle w:val="Lienhypertexte"/>
          <w:color w:val="auto"/>
        </w:rPr>
        <w:tab/>
      </w:r>
      <w:sdt>
        <w:sdtPr>
          <w:rPr>
            <w:rStyle w:val="Lienhypertexte"/>
            <w:color w:val="auto"/>
          </w:rPr>
          <w:id w:val="88676092"/>
          <w:placeholder>
            <w:docPart w:val="0FDB9B766A734D4CB791814A04120C61"/>
          </w:placeholder>
          <w:showingPlcHdr/>
        </w:sdtPr>
        <w:sdtEndPr>
          <w:rPr>
            <w:rStyle w:val="Lienhypertexte"/>
          </w:rPr>
        </w:sdtEndPr>
        <w:sdtContent>
          <w:r w:rsidRPr="007F6753">
            <w:rPr>
              <w:rStyle w:val="Textedelespacerserv"/>
            </w:rPr>
            <w:t>Cliquez ici pour entrer du texte.</w:t>
          </w:r>
        </w:sdtContent>
      </w:sdt>
    </w:p>
    <w:p w14:paraId="0C14FF10" w14:textId="77777777" w:rsidR="006546B8" w:rsidRPr="007F6753" w:rsidRDefault="006546B8" w:rsidP="006546B8">
      <w:pPr>
        <w:spacing w:after="0" w:line="276" w:lineRule="auto"/>
        <w:jc w:val="both"/>
        <w:rPr>
          <w:rStyle w:val="Lienhypertexte"/>
          <w:b/>
          <w:color w:val="auto"/>
        </w:rPr>
      </w:pPr>
    </w:p>
    <w:p w14:paraId="1C89CF06" w14:textId="77777777" w:rsidR="006546B8" w:rsidRPr="007F6753" w:rsidRDefault="006546B8" w:rsidP="006546B8">
      <w:pPr>
        <w:spacing w:after="0" w:line="276" w:lineRule="auto"/>
        <w:jc w:val="both"/>
        <w:rPr>
          <w:rStyle w:val="Lienhypertexte"/>
          <w:b/>
          <w:color w:val="auto"/>
        </w:rPr>
      </w:pPr>
    </w:p>
    <w:p w14:paraId="6DD7D439" w14:textId="77777777" w:rsidR="006546B8" w:rsidRPr="007F6753" w:rsidRDefault="006546B8" w:rsidP="006546B8">
      <w:pPr>
        <w:tabs>
          <w:tab w:val="left" w:pos="5529"/>
        </w:tabs>
        <w:spacing w:after="0" w:line="276" w:lineRule="auto"/>
        <w:jc w:val="both"/>
        <w:rPr>
          <w:rStyle w:val="Lienhypertexte"/>
          <w:color w:val="auto"/>
        </w:rPr>
      </w:pPr>
    </w:p>
    <w:p w14:paraId="0BF56DA5" w14:textId="2413C25E" w:rsidR="006546B8" w:rsidRPr="007F6753" w:rsidRDefault="006546B8" w:rsidP="0063444B">
      <w:pPr>
        <w:tabs>
          <w:tab w:val="left" w:pos="5529"/>
        </w:tabs>
        <w:spacing w:after="0" w:line="276" w:lineRule="auto"/>
        <w:rPr>
          <w:rStyle w:val="Lienhypertexte"/>
          <w:color w:val="auto"/>
        </w:rPr>
      </w:pPr>
      <w:r w:rsidRPr="007F6753">
        <w:rPr>
          <w:rStyle w:val="Lienhypertexte"/>
          <w:color w:val="auto"/>
        </w:rPr>
        <w:t>Lieu et date…………………………………Signature…………………………………….</w:t>
      </w:r>
    </w:p>
    <w:p w14:paraId="617C0BCF" w14:textId="77777777" w:rsidR="006546B8" w:rsidRPr="007F6753" w:rsidRDefault="006546B8" w:rsidP="006546B8">
      <w:pPr>
        <w:spacing w:after="0" w:line="276" w:lineRule="auto"/>
        <w:ind w:left="5387"/>
        <w:jc w:val="both"/>
        <w:rPr>
          <w:rStyle w:val="Lienhypertexte"/>
          <w:i/>
          <w:color w:val="auto"/>
          <w:sz w:val="18"/>
          <w:szCs w:val="18"/>
        </w:rPr>
      </w:pPr>
      <w:r w:rsidRPr="007F6753">
        <w:rPr>
          <w:rStyle w:val="Lienhypertexte"/>
          <w:i/>
          <w:color w:val="auto"/>
          <w:sz w:val="18"/>
          <w:szCs w:val="18"/>
        </w:rPr>
        <w:t>Je déclare par la présente que toutes les informations contenues dans ce formulaire sont exactes et complètes.</w:t>
      </w:r>
    </w:p>
    <w:p w14:paraId="6EDDFF3B" w14:textId="77777777" w:rsidR="006546B8" w:rsidRPr="007F6753" w:rsidRDefault="006546B8" w:rsidP="006546B8">
      <w:pPr>
        <w:tabs>
          <w:tab w:val="left" w:pos="2268"/>
        </w:tabs>
        <w:spacing w:after="0" w:line="276" w:lineRule="auto"/>
        <w:jc w:val="both"/>
        <w:rPr>
          <w:rStyle w:val="Lienhypertexte"/>
          <w:color w:val="auto"/>
        </w:rPr>
      </w:pPr>
    </w:p>
    <w:p w14:paraId="5E44825D" w14:textId="77777777" w:rsidR="006546B8" w:rsidRPr="007F6753" w:rsidRDefault="006546B8" w:rsidP="006546B8">
      <w:pPr>
        <w:tabs>
          <w:tab w:val="left" w:pos="3969"/>
        </w:tabs>
        <w:spacing w:after="0" w:line="276" w:lineRule="auto"/>
        <w:jc w:val="both"/>
        <w:rPr>
          <w:rStyle w:val="Lienhypertexte"/>
          <w:color w:val="auto"/>
        </w:rPr>
      </w:pPr>
    </w:p>
    <w:p w14:paraId="55D1BD9B" w14:textId="77777777" w:rsidR="0063444B" w:rsidRDefault="006546B8" w:rsidP="006546B8">
      <w:pPr>
        <w:tabs>
          <w:tab w:val="left" w:pos="5387"/>
        </w:tabs>
        <w:spacing w:after="0" w:line="276" w:lineRule="auto"/>
        <w:jc w:val="both"/>
        <w:rPr>
          <w:rStyle w:val="Lienhypertexte"/>
          <w:b/>
          <w:color w:val="auto"/>
        </w:rPr>
      </w:pPr>
      <w:r w:rsidRPr="007F6753">
        <w:rPr>
          <w:rStyle w:val="Lienhypertexte"/>
          <w:color w:val="auto"/>
        </w:rPr>
        <w:t>Période de postulation :</w:t>
      </w:r>
      <w:r w:rsidRPr="007F6753">
        <w:rPr>
          <w:rStyle w:val="Lienhypertexte"/>
          <w:color w:val="auto"/>
        </w:rPr>
        <w:tab/>
      </w:r>
      <w:r w:rsidR="0063444B">
        <w:rPr>
          <w:rStyle w:val="Lienhypertexte"/>
          <w:b/>
          <w:color w:val="auto"/>
        </w:rPr>
        <w:t xml:space="preserve">En tout temps. </w:t>
      </w:r>
    </w:p>
    <w:p w14:paraId="054A0B7F" w14:textId="76F39CD1" w:rsidR="006546B8" w:rsidRPr="0063444B" w:rsidRDefault="0063444B" w:rsidP="00440942">
      <w:pPr>
        <w:tabs>
          <w:tab w:val="left" w:pos="5387"/>
        </w:tabs>
        <w:spacing w:after="0" w:line="276" w:lineRule="auto"/>
        <w:ind w:left="1416"/>
        <w:rPr>
          <w:rStyle w:val="Lienhypertexte"/>
          <w:bCs/>
          <w:color w:val="auto"/>
          <w:sz w:val="22"/>
          <w:szCs w:val="22"/>
        </w:rPr>
      </w:pPr>
      <w:r>
        <w:rPr>
          <w:rStyle w:val="Lienhypertexte"/>
          <w:b/>
          <w:color w:val="auto"/>
        </w:rPr>
        <w:tab/>
      </w:r>
      <w:r w:rsidRPr="0063444B">
        <w:rPr>
          <w:rStyle w:val="Lienhypertexte"/>
          <w:bCs/>
          <w:color w:val="auto"/>
          <w:sz w:val="22"/>
          <w:szCs w:val="22"/>
        </w:rPr>
        <w:t>Entretien</w:t>
      </w:r>
      <w:r w:rsidR="00571307">
        <w:rPr>
          <w:rStyle w:val="Lienhypertexte"/>
          <w:bCs/>
          <w:color w:val="auto"/>
          <w:sz w:val="22"/>
          <w:szCs w:val="22"/>
        </w:rPr>
        <w:t>s</w:t>
      </w:r>
      <w:r w:rsidRPr="0063444B">
        <w:rPr>
          <w:rStyle w:val="Lienhypertexte"/>
          <w:bCs/>
          <w:color w:val="auto"/>
          <w:sz w:val="22"/>
          <w:szCs w:val="22"/>
        </w:rPr>
        <w:t xml:space="preserve"> uniquement </w:t>
      </w:r>
      <w:r w:rsidR="00440942">
        <w:rPr>
          <w:rStyle w:val="Lienhypertexte"/>
          <w:bCs/>
          <w:color w:val="auto"/>
          <w:sz w:val="22"/>
          <w:szCs w:val="22"/>
        </w:rPr>
        <w:t xml:space="preserve">dès la rentrée </w:t>
      </w:r>
      <w:r w:rsidR="00440942">
        <w:rPr>
          <w:rStyle w:val="Lienhypertexte"/>
          <w:bCs/>
          <w:color w:val="auto"/>
          <w:sz w:val="22"/>
          <w:szCs w:val="22"/>
        </w:rPr>
        <w:tab/>
        <w:t>scolaire</w:t>
      </w:r>
      <w:r w:rsidR="00571307">
        <w:rPr>
          <w:rStyle w:val="Lienhypertexte"/>
          <w:bCs/>
          <w:color w:val="auto"/>
          <w:sz w:val="22"/>
          <w:szCs w:val="22"/>
        </w:rPr>
        <w:t xml:space="preserve"> donnant lieu à une validation </w:t>
      </w:r>
      <w:r w:rsidR="00440942">
        <w:rPr>
          <w:rStyle w:val="Lienhypertexte"/>
          <w:bCs/>
          <w:color w:val="auto"/>
          <w:sz w:val="22"/>
          <w:szCs w:val="22"/>
        </w:rPr>
        <w:tab/>
      </w:r>
      <w:r w:rsidR="00571307">
        <w:rPr>
          <w:rStyle w:val="Lienhypertexte"/>
          <w:bCs/>
          <w:color w:val="auto"/>
          <w:sz w:val="22"/>
          <w:szCs w:val="22"/>
        </w:rPr>
        <w:t>des candidatures.</w:t>
      </w:r>
    </w:p>
    <w:p w14:paraId="04A7B539" w14:textId="4984BAD4" w:rsidR="006546B8" w:rsidRPr="007F6753" w:rsidRDefault="006546B8" w:rsidP="006546B8">
      <w:pPr>
        <w:spacing w:after="0" w:line="276" w:lineRule="auto"/>
        <w:ind w:left="5387" w:hanging="5387"/>
        <w:jc w:val="both"/>
        <w:rPr>
          <w:rStyle w:val="Lienhypertexte"/>
          <w:i/>
          <w:color w:val="auto"/>
          <w:sz w:val="20"/>
          <w:szCs w:val="20"/>
        </w:rPr>
      </w:pPr>
      <w:r w:rsidRPr="007F6753">
        <w:rPr>
          <w:rStyle w:val="Lienhypertexte"/>
          <w:i/>
          <w:color w:val="auto"/>
        </w:rPr>
        <w:tab/>
      </w:r>
    </w:p>
    <w:p w14:paraId="30DFF405" w14:textId="77777777" w:rsidR="006546B8" w:rsidRPr="007F6753" w:rsidRDefault="006546B8" w:rsidP="006546B8">
      <w:pPr>
        <w:spacing w:after="0" w:line="276" w:lineRule="auto"/>
        <w:ind w:left="5387" w:hanging="5387"/>
        <w:jc w:val="both"/>
        <w:rPr>
          <w:rStyle w:val="Lienhypertexte"/>
          <w:color w:val="auto"/>
        </w:rPr>
      </w:pPr>
    </w:p>
    <w:p w14:paraId="352EFA11" w14:textId="77777777" w:rsidR="006546B8" w:rsidRPr="007F6753" w:rsidRDefault="006546B8" w:rsidP="006546B8">
      <w:pPr>
        <w:spacing w:after="0" w:line="276" w:lineRule="auto"/>
        <w:jc w:val="both"/>
        <w:rPr>
          <w:rStyle w:val="Lienhypertexte"/>
          <w:color w:val="auto"/>
        </w:rPr>
      </w:pPr>
    </w:p>
    <w:p w14:paraId="663C414E" w14:textId="77777777" w:rsidR="006546B8" w:rsidRPr="007F6753" w:rsidRDefault="006546B8" w:rsidP="006546B8">
      <w:pPr>
        <w:spacing w:after="0" w:line="276" w:lineRule="auto"/>
        <w:ind w:left="2268" w:hanging="2268"/>
        <w:jc w:val="both"/>
        <w:rPr>
          <w:rStyle w:val="Lienhypertexte"/>
          <w:b/>
          <w:color w:val="auto"/>
        </w:rPr>
      </w:pPr>
      <w:r w:rsidRPr="007F6753">
        <w:rPr>
          <w:rStyle w:val="Lienhypertexte"/>
          <w:b/>
          <w:color w:val="auto"/>
        </w:rPr>
        <w:t>Annexes:</w:t>
      </w:r>
    </w:p>
    <w:p w14:paraId="30A23317" w14:textId="77777777" w:rsidR="006546B8" w:rsidRPr="00571307" w:rsidRDefault="006546B8" w:rsidP="006546B8">
      <w:pPr>
        <w:tabs>
          <w:tab w:val="left" w:pos="993"/>
        </w:tabs>
        <w:spacing w:after="0" w:line="276" w:lineRule="auto"/>
        <w:ind w:left="993" w:hanging="993"/>
        <w:jc w:val="both"/>
        <w:rPr>
          <w:rStyle w:val="Lienhypertexte"/>
          <w:color w:val="auto"/>
          <w:sz w:val="22"/>
          <w:szCs w:val="22"/>
        </w:rPr>
      </w:pPr>
      <w:r w:rsidRPr="007F6753">
        <w:rPr>
          <w:rStyle w:val="Lienhypertexte"/>
          <w:rFonts w:eastAsia="MS Gothic"/>
          <w:color w:val="auto"/>
        </w:rPr>
        <w:tab/>
      </w:r>
      <w:sdt>
        <w:sdtPr>
          <w:rPr>
            <w:rStyle w:val="Lienhypertexte"/>
            <w:rFonts w:eastAsia="MS Gothic"/>
            <w:color w:val="auto"/>
            <w:sz w:val="22"/>
            <w:szCs w:val="22"/>
          </w:rPr>
          <w:id w:val="-755224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Pr="00571307">
            <w:rPr>
              <w:rStyle w:val="Lienhypertexte"/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571307">
        <w:rPr>
          <w:rStyle w:val="Lienhypertexte"/>
          <w:color w:val="auto"/>
          <w:sz w:val="22"/>
          <w:szCs w:val="22"/>
        </w:rPr>
        <w:t xml:space="preserve"> lettre de motivation</w:t>
      </w:r>
    </w:p>
    <w:p w14:paraId="598EC675" w14:textId="77777777" w:rsidR="006546B8" w:rsidRPr="00571307" w:rsidRDefault="006546B8" w:rsidP="006546B8">
      <w:pPr>
        <w:tabs>
          <w:tab w:val="left" w:pos="993"/>
        </w:tabs>
        <w:spacing w:after="0" w:line="276" w:lineRule="auto"/>
        <w:ind w:left="993" w:hanging="993"/>
        <w:jc w:val="both"/>
        <w:rPr>
          <w:rStyle w:val="Lienhypertexte"/>
          <w:color w:val="auto"/>
          <w:sz w:val="22"/>
          <w:szCs w:val="22"/>
        </w:rPr>
      </w:pPr>
      <w:r w:rsidRPr="00571307">
        <w:rPr>
          <w:rStyle w:val="Lienhypertexte"/>
          <w:rFonts w:eastAsia="MS Gothic"/>
          <w:color w:val="auto"/>
          <w:sz w:val="22"/>
          <w:szCs w:val="22"/>
        </w:rPr>
        <w:tab/>
      </w:r>
      <w:sdt>
        <w:sdtPr>
          <w:rPr>
            <w:rStyle w:val="Lienhypertexte"/>
            <w:rFonts w:eastAsia="MS Gothic"/>
            <w:color w:val="auto"/>
            <w:sz w:val="22"/>
            <w:szCs w:val="22"/>
          </w:rPr>
          <w:id w:val="-13110121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Pr="00571307">
            <w:rPr>
              <w:rStyle w:val="Lienhypertexte"/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571307">
        <w:rPr>
          <w:rStyle w:val="Lienhypertexte"/>
          <w:color w:val="auto"/>
          <w:sz w:val="22"/>
          <w:szCs w:val="22"/>
        </w:rPr>
        <w:t xml:space="preserve"> curriculum vitae (CV) </w:t>
      </w:r>
    </w:p>
    <w:p w14:paraId="55604CD2" w14:textId="77777777" w:rsidR="006546B8" w:rsidRPr="00571307" w:rsidRDefault="006546B8" w:rsidP="006546B8">
      <w:pPr>
        <w:tabs>
          <w:tab w:val="left" w:pos="993"/>
        </w:tabs>
        <w:spacing w:after="0" w:line="276" w:lineRule="auto"/>
        <w:ind w:left="993" w:hanging="993"/>
        <w:jc w:val="both"/>
        <w:rPr>
          <w:rStyle w:val="Lienhypertexte"/>
          <w:color w:val="auto"/>
          <w:sz w:val="22"/>
          <w:szCs w:val="22"/>
        </w:rPr>
      </w:pPr>
      <w:r w:rsidRPr="00571307">
        <w:rPr>
          <w:rStyle w:val="Lienhypertexte"/>
          <w:rFonts w:eastAsia="MS Gothic"/>
          <w:color w:val="auto"/>
          <w:sz w:val="22"/>
          <w:szCs w:val="22"/>
        </w:rPr>
        <w:tab/>
      </w:r>
      <w:sdt>
        <w:sdtPr>
          <w:rPr>
            <w:rStyle w:val="Lienhypertexte"/>
            <w:rFonts w:eastAsia="MS Gothic"/>
            <w:color w:val="auto"/>
            <w:sz w:val="22"/>
            <w:szCs w:val="22"/>
          </w:rPr>
          <w:id w:val="-179821064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Pr="00571307">
            <w:rPr>
              <w:rStyle w:val="Lienhypertexte"/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571307">
        <w:rPr>
          <w:rStyle w:val="Lienhypertexte"/>
          <w:color w:val="auto"/>
          <w:sz w:val="22"/>
          <w:szCs w:val="22"/>
        </w:rPr>
        <w:t xml:space="preserve"> copie du CFC, diplômes obtenus, certificats de travail</w:t>
      </w:r>
    </w:p>
    <w:p w14:paraId="6A6FF7B7" w14:textId="77777777" w:rsidR="006546B8" w:rsidRPr="00571307" w:rsidRDefault="006546B8" w:rsidP="006546B8">
      <w:pPr>
        <w:tabs>
          <w:tab w:val="left" w:pos="993"/>
        </w:tabs>
        <w:spacing w:after="0" w:line="276" w:lineRule="auto"/>
        <w:ind w:left="993" w:hanging="993"/>
        <w:jc w:val="both"/>
        <w:rPr>
          <w:rStyle w:val="Lienhypertexte"/>
          <w:color w:val="auto"/>
          <w:sz w:val="22"/>
          <w:szCs w:val="22"/>
        </w:rPr>
      </w:pPr>
      <w:r w:rsidRPr="00571307">
        <w:rPr>
          <w:rStyle w:val="Lienhypertexte"/>
          <w:rFonts w:eastAsia="MS Gothic"/>
          <w:color w:val="auto"/>
          <w:sz w:val="22"/>
          <w:szCs w:val="22"/>
        </w:rPr>
        <w:tab/>
      </w:r>
      <w:sdt>
        <w:sdtPr>
          <w:rPr>
            <w:rStyle w:val="Lienhypertexte"/>
            <w:rFonts w:eastAsia="MS Gothic"/>
            <w:color w:val="auto"/>
            <w:sz w:val="22"/>
            <w:szCs w:val="22"/>
          </w:rPr>
          <w:id w:val="114840096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Pr="00571307">
            <w:rPr>
              <w:rStyle w:val="Lienhypertexte"/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571307">
        <w:rPr>
          <w:rStyle w:val="Lienhypertexte"/>
          <w:color w:val="auto"/>
          <w:sz w:val="22"/>
          <w:szCs w:val="22"/>
        </w:rPr>
        <w:t xml:space="preserve"> attestation FEE</w:t>
      </w:r>
    </w:p>
    <w:p w14:paraId="647F291B" w14:textId="77777777" w:rsidR="006546B8" w:rsidRPr="00571307" w:rsidRDefault="006546B8" w:rsidP="006546B8">
      <w:pPr>
        <w:tabs>
          <w:tab w:val="left" w:pos="993"/>
        </w:tabs>
        <w:spacing w:after="0" w:line="276" w:lineRule="auto"/>
        <w:ind w:left="993" w:hanging="993"/>
        <w:jc w:val="both"/>
        <w:rPr>
          <w:rStyle w:val="Lienhypertexte"/>
          <w:color w:val="auto"/>
          <w:sz w:val="22"/>
          <w:szCs w:val="22"/>
        </w:rPr>
      </w:pPr>
      <w:r w:rsidRPr="00571307">
        <w:rPr>
          <w:rStyle w:val="Lienhypertexte"/>
          <w:rFonts w:eastAsia="MS Gothic"/>
          <w:color w:val="auto"/>
          <w:sz w:val="22"/>
          <w:szCs w:val="22"/>
        </w:rPr>
        <w:tab/>
      </w:r>
      <w:sdt>
        <w:sdtPr>
          <w:rPr>
            <w:rStyle w:val="Lienhypertexte"/>
            <w:rFonts w:eastAsia="MS Gothic"/>
            <w:color w:val="auto"/>
            <w:sz w:val="22"/>
            <w:szCs w:val="22"/>
          </w:rPr>
          <w:id w:val="-1648425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Pr="00571307">
            <w:rPr>
              <w:rStyle w:val="Lienhypertexte"/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571307">
        <w:rPr>
          <w:rStyle w:val="Lienhypertexte"/>
          <w:color w:val="auto"/>
          <w:sz w:val="22"/>
          <w:szCs w:val="22"/>
        </w:rPr>
        <w:t xml:space="preserve"> accord écrit de l’employeur </w:t>
      </w:r>
      <w:r w:rsidRPr="00571307">
        <w:rPr>
          <w:rStyle w:val="Lienhypertexte"/>
          <w:i/>
          <w:color w:val="auto"/>
          <w:sz w:val="22"/>
          <w:szCs w:val="22"/>
        </w:rPr>
        <w:t>(voir exemple)</w:t>
      </w:r>
    </w:p>
    <w:sectPr w:rsidR="006546B8" w:rsidRPr="00571307" w:rsidSect="0063444B">
      <w:footerReference w:type="default" r:id="rId8"/>
      <w:headerReference w:type="first" r:id="rId9"/>
      <w:footerReference w:type="first" r:id="rId10"/>
      <w:pgSz w:w="11900" w:h="16840" w:code="9"/>
      <w:pgMar w:top="1418" w:right="1418" w:bottom="709" w:left="1418" w:header="426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ECD1" w14:textId="77777777" w:rsidR="006546B8" w:rsidRDefault="006546B8" w:rsidP="00087470">
      <w:r>
        <w:separator/>
      </w:r>
    </w:p>
  </w:endnote>
  <w:endnote w:type="continuationSeparator" w:id="0">
    <w:p w14:paraId="335AF58A" w14:textId="77777777" w:rsidR="006546B8" w:rsidRDefault="006546B8" w:rsidP="0008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3C5D" w14:textId="77777777" w:rsidR="002504A4" w:rsidRPr="00E86B40" w:rsidRDefault="00E24C4C" w:rsidP="00087470">
    <w:pPr>
      <w:pStyle w:val="Pieddepage"/>
      <w:rPr>
        <w:color w:val="auto"/>
        <w:sz w:val="16"/>
        <w:szCs w:val="16"/>
      </w:rPr>
    </w:pPr>
    <w:r>
      <w:rPr>
        <w:color w:val="auto"/>
        <w:sz w:val="16"/>
        <w:szCs w:val="16"/>
      </w:rPr>
      <w:t>date</w:t>
    </w:r>
    <w:r w:rsidR="00E86B40" w:rsidRPr="00E86B40">
      <w:rPr>
        <w:color w:val="auto"/>
        <w:sz w:val="16"/>
        <w:szCs w:val="16"/>
      </w:rPr>
      <w:t xml:space="preserve"> · version</w:t>
    </w:r>
    <w:r w:rsidR="00E86B40" w:rsidRPr="00E86B40">
      <w:rPr>
        <w:color w:val="auto"/>
        <w:sz w:val="16"/>
        <w:szCs w:val="16"/>
      </w:rPr>
      <w:tab/>
      <w:t>(chemin du document)</w:t>
    </w:r>
    <w:r w:rsidR="00E86B40" w:rsidRPr="00E86B40">
      <w:rPr>
        <w:color w:val="auto"/>
        <w:sz w:val="16"/>
        <w:szCs w:val="16"/>
      </w:rPr>
      <w:tab/>
    </w:r>
    <w:r w:rsidR="00E86B40" w:rsidRPr="00E86B40">
      <w:rPr>
        <w:color w:val="auto"/>
        <w:sz w:val="16"/>
        <w:szCs w:val="16"/>
      </w:rPr>
      <w:fldChar w:fldCharType="begin"/>
    </w:r>
    <w:r w:rsidR="00E86B40" w:rsidRPr="00E86B40">
      <w:rPr>
        <w:color w:val="auto"/>
        <w:sz w:val="16"/>
        <w:szCs w:val="16"/>
      </w:rPr>
      <w:instrText xml:space="preserve"> PAGE   \* MERGEFORMAT </w:instrText>
    </w:r>
    <w:r w:rsidR="00E86B40" w:rsidRPr="00E86B40">
      <w:rPr>
        <w:color w:val="auto"/>
        <w:sz w:val="16"/>
        <w:szCs w:val="16"/>
      </w:rPr>
      <w:fldChar w:fldCharType="separate"/>
    </w:r>
    <w:r w:rsidR="00E86B40" w:rsidRPr="00E86B40">
      <w:rPr>
        <w:color w:val="auto"/>
        <w:sz w:val="16"/>
        <w:szCs w:val="16"/>
      </w:rPr>
      <w:t>1</w:t>
    </w:r>
    <w:r w:rsidR="00E86B40" w:rsidRPr="00E86B40">
      <w:rPr>
        <w:color w:val="auto"/>
        <w:sz w:val="16"/>
        <w:szCs w:val="16"/>
      </w:rPr>
      <w:fldChar w:fldCharType="end"/>
    </w:r>
    <w:r w:rsidR="00E86B40" w:rsidRPr="00E86B40">
      <w:rPr>
        <w:color w:val="auto"/>
        <w:sz w:val="16"/>
        <w:szCs w:val="16"/>
      </w:rPr>
      <w:t>/</w:t>
    </w:r>
    <w:r w:rsidR="00E86B40" w:rsidRPr="00E86B40">
      <w:rPr>
        <w:color w:val="auto"/>
        <w:sz w:val="16"/>
        <w:szCs w:val="16"/>
      </w:rPr>
      <w:fldChar w:fldCharType="begin"/>
    </w:r>
    <w:r w:rsidR="00E86B40" w:rsidRPr="00E86B40">
      <w:rPr>
        <w:color w:val="auto"/>
        <w:sz w:val="16"/>
        <w:szCs w:val="16"/>
      </w:rPr>
      <w:instrText xml:space="preserve"> NUMPAGES  \* Arabic  \* MERGEFORMAT </w:instrText>
    </w:r>
    <w:r w:rsidR="00E86B40" w:rsidRPr="00E86B40">
      <w:rPr>
        <w:color w:val="auto"/>
        <w:sz w:val="16"/>
        <w:szCs w:val="16"/>
      </w:rPr>
      <w:fldChar w:fldCharType="separate"/>
    </w:r>
    <w:r w:rsidR="00E86B40" w:rsidRPr="00E86B40">
      <w:rPr>
        <w:color w:val="auto"/>
        <w:sz w:val="16"/>
        <w:szCs w:val="16"/>
      </w:rPr>
      <w:t>2</w:t>
    </w:r>
    <w:r w:rsidR="00E86B40" w:rsidRPr="00E86B40">
      <w:rPr>
        <w:color w:val="aut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B223" w14:textId="02359022" w:rsidR="002504A4" w:rsidRPr="00E86B40" w:rsidRDefault="0063444B" w:rsidP="00087470">
    <w:pPr>
      <w:pStyle w:val="Pieddepage"/>
      <w:rPr>
        <w:color w:val="auto"/>
        <w:sz w:val="16"/>
        <w:szCs w:val="16"/>
      </w:rPr>
    </w:pPr>
    <w:r>
      <w:rPr>
        <w:color w:val="auto"/>
        <w:sz w:val="16"/>
        <w:szCs w:val="16"/>
      </w:rPr>
      <w:t>02.10.2023</w:t>
    </w:r>
    <w:r w:rsidR="00E86B40" w:rsidRPr="00E86B40">
      <w:rPr>
        <w:color w:val="auto"/>
        <w:sz w:val="16"/>
        <w:szCs w:val="16"/>
      </w:rPr>
      <w:tab/>
    </w:r>
    <w:r w:rsidR="00E86B40" w:rsidRPr="00E86B40">
      <w:rPr>
        <w:color w:val="auto"/>
        <w:sz w:val="16"/>
        <w:szCs w:val="16"/>
      </w:rPr>
      <w:tab/>
    </w:r>
    <w:r w:rsidR="00E86B40" w:rsidRPr="00E86B40">
      <w:rPr>
        <w:color w:val="auto"/>
        <w:sz w:val="16"/>
        <w:szCs w:val="16"/>
      </w:rPr>
      <w:fldChar w:fldCharType="begin"/>
    </w:r>
    <w:r w:rsidR="00E86B40" w:rsidRPr="00E86B40">
      <w:rPr>
        <w:color w:val="auto"/>
        <w:sz w:val="16"/>
        <w:szCs w:val="16"/>
      </w:rPr>
      <w:instrText xml:space="preserve"> PAGE   \* MERGEFORMAT </w:instrText>
    </w:r>
    <w:r w:rsidR="00E86B40" w:rsidRPr="00E86B40">
      <w:rPr>
        <w:color w:val="auto"/>
        <w:sz w:val="16"/>
        <w:szCs w:val="16"/>
      </w:rPr>
      <w:fldChar w:fldCharType="separate"/>
    </w:r>
    <w:r w:rsidR="00E86B40" w:rsidRPr="00E86B40">
      <w:rPr>
        <w:color w:val="auto"/>
        <w:sz w:val="16"/>
        <w:szCs w:val="16"/>
      </w:rPr>
      <w:t>1</w:t>
    </w:r>
    <w:r w:rsidR="00E86B40" w:rsidRPr="00E86B40">
      <w:rPr>
        <w:color w:val="auto"/>
        <w:sz w:val="16"/>
        <w:szCs w:val="16"/>
      </w:rPr>
      <w:fldChar w:fldCharType="end"/>
    </w:r>
    <w:r w:rsidR="00E86B40" w:rsidRPr="00E86B40">
      <w:rPr>
        <w:color w:val="auto"/>
        <w:sz w:val="16"/>
        <w:szCs w:val="16"/>
      </w:rPr>
      <w:t>/</w:t>
    </w:r>
    <w:r w:rsidR="00E86B40" w:rsidRPr="00E86B40">
      <w:rPr>
        <w:color w:val="auto"/>
        <w:sz w:val="16"/>
        <w:szCs w:val="16"/>
      </w:rPr>
      <w:fldChar w:fldCharType="begin"/>
    </w:r>
    <w:r w:rsidR="00E86B40" w:rsidRPr="00E86B40">
      <w:rPr>
        <w:color w:val="auto"/>
        <w:sz w:val="16"/>
        <w:szCs w:val="16"/>
      </w:rPr>
      <w:instrText xml:space="preserve"> NUMPAGES  \* Arabic  \* MERGEFORMAT </w:instrText>
    </w:r>
    <w:r w:rsidR="00E86B40" w:rsidRPr="00E86B40">
      <w:rPr>
        <w:color w:val="auto"/>
        <w:sz w:val="16"/>
        <w:szCs w:val="16"/>
      </w:rPr>
      <w:fldChar w:fldCharType="separate"/>
    </w:r>
    <w:r w:rsidR="00E86B40" w:rsidRPr="00E86B40">
      <w:rPr>
        <w:color w:val="auto"/>
        <w:sz w:val="16"/>
        <w:szCs w:val="16"/>
      </w:rPr>
      <w:t>2</w:t>
    </w:r>
    <w:r w:rsidR="00E86B40" w:rsidRPr="00E86B40">
      <w:rPr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45DA" w14:textId="77777777" w:rsidR="006546B8" w:rsidRDefault="006546B8" w:rsidP="00087470">
      <w:r>
        <w:separator/>
      </w:r>
    </w:p>
  </w:footnote>
  <w:footnote w:type="continuationSeparator" w:id="0">
    <w:p w14:paraId="30AB3F21" w14:textId="77777777" w:rsidR="006546B8" w:rsidRDefault="006546B8" w:rsidP="0008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43E0" w14:textId="77777777" w:rsidR="00E86B40" w:rsidRPr="00E86B40" w:rsidRDefault="00E86B40" w:rsidP="00E86B40">
    <w:pPr>
      <w:tabs>
        <w:tab w:val="left" w:pos="2268"/>
        <w:tab w:val="left" w:pos="4536"/>
      </w:tabs>
      <w:spacing w:after="100"/>
      <w:ind w:right="-573"/>
      <w:rPr>
        <w:rFonts w:eastAsia="Cambria" w:cs="Times New Roman"/>
        <w:sz w:val="16"/>
        <w:szCs w:val="16"/>
      </w:rPr>
    </w:pPr>
    <w:r w:rsidRPr="00E86B40">
      <w:rPr>
        <w:rFonts w:eastAsia="Cambria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4937826" wp14:editId="4875170E">
          <wp:simplePos x="0" y="0"/>
          <wp:positionH relativeFrom="column">
            <wp:posOffset>-410210</wp:posOffset>
          </wp:positionH>
          <wp:positionV relativeFrom="page">
            <wp:posOffset>247650</wp:posOffset>
          </wp:positionV>
          <wp:extent cx="1667510" cy="960120"/>
          <wp:effectExtent l="0" t="0" r="889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B40">
      <w:rPr>
        <w:rFonts w:eastAsia="Cambria" w:cs="Times New Roman"/>
        <w:sz w:val="16"/>
        <w:szCs w:val="16"/>
      </w:rPr>
      <w:tab/>
    </w:r>
  </w:p>
  <w:p w14:paraId="4E93B207" w14:textId="77777777" w:rsidR="00E86B40" w:rsidRPr="00E86B40" w:rsidRDefault="00E86B40" w:rsidP="001846E1">
    <w:pPr>
      <w:tabs>
        <w:tab w:val="left" w:pos="5670"/>
        <w:tab w:val="left" w:pos="8080"/>
      </w:tabs>
      <w:spacing w:after="0"/>
      <w:ind w:right="-575"/>
      <w:rPr>
        <w:rFonts w:eastAsia="Cambria" w:cs="Times New Roman"/>
        <w:sz w:val="16"/>
        <w:szCs w:val="16"/>
      </w:rPr>
    </w:pPr>
    <w:r w:rsidRPr="00E86B40">
      <w:rPr>
        <w:rFonts w:eastAsia="Cambria" w:cs="Times New Roman"/>
        <w:sz w:val="16"/>
        <w:szCs w:val="16"/>
      </w:rPr>
      <w:tab/>
      <w:t>Aoris · OrTra santé-social Vaud</w:t>
    </w:r>
    <w:r w:rsidRPr="00E86B40">
      <w:rPr>
        <w:rFonts w:eastAsia="Cambria" w:cs="Times New Roman"/>
        <w:sz w:val="16"/>
        <w:szCs w:val="16"/>
      </w:rPr>
      <w:tab/>
      <w:t>021 620 71 50</w:t>
    </w:r>
  </w:p>
  <w:p w14:paraId="1321A597" w14:textId="77777777" w:rsidR="00E86B40" w:rsidRPr="00E86B40" w:rsidRDefault="00E86B40" w:rsidP="001846E1">
    <w:pPr>
      <w:tabs>
        <w:tab w:val="right" w:pos="3261"/>
        <w:tab w:val="left" w:pos="5670"/>
        <w:tab w:val="left" w:pos="8080"/>
      </w:tabs>
      <w:spacing w:after="0"/>
      <w:rPr>
        <w:rFonts w:eastAsia="Cambria" w:cs="Times New Roman"/>
        <w:sz w:val="16"/>
        <w:szCs w:val="16"/>
      </w:rPr>
    </w:pPr>
    <w:r w:rsidRPr="00E86B40">
      <w:rPr>
        <w:rFonts w:eastAsia="Cambria" w:cs="Times New Roman"/>
        <w:sz w:val="16"/>
        <w:szCs w:val="16"/>
      </w:rPr>
      <w:tab/>
    </w:r>
    <w:r w:rsidR="00F038E4">
      <w:rPr>
        <w:rFonts w:eastAsia="Cambria" w:cs="Times New Roman"/>
        <w:sz w:val="16"/>
        <w:szCs w:val="16"/>
      </w:rPr>
      <w:tab/>
    </w:r>
    <w:r w:rsidRPr="00E86B40">
      <w:rPr>
        <w:rFonts w:eastAsia="Cambria" w:cs="Times New Roman"/>
        <w:sz w:val="16"/>
        <w:szCs w:val="16"/>
      </w:rPr>
      <w:t>Rue de Genève 88b</w:t>
    </w:r>
    <w:r w:rsidRPr="00E86B40">
      <w:rPr>
        <w:rFonts w:eastAsia="Cambria" w:cs="Times New Roman"/>
        <w:sz w:val="16"/>
        <w:szCs w:val="16"/>
      </w:rPr>
      <w:tab/>
      <w:t>info@aoris.ch</w:t>
    </w:r>
  </w:p>
  <w:p w14:paraId="0CDA4CAD" w14:textId="77777777" w:rsidR="00475326" w:rsidRDefault="00E86B40" w:rsidP="001846E1">
    <w:pPr>
      <w:tabs>
        <w:tab w:val="left" w:pos="5670"/>
        <w:tab w:val="left" w:pos="8080"/>
      </w:tabs>
      <w:rPr>
        <w:rFonts w:eastAsia="Cambria" w:cs="Times New Roman"/>
        <w:sz w:val="16"/>
        <w:szCs w:val="16"/>
      </w:rPr>
    </w:pPr>
    <w:r w:rsidRPr="00E86B40">
      <w:rPr>
        <w:rFonts w:eastAsia="Cambria" w:cs="Times New Roman"/>
        <w:sz w:val="16"/>
        <w:szCs w:val="16"/>
      </w:rPr>
      <w:tab/>
      <w:t>1004 Lausanne</w:t>
    </w:r>
    <w:r w:rsidRPr="00E86B40">
      <w:rPr>
        <w:rFonts w:eastAsia="Cambria" w:cs="Times New Roman"/>
        <w:sz w:val="16"/>
        <w:szCs w:val="16"/>
      </w:rPr>
      <w:tab/>
      <w:t>www.aoris.ch</w:t>
    </w:r>
  </w:p>
  <w:p w14:paraId="2DBC52E1" w14:textId="77777777" w:rsidR="00E86B40" w:rsidRPr="00E86B40" w:rsidRDefault="00E86B40" w:rsidP="00E86B40">
    <w:pPr>
      <w:tabs>
        <w:tab w:val="left" w:pos="2268"/>
        <w:tab w:val="left" w:pos="4678"/>
      </w:tabs>
      <w:rPr>
        <w:rFonts w:eastAsia="Times New Roman"/>
        <w:sz w:val="18"/>
        <w:szCs w:val="18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6B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B2D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FCA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EE5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007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A60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E4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1A5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627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CA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B4E49"/>
    <w:multiLevelType w:val="hybridMultilevel"/>
    <w:tmpl w:val="F2C629E2"/>
    <w:lvl w:ilvl="0" w:tplc="A1DE3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D413E"/>
    <w:multiLevelType w:val="hybridMultilevel"/>
    <w:tmpl w:val="4F6C451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44F59"/>
    <w:multiLevelType w:val="hybridMultilevel"/>
    <w:tmpl w:val="A3D21D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65584"/>
    <w:multiLevelType w:val="hybridMultilevel"/>
    <w:tmpl w:val="FA3C6C0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957E7"/>
    <w:multiLevelType w:val="hybridMultilevel"/>
    <w:tmpl w:val="DC6A5F1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E7AC7"/>
    <w:multiLevelType w:val="hybridMultilevel"/>
    <w:tmpl w:val="14E6204E"/>
    <w:lvl w:ilvl="0" w:tplc="A1DE3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E723B"/>
    <w:multiLevelType w:val="hybridMultilevel"/>
    <w:tmpl w:val="F65271D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E16CC"/>
    <w:multiLevelType w:val="hybridMultilevel"/>
    <w:tmpl w:val="6684431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F0CF6"/>
    <w:multiLevelType w:val="hybridMultilevel"/>
    <w:tmpl w:val="8CF40DA6"/>
    <w:lvl w:ilvl="0" w:tplc="08E471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25631"/>
    <w:multiLevelType w:val="multilevel"/>
    <w:tmpl w:val="0882E4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CF244F"/>
    <w:multiLevelType w:val="hybridMultilevel"/>
    <w:tmpl w:val="3D58DC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87598"/>
    <w:multiLevelType w:val="hybridMultilevel"/>
    <w:tmpl w:val="27E858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F2932"/>
    <w:multiLevelType w:val="hybridMultilevel"/>
    <w:tmpl w:val="8D1AC7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0E032B"/>
    <w:multiLevelType w:val="hybridMultilevel"/>
    <w:tmpl w:val="224C16E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60B13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5472F4"/>
    <w:multiLevelType w:val="hybridMultilevel"/>
    <w:tmpl w:val="974CDF0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02A50"/>
    <w:multiLevelType w:val="hybridMultilevel"/>
    <w:tmpl w:val="9614EADE"/>
    <w:lvl w:ilvl="0" w:tplc="670CD686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D4834"/>
    <w:multiLevelType w:val="hybridMultilevel"/>
    <w:tmpl w:val="3D8A6C3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C1743"/>
    <w:multiLevelType w:val="hybridMultilevel"/>
    <w:tmpl w:val="19D2E1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6580E"/>
    <w:multiLevelType w:val="hybridMultilevel"/>
    <w:tmpl w:val="2504691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4375F"/>
    <w:multiLevelType w:val="hybridMultilevel"/>
    <w:tmpl w:val="06CE66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B0793"/>
    <w:multiLevelType w:val="hybridMultilevel"/>
    <w:tmpl w:val="24BEF27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37469"/>
    <w:multiLevelType w:val="multilevel"/>
    <w:tmpl w:val="42B23D1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4062FBC"/>
    <w:multiLevelType w:val="hybridMultilevel"/>
    <w:tmpl w:val="D32E43B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34794"/>
    <w:multiLevelType w:val="hybridMultilevel"/>
    <w:tmpl w:val="83E0C04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42089"/>
    <w:multiLevelType w:val="hybridMultilevel"/>
    <w:tmpl w:val="3D8A6C3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420CC"/>
    <w:multiLevelType w:val="hybridMultilevel"/>
    <w:tmpl w:val="D79E6D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40B5F"/>
    <w:multiLevelType w:val="hybridMultilevel"/>
    <w:tmpl w:val="D4D6AFA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A40F15"/>
    <w:multiLevelType w:val="hybridMultilevel"/>
    <w:tmpl w:val="70EA62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C47E1"/>
    <w:multiLevelType w:val="hybridMultilevel"/>
    <w:tmpl w:val="6EFAE5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767E5"/>
    <w:multiLevelType w:val="hybridMultilevel"/>
    <w:tmpl w:val="5A72435A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EB1C52"/>
    <w:multiLevelType w:val="hybridMultilevel"/>
    <w:tmpl w:val="5B9CDB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0"/>
  </w:num>
  <w:num w:numId="3">
    <w:abstractNumId w:val="22"/>
  </w:num>
  <w:num w:numId="4">
    <w:abstractNumId w:val="39"/>
  </w:num>
  <w:num w:numId="5">
    <w:abstractNumId w:val="19"/>
  </w:num>
  <w:num w:numId="6">
    <w:abstractNumId w:val="20"/>
  </w:num>
  <w:num w:numId="7">
    <w:abstractNumId w:val="28"/>
  </w:num>
  <w:num w:numId="8">
    <w:abstractNumId w:val="36"/>
  </w:num>
  <w:num w:numId="9">
    <w:abstractNumId w:val="21"/>
  </w:num>
  <w:num w:numId="10">
    <w:abstractNumId w:val="19"/>
  </w:num>
  <w:num w:numId="11">
    <w:abstractNumId w:val="33"/>
  </w:num>
  <w:num w:numId="12">
    <w:abstractNumId w:val="29"/>
  </w:num>
  <w:num w:numId="13">
    <w:abstractNumId w:val="32"/>
  </w:num>
  <w:num w:numId="14">
    <w:abstractNumId w:val="32"/>
  </w:num>
  <w:num w:numId="15">
    <w:abstractNumId w:val="3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3"/>
  </w:num>
  <w:num w:numId="28">
    <w:abstractNumId w:val="37"/>
  </w:num>
  <w:num w:numId="29">
    <w:abstractNumId w:val="34"/>
  </w:num>
  <w:num w:numId="30">
    <w:abstractNumId w:val="17"/>
  </w:num>
  <w:num w:numId="31">
    <w:abstractNumId w:val="24"/>
  </w:num>
  <w:num w:numId="32">
    <w:abstractNumId w:val="30"/>
  </w:num>
  <w:num w:numId="33">
    <w:abstractNumId w:val="12"/>
  </w:num>
  <w:num w:numId="34">
    <w:abstractNumId w:val="27"/>
  </w:num>
  <w:num w:numId="35">
    <w:abstractNumId w:val="35"/>
  </w:num>
  <w:num w:numId="36">
    <w:abstractNumId w:val="16"/>
  </w:num>
  <w:num w:numId="37">
    <w:abstractNumId w:val="25"/>
  </w:num>
  <w:num w:numId="38">
    <w:abstractNumId w:val="23"/>
  </w:num>
  <w:num w:numId="39">
    <w:abstractNumId w:val="11"/>
  </w:num>
  <w:num w:numId="40">
    <w:abstractNumId w:val="15"/>
  </w:num>
  <w:num w:numId="41">
    <w:abstractNumId w:val="10"/>
  </w:num>
  <w:num w:numId="42">
    <w:abstractNumId w:val="18"/>
  </w:num>
  <w:num w:numId="43">
    <w:abstractNumId w:val="31"/>
  </w:num>
  <w:num w:numId="44">
    <w:abstractNumId w:val="3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B8"/>
    <w:rsid w:val="00005E13"/>
    <w:rsid w:val="00010A11"/>
    <w:rsid w:val="00047580"/>
    <w:rsid w:val="00072C94"/>
    <w:rsid w:val="00087470"/>
    <w:rsid w:val="000A25D4"/>
    <w:rsid w:val="000B7CCA"/>
    <w:rsid w:val="000C49F2"/>
    <w:rsid w:val="000F0304"/>
    <w:rsid w:val="000F0431"/>
    <w:rsid w:val="00122107"/>
    <w:rsid w:val="00124AE5"/>
    <w:rsid w:val="00160295"/>
    <w:rsid w:val="00164C1B"/>
    <w:rsid w:val="001661F6"/>
    <w:rsid w:val="001846E1"/>
    <w:rsid w:val="001A2317"/>
    <w:rsid w:val="001B198B"/>
    <w:rsid w:val="001C0EA9"/>
    <w:rsid w:val="00203724"/>
    <w:rsid w:val="00204BBF"/>
    <w:rsid w:val="00220D1D"/>
    <w:rsid w:val="002223F6"/>
    <w:rsid w:val="002434E3"/>
    <w:rsid w:val="00246B49"/>
    <w:rsid w:val="002504A4"/>
    <w:rsid w:val="00262056"/>
    <w:rsid w:val="00284B28"/>
    <w:rsid w:val="00292931"/>
    <w:rsid w:val="002A6416"/>
    <w:rsid w:val="002C64AA"/>
    <w:rsid w:val="002D1AE0"/>
    <w:rsid w:val="00324B77"/>
    <w:rsid w:val="003776EF"/>
    <w:rsid w:val="003852F6"/>
    <w:rsid w:val="00387A0D"/>
    <w:rsid w:val="003A7619"/>
    <w:rsid w:val="003C0F23"/>
    <w:rsid w:val="003D0B36"/>
    <w:rsid w:val="003E5B8D"/>
    <w:rsid w:val="003F2C5D"/>
    <w:rsid w:val="004172F4"/>
    <w:rsid w:val="00417BC1"/>
    <w:rsid w:val="00440942"/>
    <w:rsid w:val="0044140E"/>
    <w:rsid w:val="004478A0"/>
    <w:rsid w:val="00456083"/>
    <w:rsid w:val="00463891"/>
    <w:rsid w:val="00471A3A"/>
    <w:rsid w:val="004738D2"/>
    <w:rsid w:val="00473F41"/>
    <w:rsid w:val="00475326"/>
    <w:rsid w:val="004A2A14"/>
    <w:rsid w:val="004E00AA"/>
    <w:rsid w:val="004E26DD"/>
    <w:rsid w:val="00500A1C"/>
    <w:rsid w:val="005054E2"/>
    <w:rsid w:val="00571307"/>
    <w:rsid w:val="005B67FE"/>
    <w:rsid w:val="005E209E"/>
    <w:rsid w:val="00616812"/>
    <w:rsid w:val="00616A31"/>
    <w:rsid w:val="00625A05"/>
    <w:rsid w:val="006262B3"/>
    <w:rsid w:val="0063444B"/>
    <w:rsid w:val="0063641B"/>
    <w:rsid w:val="00642A06"/>
    <w:rsid w:val="006546B8"/>
    <w:rsid w:val="00655879"/>
    <w:rsid w:val="00663B8F"/>
    <w:rsid w:val="00665294"/>
    <w:rsid w:val="00684F30"/>
    <w:rsid w:val="006A533B"/>
    <w:rsid w:val="006A53EF"/>
    <w:rsid w:val="006A6A32"/>
    <w:rsid w:val="006B41A1"/>
    <w:rsid w:val="006C1232"/>
    <w:rsid w:val="00737806"/>
    <w:rsid w:val="007626AD"/>
    <w:rsid w:val="00767FE7"/>
    <w:rsid w:val="00770588"/>
    <w:rsid w:val="00780161"/>
    <w:rsid w:val="007B2D3F"/>
    <w:rsid w:val="007C1293"/>
    <w:rsid w:val="007C18A6"/>
    <w:rsid w:val="007E0D13"/>
    <w:rsid w:val="007E12F2"/>
    <w:rsid w:val="00822549"/>
    <w:rsid w:val="00823634"/>
    <w:rsid w:val="00846E17"/>
    <w:rsid w:val="0085328A"/>
    <w:rsid w:val="008548D5"/>
    <w:rsid w:val="008700C9"/>
    <w:rsid w:val="00874C92"/>
    <w:rsid w:val="00894558"/>
    <w:rsid w:val="008B29B2"/>
    <w:rsid w:val="0091593D"/>
    <w:rsid w:val="00963330"/>
    <w:rsid w:val="00965791"/>
    <w:rsid w:val="009668A7"/>
    <w:rsid w:val="0097642A"/>
    <w:rsid w:val="009800AC"/>
    <w:rsid w:val="009B097B"/>
    <w:rsid w:val="009B3C13"/>
    <w:rsid w:val="009E5892"/>
    <w:rsid w:val="009F03D8"/>
    <w:rsid w:val="00A674BD"/>
    <w:rsid w:val="00A727D4"/>
    <w:rsid w:val="00AB1E34"/>
    <w:rsid w:val="00AD44A2"/>
    <w:rsid w:val="00AD6C1D"/>
    <w:rsid w:val="00AE2FDD"/>
    <w:rsid w:val="00AE3BFB"/>
    <w:rsid w:val="00AF0728"/>
    <w:rsid w:val="00B150AB"/>
    <w:rsid w:val="00B25342"/>
    <w:rsid w:val="00B26606"/>
    <w:rsid w:val="00B522D0"/>
    <w:rsid w:val="00B76606"/>
    <w:rsid w:val="00B77AEC"/>
    <w:rsid w:val="00B93DF0"/>
    <w:rsid w:val="00BB3C49"/>
    <w:rsid w:val="00BB5557"/>
    <w:rsid w:val="00BB5603"/>
    <w:rsid w:val="00C13840"/>
    <w:rsid w:val="00C1643C"/>
    <w:rsid w:val="00C2708D"/>
    <w:rsid w:val="00C57640"/>
    <w:rsid w:val="00C90391"/>
    <w:rsid w:val="00CB506B"/>
    <w:rsid w:val="00CF0019"/>
    <w:rsid w:val="00CF399B"/>
    <w:rsid w:val="00D02CCA"/>
    <w:rsid w:val="00D27AE0"/>
    <w:rsid w:val="00D50BC8"/>
    <w:rsid w:val="00D93F6A"/>
    <w:rsid w:val="00DA48C8"/>
    <w:rsid w:val="00DE0D50"/>
    <w:rsid w:val="00DF06B6"/>
    <w:rsid w:val="00E05419"/>
    <w:rsid w:val="00E24C4C"/>
    <w:rsid w:val="00E3338A"/>
    <w:rsid w:val="00E420D2"/>
    <w:rsid w:val="00E52168"/>
    <w:rsid w:val="00E52296"/>
    <w:rsid w:val="00E86B40"/>
    <w:rsid w:val="00E97362"/>
    <w:rsid w:val="00EB275F"/>
    <w:rsid w:val="00ED14EB"/>
    <w:rsid w:val="00F017D5"/>
    <w:rsid w:val="00F038E4"/>
    <w:rsid w:val="00F07722"/>
    <w:rsid w:val="00F22AC4"/>
    <w:rsid w:val="00F54F2D"/>
    <w:rsid w:val="00F612F6"/>
    <w:rsid w:val="00F7151E"/>
    <w:rsid w:val="00F72E3D"/>
    <w:rsid w:val="00F9606A"/>
    <w:rsid w:val="00FA36B4"/>
    <w:rsid w:val="00FD6562"/>
    <w:rsid w:val="00FF49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803DCCC"/>
  <w15:docId w15:val="{FAC2B5AC-58F2-4860-BE39-C96C0461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uiPriority="9"/>
    <w:lsdException w:name="heading 5" w:locked="0" w:uiPriority="9"/>
    <w:lsdException w:name="heading 6" w:locked="0" w:uiPriority="9"/>
    <w:lsdException w:name="heading 7" w:locked="0" w:semiHidden="1" w:uiPriority="9" w:unhideWhenUsed="1" w:qFormat="1"/>
    <w:lsdException w:name="heading 8" w:locked="0" w:semiHidden="1" w:uiPriority="9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 w:locked="0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locked="0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locked="0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470"/>
    <w:rPr>
      <w:rFonts w:ascii="Arial" w:hAnsi="Arial" w:cs="Arial"/>
      <w:lang w:val="fr-CH"/>
    </w:rPr>
  </w:style>
  <w:style w:type="paragraph" w:styleId="Titre1">
    <w:name w:val="heading 1"/>
    <w:basedOn w:val="Normal"/>
    <w:next w:val="Normal"/>
    <w:link w:val="Titre1Car"/>
    <w:qFormat/>
    <w:locked/>
    <w:rsid w:val="004E26DD"/>
    <w:pPr>
      <w:keepNext/>
      <w:keepLines/>
      <w:numPr>
        <w:numId w:val="15"/>
      </w:numPr>
      <w:spacing w:before="240" w:after="120"/>
      <w:outlineLvl w:val="0"/>
    </w:pPr>
    <w:rPr>
      <w:rFonts w:eastAsiaTheme="majorEastAsia"/>
      <w:b/>
      <w:bCs/>
      <w:color w:val="017788"/>
    </w:rPr>
  </w:style>
  <w:style w:type="paragraph" w:styleId="Titre2">
    <w:name w:val="heading 2"/>
    <w:basedOn w:val="Normal"/>
    <w:next w:val="Normal"/>
    <w:link w:val="Titre2Car"/>
    <w:qFormat/>
    <w:locked/>
    <w:rsid w:val="004E26DD"/>
    <w:pPr>
      <w:keepNext/>
      <w:keepLines/>
      <w:numPr>
        <w:ilvl w:val="1"/>
        <w:numId w:val="15"/>
      </w:numPr>
      <w:spacing w:before="200" w:after="120"/>
      <w:outlineLvl w:val="1"/>
    </w:pPr>
    <w:rPr>
      <w:rFonts w:eastAsiaTheme="majorEastAsia"/>
      <w:b/>
      <w:bCs/>
    </w:rPr>
  </w:style>
  <w:style w:type="paragraph" w:styleId="Titre3">
    <w:name w:val="heading 3"/>
    <w:basedOn w:val="Normal"/>
    <w:next w:val="Normal"/>
    <w:link w:val="Titre3Car"/>
    <w:qFormat/>
    <w:locked/>
    <w:rsid w:val="00C90391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locked/>
    <w:rsid w:val="00963330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locked/>
    <w:rsid w:val="00963330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locked/>
    <w:rsid w:val="00963330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locked/>
    <w:rsid w:val="00963330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locked/>
    <w:rsid w:val="00963330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locked/>
    <w:rsid w:val="003A7619"/>
    <w:pPr>
      <w:numPr>
        <w:ilvl w:val="8"/>
        <w:numId w:val="15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333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63330"/>
    <w:rPr>
      <w:rFonts w:ascii="Arial" w:hAnsi="Arial"/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unhideWhenUsed/>
    <w:qFormat/>
    <w:locked/>
    <w:rsid w:val="00C90391"/>
    <w:pPr>
      <w:tabs>
        <w:tab w:val="center" w:pos="4536"/>
        <w:tab w:val="right" w:pos="9072"/>
      </w:tabs>
      <w:spacing w:after="0"/>
    </w:pPr>
    <w:rPr>
      <w:color w:val="003399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C90391"/>
    <w:rPr>
      <w:rFonts w:ascii="Arial" w:hAnsi="Arial" w:cs="Arial"/>
      <w:color w:val="003399"/>
      <w:sz w:val="18"/>
      <w:szCs w:val="18"/>
      <w:lang w:val="fr-CH"/>
    </w:rPr>
  </w:style>
  <w:style w:type="paragraph" w:customStyle="1" w:styleId="Paragraphestandard">
    <w:name w:val="[Paragraphe standard]"/>
    <w:basedOn w:val="Normal"/>
    <w:uiPriority w:val="99"/>
    <w:locked/>
    <w:rsid w:val="00822549"/>
    <w:pPr>
      <w:widowControl w:val="0"/>
      <w:autoSpaceDE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3782"/>
      <w:sz w:val="16"/>
      <w:szCs w:val="16"/>
    </w:rPr>
  </w:style>
  <w:style w:type="character" w:styleId="Lienhypertexte">
    <w:name w:val="Hyperlink"/>
    <w:basedOn w:val="Policepardfaut"/>
    <w:locked/>
    <w:rsid w:val="00822549"/>
    <w:rPr>
      <w:color w:val="000090"/>
      <w:u w:val="none"/>
    </w:rPr>
  </w:style>
  <w:style w:type="table" w:styleId="Grilledutableau">
    <w:name w:val="Table Grid"/>
    <w:basedOn w:val="TableauNormal"/>
    <w:uiPriority w:val="59"/>
    <w:locked/>
    <w:rsid w:val="00963330"/>
    <w:pPr>
      <w:spacing w:after="0"/>
    </w:pPr>
    <w:rPr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locked/>
    <w:rsid w:val="00F017D5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17D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locked/>
    <w:rsid w:val="00C90391"/>
    <w:pPr>
      <w:spacing w:after="300"/>
      <w:contextualSpacing/>
      <w:jc w:val="center"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391"/>
    <w:rPr>
      <w:rFonts w:ascii="Arial" w:eastAsiaTheme="majorEastAsia" w:hAnsi="Arial" w:cs="Arial"/>
      <w:b/>
      <w:spacing w:val="5"/>
      <w:kern w:val="28"/>
      <w:sz w:val="52"/>
      <w:szCs w:val="52"/>
      <w:lang w:val="fr-CH"/>
    </w:rPr>
  </w:style>
  <w:style w:type="character" w:customStyle="1" w:styleId="Titre1Car">
    <w:name w:val="Titre 1 Car"/>
    <w:basedOn w:val="Policepardfaut"/>
    <w:link w:val="Titre1"/>
    <w:rsid w:val="004E26DD"/>
    <w:rPr>
      <w:rFonts w:ascii="Arial" w:eastAsiaTheme="majorEastAsia" w:hAnsi="Arial" w:cs="Arial"/>
      <w:b/>
      <w:bCs/>
      <w:color w:val="017788"/>
      <w:lang w:val="fr-CH"/>
    </w:rPr>
  </w:style>
  <w:style w:type="character" w:customStyle="1" w:styleId="Titre2Car">
    <w:name w:val="Titre 2 Car"/>
    <w:basedOn w:val="Policepardfaut"/>
    <w:link w:val="Titre2"/>
    <w:rsid w:val="004E26DD"/>
    <w:rPr>
      <w:rFonts w:ascii="Arial" w:eastAsiaTheme="majorEastAsia" w:hAnsi="Arial" w:cs="Arial"/>
      <w:b/>
      <w:bCs/>
      <w:lang w:val="fr-CH"/>
    </w:rPr>
  </w:style>
  <w:style w:type="character" w:customStyle="1" w:styleId="Titre3Car">
    <w:name w:val="Titre 3 Car"/>
    <w:basedOn w:val="Policepardfaut"/>
    <w:link w:val="Titre3"/>
    <w:rsid w:val="00C90391"/>
    <w:rPr>
      <w:rFonts w:ascii="Arial" w:eastAsiaTheme="majorEastAsia" w:hAnsi="Arial" w:cs="Arial"/>
      <w:b/>
      <w:bCs/>
      <w:color w:val="4F81BD" w:themeColor="accent1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963330"/>
    <w:rPr>
      <w:rFonts w:ascii="Arial" w:eastAsiaTheme="majorEastAsia" w:hAnsi="Arial" w:cstheme="majorBidi"/>
      <w:b/>
      <w:bCs/>
      <w:i/>
      <w:iCs/>
      <w:color w:val="4F81BD" w:themeColor="accent1"/>
      <w:lang w:val="fr-CH"/>
    </w:rPr>
  </w:style>
  <w:style w:type="character" w:customStyle="1" w:styleId="Titre5Car">
    <w:name w:val="Titre 5 Car"/>
    <w:basedOn w:val="Policepardfaut"/>
    <w:link w:val="Titre5"/>
    <w:uiPriority w:val="9"/>
    <w:rsid w:val="00963330"/>
    <w:rPr>
      <w:rFonts w:ascii="Arial" w:eastAsiaTheme="majorEastAsia" w:hAnsi="Arial" w:cstheme="majorBidi"/>
      <w:color w:val="243F60" w:themeColor="accent1" w:themeShade="7F"/>
      <w:lang w:val="fr-CH"/>
    </w:rPr>
  </w:style>
  <w:style w:type="character" w:customStyle="1" w:styleId="Titre6Car">
    <w:name w:val="Titre 6 Car"/>
    <w:basedOn w:val="Policepardfaut"/>
    <w:link w:val="Titre6"/>
    <w:uiPriority w:val="9"/>
    <w:rsid w:val="00963330"/>
    <w:rPr>
      <w:rFonts w:ascii="Arial" w:eastAsiaTheme="majorEastAsia" w:hAnsi="Arial" w:cstheme="majorBidi"/>
      <w:i/>
      <w:iCs/>
      <w:color w:val="243F60" w:themeColor="accent1" w:themeShade="7F"/>
      <w:lang w:val="fr-CH"/>
    </w:rPr>
  </w:style>
  <w:style w:type="character" w:customStyle="1" w:styleId="Titre7Car">
    <w:name w:val="Titre 7 Car"/>
    <w:basedOn w:val="Policepardfaut"/>
    <w:link w:val="Titre7"/>
    <w:uiPriority w:val="9"/>
    <w:rsid w:val="00963330"/>
    <w:rPr>
      <w:rFonts w:asciiTheme="majorHAnsi" w:eastAsiaTheme="majorEastAsia" w:hAnsiTheme="majorHAnsi" w:cstheme="majorBidi"/>
      <w:i/>
      <w:iCs/>
      <w:color w:val="404040" w:themeColor="text1" w:themeTint="BF"/>
      <w:lang w:val="fr-CH"/>
    </w:rPr>
  </w:style>
  <w:style w:type="character" w:customStyle="1" w:styleId="Titre8Car">
    <w:name w:val="Titre 8 Car"/>
    <w:basedOn w:val="Policepardfaut"/>
    <w:link w:val="Titre8"/>
    <w:uiPriority w:val="9"/>
    <w:rsid w:val="009633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CH"/>
    </w:rPr>
  </w:style>
  <w:style w:type="character" w:customStyle="1" w:styleId="Titre9Car">
    <w:name w:val="Titre 9 Car"/>
    <w:basedOn w:val="Policepardfaut"/>
    <w:link w:val="Titre9"/>
    <w:rsid w:val="00F7151E"/>
    <w:rPr>
      <w:rFonts w:ascii="Cambria" w:eastAsia="Times New Roman" w:hAnsi="Cambria" w:cs="Times New Roman"/>
      <w:lang w:val="fr-CH"/>
    </w:rPr>
  </w:style>
  <w:style w:type="paragraph" w:styleId="Paragraphedeliste">
    <w:name w:val="List Paragraph"/>
    <w:basedOn w:val="Normal"/>
    <w:uiPriority w:val="34"/>
    <w:qFormat/>
    <w:locked/>
    <w:rsid w:val="00087470"/>
    <w:pPr>
      <w:numPr>
        <w:numId w:val="45"/>
      </w:numPr>
      <w:contextualSpacing/>
    </w:pPr>
    <w:rPr>
      <w:sz w:val="22"/>
      <w:szCs w:val="22"/>
    </w:rPr>
  </w:style>
  <w:style w:type="character" w:styleId="Accentuation">
    <w:name w:val="Emphasis"/>
    <w:basedOn w:val="Policepardfaut"/>
    <w:uiPriority w:val="20"/>
    <w:locked/>
    <w:rsid w:val="00963330"/>
    <w:rPr>
      <w:rFonts w:ascii="Arial" w:hAnsi="Arial"/>
      <w:i/>
      <w:iCs/>
    </w:rPr>
  </w:style>
  <w:style w:type="paragraph" w:customStyle="1" w:styleId="Adresselettre">
    <w:name w:val="Adresse lettre"/>
    <w:basedOn w:val="Normal"/>
    <w:locked/>
    <w:rsid w:val="00963330"/>
    <w:pPr>
      <w:ind w:left="5387"/>
    </w:pPr>
  </w:style>
  <w:style w:type="paragraph" w:customStyle="1" w:styleId="Annexesetcopies">
    <w:name w:val="Annexes et copies"/>
    <w:basedOn w:val="Normal"/>
    <w:locked/>
    <w:rsid w:val="00963330"/>
    <w:pPr>
      <w:spacing w:after="0"/>
    </w:pPr>
    <w:rPr>
      <w:rFonts w:eastAsia="Cambria"/>
    </w:rPr>
  </w:style>
  <w:style w:type="table" w:customStyle="1" w:styleId="Grilledutableau1">
    <w:name w:val="Grille du tableau1"/>
    <w:basedOn w:val="TableauNormal"/>
    <w:next w:val="Grilledutableau"/>
    <w:locked/>
    <w:rsid w:val="009633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locked/>
    <w:rsid w:val="009633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-de-pageOrTra">
    <w:name w:val="Pied-de-page OrTra"/>
    <w:basedOn w:val="Normal"/>
    <w:qFormat/>
    <w:locked/>
    <w:rsid w:val="00963330"/>
    <w:pPr>
      <w:tabs>
        <w:tab w:val="right" w:pos="9639"/>
      </w:tabs>
      <w:spacing w:after="0"/>
      <w:ind w:left="-851" w:right="-575"/>
    </w:pPr>
    <w:rPr>
      <w:rFonts w:eastAsia="Cambria"/>
      <w:color w:val="000090"/>
      <w:sz w:val="16"/>
      <w:szCs w:val="16"/>
    </w:rPr>
  </w:style>
  <w:style w:type="paragraph" w:styleId="Sansinterligne">
    <w:name w:val="No Spacing"/>
    <w:uiPriority w:val="1"/>
    <w:locked/>
    <w:rsid w:val="00963330"/>
    <w:pPr>
      <w:spacing w:after="0"/>
    </w:pPr>
    <w:rPr>
      <w:rFonts w:ascii="Arial" w:hAnsi="Arial"/>
      <w:sz w:val="22"/>
      <w:szCs w:val="22"/>
      <w:lang w:val="fr-CH"/>
    </w:rPr>
  </w:style>
  <w:style w:type="paragraph" w:customStyle="1" w:styleId="Signaturesimple">
    <w:name w:val="Signature simple"/>
    <w:basedOn w:val="Normal"/>
    <w:qFormat/>
    <w:locked/>
    <w:rsid w:val="00963330"/>
    <w:pPr>
      <w:spacing w:after="0"/>
      <w:jc w:val="center"/>
    </w:pPr>
    <w:rPr>
      <w:rFonts w:eastAsia="Cambria"/>
    </w:rPr>
  </w:style>
  <w:style w:type="paragraph" w:customStyle="1" w:styleId="Signaturesdoubles">
    <w:name w:val="Signatures doubles"/>
    <w:basedOn w:val="Normal"/>
    <w:locked/>
    <w:rsid w:val="00963330"/>
    <w:pPr>
      <w:spacing w:after="0"/>
      <w:jc w:val="center"/>
    </w:pPr>
    <w:rPr>
      <w:rFonts w:eastAsia="Cambria"/>
    </w:rPr>
  </w:style>
  <w:style w:type="paragraph" w:styleId="Sous-titre">
    <w:name w:val="Subtitle"/>
    <w:basedOn w:val="Normal"/>
    <w:next w:val="Normal"/>
    <w:link w:val="Sous-titreCar"/>
    <w:qFormat/>
    <w:locked/>
    <w:rsid w:val="00C90391"/>
    <w:pPr>
      <w:numPr>
        <w:ilvl w:val="1"/>
      </w:numPr>
      <w:tabs>
        <w:tab w:val="right" w:pos="9072"/>
      </w:tabs>
    </w:pPr>
    <w:rPr>
      <w:rFonts w:asciiTheme="majorHAnsi" w:eastAsiaTheme="majorEastAsia" w:hAnsiTheme="majorHAnsi" w:cstheme="majorBidi"/>
      <w:iCs/>
      <w:color w:val="000000" w:themeColor="text1"/>
      <w:spacing w:val="15"/>
    </w:rPr>
  </w:style>
  <w:style w:type="character" w:customStyle="1" w:styleId="Sous-titreCar">
    <w:name w:val="Sous-titre Car"/>
    <w:basedOn w:val="Policepardfaut"/>
    <w:link w:val="Sous-titre"/>
    <w:rsid w:val="00C90391"/>
    <w:rPr>
      <w:rFonts w:asciiTheme="majorHAnsi" w:eastAsiaTheme="majorEastAsia" w:hAnsiTheme="majorHAnsi" w:cstheme="majorBidi"/>
      <w:iCs/>
      <w:color w:val="000000" w:themeColor="text1"/>
      <w:spacing w:val="15"/>
    </w:rPr>
  </w:style>
  <w:style w:type="paragraph" w:customStyle="1" w:styleId="TitredocumentOrTra">
    <w:name w:val="Titre document OrTra"/>
    <w:basedOn w:val="En-tte"/>
    <w:link w:val="TitredocumentOrTraCar"/>
    <w:locked/>
    <w:rsid w:val="00963330"/>
    <w:pPr>
      <w:jc w:val="right"/>
    </w:pPr>
    <w:rPr>
      <w:b/>
      <w:sz w:val="28"/>
      <w:szCs w:val="28"/>
    </w:rPr>
  </w:style>
  <w:style w:type="paragraph" w:customStyle="1" w:styleId="Titredocumentportrait">
    <w:name w:val="Titre document portrait"/>
    <w:basedOn w:val="TitredocumentOrTra"/>
    <w:link w:val="TitredocumentportraitCar"/>
    <w:qFormat/>
    <w:locked/>
    <w:rsid w:val="00C90391"/>
  </w:style>
  <w:style w:type="character" w:customStyle="1" w:styleId="TitredocumentOrTraCar">
    <w:name w:val="Titre document OrTra Car"/>
    <w:basedOn w:val="En-tteCar"/>
    <w:link w:val="TitredocumentOrTra"/>
    <w:rsid w:val="00C90391"/>
    <w:rPr>
      <w:rFonts w:ascii="Arial" w:hAnsi="Arial" w:cs="Arial"/>
      <w:b/>
      <w:sz w:val="28"/>
      <w:szCs w:val="28"/>
      <w:lang w:val="fr-CH"/>
    </w:rPr>
  </w:style>
  <w:style w:type="character" w:customStyle="1" w:styleId="TitredocumentportraitCar">
    <w:name w:val="Titre document portrait Car"/>
    <w:basedOn w:val="TitredocumentOrTraCar"/>
    <w:link w:val="Titredocumentportrait"/>
    <w:rsid w:val="00C90391"/>
    <w:rPr>
      <w:rFonts w:ascii="Arial" w:hAnsi="Arial" w:cs="Arial"/>
      <w:b/>
      <w:sz w:val="28"/>
      <w:szCs w:val="28"/>
      <w:lang w:val="fr-CH"/>
    </w:rPr>
  </w:style>
  <w:style w:type="paragraph" w:customStyle="1" w:styleId="BlocadresseOrTra">
    <w:name w:val="Bloc adresse OrTra"/>
    <w:basedOn w:val="Pieddepage"/>
    <w:link w:val="BlocadresseOrTraCar"/>
    <w:qFormat/>
    <w:locked/>
    <w:rsid w:val="00500A1C"/>
    <w:pPr>
      <w:tabs>
        <w:tab w:val="clear" w:pos="4536"/>
        <w:tab w:val="clear" w:pos="9072"/>
      </w:tabs>
      <w:ind w:left="5245"/>
    </w:pPr>
    <w:rPr>
      <w:color w:val="auto"/>
      <w:sz w:val="24"/>
    </w:rPr>
  </w:style>
  <w:style w:type="paragraph" w:customStyle="1" w:styleId="ConcerneOrTra">
    <w:name w:val="Concerne OrTra"/>
    <w:basedOn w:val="Normal"/>
    <w:link w:val="ConcerneOrTraCar"/>
    <w:qFormat/>
    <w:locked/>
    <w:rsid w:val="00500A1C"/>
    <w:pPr>
      <w:pBdr>
        <w:bottom w:val="single" w:sz="4" w:space="1" w:color="4F81BD" w:themeColor="accent1"/>
      </w:pBdr>
      <w:spacing w:after="120"/>
    </w:pPr>
    <w:rPr>
      <w:b/>
    </w:rPr>
  </w:style>
  <w:style w:type="character" w:customStyle="1" w:styleId="BlocadresseOrTraCar">
    <w:name w:val="Bloc adresse OrTra Car"/>
    <w:basedOn w:val="PieddepageCar"/>
    <w:link w:val="BlocadresseOrTra"/>
    <w:rsid w:val="00500A1C"/>
    <w:rPr>
      <w:rFonts w:ascii="Arial" w:hAnsi="Arial" w:cs="Arial"/>
      <w:color w:val="003399"/>
      <w:sz w:val="18"/>
      <w:szCs w:val="18"/>
      <w:lang w:val="fr-CH"/>
    </w:rPr>
  </w:style>
  <w:style w:type="paragraph" w:customStyle="1" w:styleId="SignaturedoubleOrTra">
    <w:name w:val="Signature double OrTra"/>
    <w:basedOn w:val="Pieddepage"/>
    <w:link w:val="SignaturedoubleOrTraCar"/>
    <w:autoRedefine/>
    <w:qFormat/>
    <w:locked/>
    <w:rsid w:val="00500A1C"/>
    <w:pPr>
      <w:tabs>
        <w:tab w:val="clear" w:pos="4536"/>
        <w:tab w:val="clear" w:pos="9072"/>
      </w:tabs>
      <w:jc w:val="center"/>
    </w:pPr>
    <w:rPr>
      <w:color w:val="auto"/>
      <w:sz w:val="24"/>
    </w:rPr>
  </w:style>
  <w:style w:type="character" w:customStyle="1" w:styleId="ConcerneOrTraCar">
    <w:name w:val="Concerne OrTra Car"/>
    <w:basedOn w:val="Policepardfaut"/>
    <w:link w:val="ConcerneOrTra"/>
    <w:rsid w:val="00500A1C"/>
    <w:rPr>
      <w:rFonts w:ascii="Arial" w:hAnsi="Arial" w:cs="Arial"/>
      <w:b/>
      <w:lang w:val="fr-CH"/>
    </w:rPr>
  </w:style>
  <w:style w:type="character" w:customStyle="1" w:styleId="SignaturedoubleOrTraCar">
    <w:name w:val="Signature double OrTra Car"/>
    <w:basedOn w:val="PieddepageCar"/>
    <w:link w:val="SignaturedoubleOrTra"/>
    <w:rsid w:val="00500A1C"/>
    <w:rPr>
      <w:rFonts w:ascii="Arial" w:hAnsi="Arial" w:cs="Arial"/>
      <w:color w:val="003399"/>
      <w:sz w:val="18"/>
      <w:szCs w:val="18"/>
      <w:lang w:val="fr-CH"/>
    </w:rPr>
  </w:style>
  <w:style w:type="paragraph" w:customStyle="1" w:styleId="Textelettre">
    <w:name w:val="Texte lettre"/>
    <w:basedOn w:val="Pieddepage"/>
    <w:link w:val="TextelettreCar"/>
    <w:qFormat/>
    <w:locked/>
    <w:rsid w:val="00500A1C"/>
    <w:pPr>
      <w:tabs>
        <w:tab w:val="clear" w:pos="4536"/>
        <w:tab w:val="clear" w:pos="9072"/>
      </w:tabs>
      <w:spacing w:after="120"/>
      <w:jc w:val="both"/>
    </w:pPr>
    <w:rPr>
      <w:color w:val="auto"/>
      <w:sz w:val="24"/>
    </w:rPr>
  </w:style>
  <w:style w:type="character" w:customStyle="1" w:styleId="TextelettreCar">
    <w:name w:val="Texte lettre Car"/>
    <w:basedOn w:val="PieddepageCar"/>
    <w:link w:val="Textelettre"/>
    <w:rsid w:val="00500A1C"/>
    <w:rPr>
      <w:rFonts w:ascii="Arial" w:hAnsi="Arial" w:cs="Arial"/>
      <w:color w:val="003399"/>
      <w:sz w:val="18"/>
      <w:szCs w:val="18"/>
      <w:lang w:val="fr-CH"/>
    </w:rPr>
  </w:style>
  <w:style w:type="table" w:styleId="Listeclaire-Accent1">
    <w:name w:val="Light List Accent 1"/>
    <w:basedOn w:val="TableauNormal"/>
    <w:locked/>
    <w:rsid w:val="000F0431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Entte1">
    <w:name w:val="En tête 1"/>
    <w:basedOn w:val="En-tte"/>
    <w:link w:val="Entte1Car"/>
    <w:qFormat/>
    <w:rsid w:val="00204BBF"/>
    <w:pPr>
      <w:tabs>
        <w:tab w:val="clear" w:pos="4536"/>
        <w:tab w:val="clear" w:pos="9072"/>
        <w:tab w:val="left" w:pos="2268"/>
      </w:tabs>
    </w:pPr>
    <w:rPr>
      <w:color w:val="003399"/>
      <w:sz w:val="28"/>
      <w:szCs w:val="28"/>
    </w:rPr>
  </w:style>
  <w:style w:type="paragraph" w:customStyle="1" w:styleId="Entte2">
    <w:name w:val="En tête 2"/>
    <w:basedOn w:val="En-tte"/>
    <w:link w:val="Entte2Car"/>
    <w:qFormat/>
    <w:rsid w:val="00204BBF"/>
    <w:pPr>
      <w:tabs>
        <w:tab w:val="clear" w:pos="4536"/>
        <w:tab w:val="clear" w:pos="9072"/>
        <w:tab w:val="left" w:pos="2268"/>
      </w:tabs>
    </w:pPr>
    <w:rPr>
      <w:color w:val="003399"/>
      <w:sz w:val="12"/>
      <w:szCs w:val="12"/>
    </w:rPr>
  </w:style>
  <w:style w:type="character" w:customStyle="1" w:styleId="Entte1Car">
    <w:name w:val="En tête 1 Car"/>
    <w:basedOn w:val="En-tteCar"/>
    <w:link w:val="Entte1"/>
    <w:rsid w:val="00204BBF"/>
    <w:rPr>
      <w:rFonts w:ascii="Arial" w:hAnsi="Arial" w:cs="Arial"/>
      <w:color w:val="003399"/>
      <w:sz w:val="28"/>
      <w:szCs w:val="28"/>
      <w:lang w:val="fr-CH"/>
    </w:rPr>
  </w:style>
  <w:style w:type="character" w:customStyle="1" w:styleId="Entte2Car">
    <w:name w:val="En tête 2 Car"/>
    <w:basedOn w:val="En-tteCar"/>
    <w:link w:val="Entte2"/>
    <w:rsid w:val="00204BBF"/>
    <w:rPr>
      <w:rFonts w:ascii="Arial" w:hAnsi="Arial" w:cs="Arial"/>
      <w:color w:val="003399"/>
      <w:sz w:val="12"/>
      <w:szCs w:val="12"/>
      <w:lang w:val="fr-CH"/>
    </w:rPr>
  </w:style>
  <w:style w:type="character" w:styleId="Mentionnonrsolue">
    <w:name w:val="Unresolved Mention"/>
    <w:basedOn w:val="Policepardfaut"/>
    <w:uiPriority w:val="99"/>
    <w:semiHidden/>
    <w:unhideWhenUsed/>
    <w:locked/>
    <w:rsid w:val="00E86B4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locked/>
    <w:rsid w:val="00654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2.1%20COMMUNICATION%20INTERNE\2.%20Mod&#232;les\Mod&#232;les_document_Word\Note_Portrait_Ao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DB9B766A734D4CB791814A04120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401A5-557A-42D1-A883-FB55FE39C70C}"/>
      </w:docPartPr>
      <w:docPartBody>
        <w:p w:rsidR="0014424B" w:rsidRDefault="00422A0A" w:rsidP="00422A0A">
          <w:pPr>
            <w:pStyle w:val="0FDB9B766A734D4CB791814A04120C61"/>
          </w:pPr>
          <w:r w:rsidRPr="00F11A5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0A"/>
    <w:rsid w:val="0014424B"/>
    <w:rsid w:val="0042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422A0A"/>
    <w:rPr>
      <w:color w:val="808080"/>
    </w:rPr>
  </w:style>
  <w:style w:type="paragraph" w:customStyle="1" w:styleId="0FDB9B766A734D4CB791814A04120C61">
    <w:name w:val="0FDB9B766A734D4CB791814A04120C61"/>
    <w:rsid w:val="00422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543C-296C-46BD-827D-6BE76240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Note_Portrait_Aoris.dotx</Template>
  <TotalTime>19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Margot</dc:creator>
  <cp:lastModifiedBy>Katja Margot</cp:lastModifiedBy>
  <cp:revision>10</cp:revision>
  <cp:lastPrinted>2023-10-03T14:24:00Z</cp:lastPrinted>
  <dcterms:created xsi:type="dcterms:W3CDTF">2023-10-02T13:20:00Z</dcterms:created>
  <dcterms:modified xsi:type="dcterms:W3CDTF">2023-10-03T14:24:00Z</dcterms:modified>
</cp:coreProperties>
</file>