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15" w:rsidRPr="00677B7F" w:rsidRDefault="00283415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המינהל האזרחי לאזור יהודה ושומרון</w:t>
      </w:r>
    </w:p>
    <w:p w:rsidR="00283415" w:rsidRPr="00677B7F" w:rsidRDefault="00283415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B12AAB" w:rsidP="00DC4A4D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 xml:space="preserve">ועדת משנה </w:t>
      </w:r>
      <w:r w:rsidR="00DC4A4D">
        <w:rPr>
          <w:rFonts w:ascii="Arial" w:hAnsi="Arial" w:cs="Arial" w:hint="cs"/>
          <w:b/>
          <w:bCs/>
          <w:szCs w:val="22"/>
          <w:rtl/>
        </w:rPr>
        <w:t>לכריה וחציבה</w:t>
      </w:r>
      <w:r w:rsidR="00FC2EC2">
        <w:rPr>
          <w:rFonts w:ascii="Arial" w:hAnsi="Arial" w:cs="Arial" w:hint="cs"/>
          <w:b/>
          <w:bCs/>
          <w:szCs w:val="22"/>
          <w:rtl/>
        </w:rPr>
        <w:t xml:space="preserve"> של מ.ת.ע.</w:t>
      </w:r>
    </w:p>
    <w:p w:rsidR="00283415" w:rsidRDefault="00283415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283415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283415" w:rsidP="0057021C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0" w:name="bkM_Nusach_start"/>
      <w:bookmarkEnd w:id="0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1" w:name="bkM_SugTochnit"/>
      <w:bookmarkEnd w:id="1"/>
      <w:r w:rsidR="007E0BB0">
        <w:rPr>
          <w:rFonts w:ascii="Arial" w:hAnsi="Arial" w:cs="Arial"/>
          <w:sz w:val="22"/>
          <w:szCs w:val="22"/>
          <w:rtl/>
        </w:rPr>
        <w:t>תכנית מתאר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2" w:name="bkM_pl_number"/>
      <w:bookmarkEnd w:id="2"/>
      <w:proofErr w:type="spellStart"/>
      <w:r w:rsidR="007E0BB0">
        <w:rPr>
          <w:rFonts w:ascii="Arial" w:hAnsi="Arial" w:cs="Arial"/>
          <w:sz w:val="22"/>
          <w:szCs w:val="22"/>
          <w:rtl/>
        </w:rPr>
        <w:t>יוש</w:t>
      </w:r>
      <w:proofErr w:type="spellEnd"/>
      <w:r w:rsidR="007E0BB0">
        <w:rPr>
          <w:rFonts w:ascii="Arial" w:hAnsi="Arial" w:cs="Arial"/>
          <w:sz w:val="22"/>
          <w:szCs w:val="22"/>
          <w:rtl/>
        </w:rPr>
        <w:t xml:space="preserve">/ </w:t>
      </w:r>
      <w:r w:rsidR="0057021C">
        <w:rPr>
          <w:rFonts w:ascii="Arial" w:hAnsi="Arial" w:cs="Arial" w:hint="cs"/>
          <w:sz w:val="22"/>
          <w:szCs w:val="22"/>
          <w:rtl/>
        </w:rPr>
        <w:t>52/51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r w:rsidR="0057021C">
        <w:rPr>
          <w:rFonts w:ascii="Arial" w:hAnsi="Arial" w:cs="Arial" w:hint="cs"/>
          <w:sz w:val="22"/>
          <w:szCs w:val="22"/>
          <w:rtl/>
        </w:rPr>
        <w:t xml:space="preserve">למחצבת </w:t>
      </w:r>
      <w:proofErr w:type="spellStart"/>
      <w:r w:rsidR="0057021C">
        <w:rPr>
          <w:rFonts w:ascii="Arial" w:hAnsi="Arial" w:cs="Arial" w:hint="cs"/>
          <w:sz w:val="22"/>
          <w:szCs w:val="22"/>
          <w:rtl/>
        </w:rPr>
        <w:t>עמרו</w:t>
      </w:r>
      <w:proofErr w:type="spellEnd"/>
      <w:r w:rsidR="0057021C">
        <w:rPr>
          <w:rFonts w:ascii="Arial" w:hAnsi="Arial" w:cs="Arial" w:hint="cs"/>
          <w:sz w:val="22"/>
          <w:szCs w:val="22"/>
          <w:rtl/>
        </w:rPr>
        <w:t xml:space="preserve"> </w:t>
      </w:r>
      <w:proofErr w:type="spellStart"/>
      <w:r w:rsidR="0057021C">
        <w:rPr>
          <w:rFonts w:ascii="Arial" w:hAnsi="Arial" w:cs="Arial" w:hint="cs"/>
          <w:sz w:val="22"/>
          <w:szCs w:val="22"/>
          <w:rtl/>
        </w:rPr>
        <w:t>בדורא</w:t>
      </w:r>
      <w:proofErr w:type="spellEnd"/>
      <w:r w:rsidR="008E6017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83415" w:rsidRDefault="00283415" w:rsidP="0057021C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לתכנית</w:t>
      </w:r>
      <w:r w:rsidR="0057021C">
        <w:rPr>
          <w:rFonts w:ascii="Arial" w:hAnsi="Arial" w:cs="Arial" w:hint="cs"/>
          <w:sz w:val="22"/>
          <w:szCs w:val="22"/>
          <w:rtl/>
        </w:rPr>
        <w:t xml:space="preserve"> א/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r w:rsidR="0057021C">
        <w:rPr>
          <w:rFonts w:ascii="Arial" w:hAnsi="Arial" w:cs="Arial" w:hint="cs"/>
          <w:sz w:val="22"/>
          <w:szCs w:val="22"/>
          <w:rtl/>
        </w:rPr>
        <w:t>52/4</w:t>
      </w:r>
      <w:r w:rsidR="008E6017">
        <w:rPr>
          <w:rFonts w:ascii="Arial" w:hAnsi="Arial" w:cs="Arial" w:hint="cs"/>
          <w:sz w:val="22"/>
          <w:szCs w:val="22"/>
          <w:rtl/>
        </w:rPr>
        <w:t xml:space="preserve"> </w:t>
      </w:r>
      <w:r w:rsidR="0057021C">
        <w:rPr>
          <w:rFonts w:ascii="Arial" w:hAnsi="Arial" w:cs="Arial" w:hint="cs"/>
          <w:sz w:val="22"/>
          <w:szCs w:val="22"/>
          <w:rtl/>
        </w:rPr>
        <w:t>, 52/4/3</w:t>
      </w:r>
    </w:p>
    <w:p w:rsidR="00C75AC4" w:rsidRPr="00C75AC4" w:rsidRDefault="00C75AC4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0" w:type="auto"/>
        <w:tblLayout w:type="fixed"/>
        <w:tblLook w:val="0000"/>
      </w:tblPr>
      <w:tblGrid>
        <w:gridCol w:w="2268"/>
        <w:gridCol w:w="7370"/>
      </w:tblGrid>
      <w:tr w:rsidR="007E0BB0" w:rsidRPr="007E0BB0" w:rsidTr="007E0BB0">
        <w:trPr>
          <w:tblHeader/>
        </w:trPr>
        <w:tc>
          <w:tcPr>
            <w:tcW w:w="2268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keepNext/>
              <w:rPr>
                <w:rFonts w:ascii="Arial" w:hAnsi="Arial" w:cs="Arial"/>
                <w:bCs/>
                <w:sz w:val="22"/>
                <w:szCs w:val="22"/>
                <w:rtl/>
              </w:rPr>
            </w:pPr>
            <w:bookmarkStart w:id="3" w:name="bkM_Entity_Relations_Nosach"/>
            <w:bookmarkEnd w:id="3"/>
          </w:p>
        </w:tc>
        <w:tc>
          <w:tcPr>
            <w:tcW w:w="7370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keepNext/>
              <w:rPr>
                <w:rFonts w:ascii="Arial" w:hAnsi="Arial" w:cs="Arial"/>
                <w:bCs/>
                <w:sz w:val="22"/>
                <w:szCs w:val="22"/>
                <w:rtl/>
              </w:rPr>
            </w:pPr>
          </w:p>
        </w:tc>
      </w:tr>
      <w:tr w:rsidR="007E0BB0" w:rsidRPr="007E0BB0" w:rsidTr="007E0BB0">
        <w:tc>
          <w:tcPr>
            <w:tcW w:w="2268" w:type="dxa"/>
            <w:shd w:val="clear" w:color="auto" w:fill="auto"/>
          </w:tcPr>
          <w:p w:rsidR="008E6017" w:rsidRDefault="008E6017" w:rsidP="007E0BB0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  <w:r w:rsidRPr="008E6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המיקום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: </w:t>
            </w:r>
          </w:p>
          <w:p w:rsidR="007E0BB0" w:rsidRPr="007E0BB0" w:rsidRDefault="008E6017" w:rsidP="0057021C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נפת </w:t>
            </w:r>
            <w:r w:rsidR="0057021C">
              <w:rPr>
                <w:rFonts w:ascii="Arial" w:hAnsi="Arial" w:cs="Arial" w:hint="cs"/>
                <w:sz w:val="22"/>
                <w:szCs w:val="22"/>
                <w:rtl/>
              </w:rPr>
              <w:t>חברון</w:t>
            </w:r>
          </w:p>
        </w:tc>
        <w:tc>
          <w:tcPr>
            <w:tcW w:w="7370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83415" w:rsidRDefault="00283415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E52B0D" w:rsidRPr="008E6017" w:rsidRDefault="0018129D" w:rsidP="0057021C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אדמות </w:t>
      </w:r>
      <w:proofErr w:type="spellStart"/>
      <w:r w:rsidR="0057021C">
        <w:rPr>
          <w:rFonts w:ascii="Arial" w:hAnsi="Arial" w:cs="Arial" w:hint="cs"/>
          <w:sz w:val="22"/>
          <w:szCs w:val="22"/>
          <w:rtl/>
        </w:rPr>
        <w:t>דורא</w:t>
      </w:r>
      <w:proofErr w:type="spellEnd"/>
      <w:r w:rsidR="00CE18E3" w:rsidRPr="008E6017">
        <w:rPr>
          <w:rFonts w:ascii="Arial" w:hAnsi="Arial" w:cs="Arial" w:hint="cs"/>
          <w:sz w:val="22"/>
          <w:szCs w:val="22"/>
          <w:rtl/>
        </w:rPr>
        <w:t>:</w:t>
      </w:r>
    </w:p>
    <w:tbl>
      <w:tblPr>
        <w:bidiVisual/>
        <w:tblW w:w="0" w:type="auto"/>
        <w:tblInd w:w="816" w:type="dxa"/>
        <w:tblLayout w:type="fixed"/>
        <w:tblLook w:val="00AF"/>
      </w:tblPr>
      <w:tblGrid>
        <w:gridCol w:w="1417"/>
        <w:gridCol w:w="3652"/>
      </w:tblGrid>
      <w:tr w:rsidR="0057021C" w:rsidRPr="00CE18E3" w:rsidTr="005C74CD">
        <w:tc>
          <w:tcPr>
            <w:tcW w:w="1417" w:type="dxa"/>
            <w:hideMark/>
          </w:tcPr>
          <w:p w:rsidR="0057021C" w:rsidRPr="00CE18E3" w:rsidRDefault="0057021C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CE18E3">
              <w:rPr>
                <w:rFonts w:ascii="Arial" w:hAnsi="Arial" w:cs="Arial" w:hint="cs"/>
                <w:sz w:val="22"/>
                <w:szCs w:val="22"/>
                <w:rtl/>
              </w:rPr>
              <w:t>גוש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טבעי</w:t>
            </w:r>
            <w:r w:rsidR="005C74CD">
              <w:rPr>
                <w:rFonts w:ascii="Arial" w:hAnsi="Arial" w:cs="Arial" w:hint="cs"/>
                <w:sz w:val="22"/>
                <w:szCs w:val="22"/>
                <w:rtl/>
              </w:rPr>
              <w:t>: 51</w:t>
            </w:r>
          </w:p>
        </w:tc>
        <w:tc>
          <w:tcPr>
            <w:tcW w:w="3652" w:type="dxa"/>
            <w:hideMark/>
          </w:tcPr>
          <w:p w:rsidR="0057021C" w:rsidRPr="00CE18E3" w:rsidRDefault="0057021C" w:rsidP="0018129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CE18E3">
              <w:rPr>
                <w:rFonts w:ascii="Arial" w:hAnsi="Arial" w:cs="Arial" w:hint="cs"/>
                <w:sz w:val="22"/>
                <w:szCs w:val="22"/>
                <w:rtl/>
              </w:rPr>
              <w:t xml:space="preserve">חלקי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</w:rPr>
              <w:t>מעוקא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: </w:t>
            </w:r>
            <w:proofErr w:type="spellStart"/>
            <w:r w:rsidR="005C74CD">
              <w:rPr>
                <w:rFonts w:ascii="Arial" w:hAnsi="Arial" w:cs="Arial" w:hint="cs"/>
                <w:sz w:val="22"/>
                <w:szCs w:val="22"/>
                <w:rtl/>
              </w:rPr>
              <w:t>ערקיב</w:t>
            </w:r>
            <w:proofErr w:type="spellEnd"/>
            <w:r w:rsidR="005C74CD">
              <w:rPr>
                <w:rFonts w:ascii="Arial" w:hAnsi="Arial" w:cs="Arial" w:hint="cs"/>
                <w:sz w:val="22"/>
                <w:szCs w:val="22"/>
                <w:rtl/>
              </w:rPr>
              <w:t xml:space="preserve"> ואד </w:t>
            </w:r>
            <w:proofErr w:type="spellStart"/>
            <w:r w:rsidR="005C74CD">
              <w:rPr>
                <w:rFonts w:ascii="Arial" w:hAnsi="Arial" w:cs="Arial" w:hint="cs"/>
                <w:sz w:val="22"/>
                <w:szCs w:val="22"/>
                <w:rtl/>
              </w:rPr>
              <w:t>פטאס</w:t>
            </w:r>
            <w:proofErr w:type="spellEnd"/>
          </w:p>
        </w:tc>
      </w:tr>
      <w:tr w:rsidR="0057021C" w:rsidRPr="00CE18E3" w:rsidTr="005C74CD">
        <w:trPr>
          <w:trHeight w:val="196"/>
        </w:trPr>
        <w:tc>
          <w:tcPr>
            <w:tcW w:w="1417" w:type="dxa"/>
            <w:vMerge w:val="restart"/>
            <w:hideMark/>
          </w:tcPr>
          <w:p w:rsidR="0057021C" w:rsidRPr="00CE18E3" w:rsidRDefault="0057021C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hideMark/>
          </w:tcPr>
          <w:p w:rsidR="0057021C" w:rsidRPr="00CE18E3" w:rsidRDefault="0057021C" w:rsidP="0018129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21C" w:rsidRPr="00CE18E3" w:rsidTr="005C74CD">
        <w:trPr>
          <w:gridAfter w:val="1"/>
          <w:wAfter w:w="3652" w:type="dxa"/>
          <w:trHeight w:val="253"/>
        </w:trPr>
        <w:tc>
          <w:tcPr>
            <w:tcW w:w="1417" w:type="dxa"/>
            <w:vMerge/>
            <w:hideMark/>
          </w:tcPr>
          <w:p w:rsidR="0057021C" w:rsidRDefault="0057021C" w:rsidP="00CE18E3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57021C" w:rsidRPr="00CE18E3" w:rsidTr="005C74CD">
        <w:trPr>
          <w:gridAfter w:val="1"/>
          <w:wAfter w:w="3652" w:type="dxa"/>
          <w:trHeight w:val="253"/>
        </w:trPr>
        <w:tc>
          <w:tcPr>
            <w:tcW w:w="1417" w:type="dxa"/>
            <w:vMerge/>
            <w:hideMark/>
          </w:tcPr>
          <w:p w:rsidR="0057021C" w:rsidRDefault="0057021C" w:rsidP="00CE18E3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57021C" w:rsidRPr="00CE18E3" w:rsidTr="005C74CD">
        <w:tc>
          <w:tcPr>
            <w:tcW w:w="1417" w:type="dxa"/>
            <w:hideMark/>
          </w:tcPr>
          <w:p w:rsidR="0057021C" w:rsidRPr="00CE18E3" w:rsidRDefault="0057021C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hideMark/>
          </w:tcPr>
          <w:p w:rsidR="0057021C" w:rsidRPr="00CE18E3" w:rsidRDefault="0057021C" w:rsidP="008E601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83415" w:rsidRPr="00677B7F" w:rsidRDefault="00283415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4" w:name="bkM_Ktovot"/>
      <w:bookmarkEnd w:id="4"/>
      <w:r w:rsidRPr="00677B7F">
        <w:rPr>
          <w:rFonts w:ascii="Arial" w:hAnsi="Arial" w:cs="Arial"/>
          <w:sz w:val="22"/>
          <w:szCs w:val="22"/>
          <w:rtl/>
        </w:rPr>
        <w:t xml:space="preserve">מטרות התכנית: </w:t>
      </w:r>
    </w:p>
    <w:p w:rsidR="00283415" w:rsidRDefault="00F36961" w:rsidP="0057021C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5" w:name="bkM_pl_goals"/>
      <w:bookmarkEnd w:id="5"/>
      <w:r>
        <w:rPr>
          <w:rFonts w:ascii="Arial" w:hAnsi="Arial" w:cs="Arial"/>
          <w:sz w:val="22"/>
          <w:szCs w:val="22"/>
          <w:rtl/>
        </w:rPr>
        <w:t>1-</w:t>
      </w:r>
      <w:r w:rsidR="0018129D">
        <w:rPr>
          <w:rFonts w:ascii="Arial" w:hAnsi="Arial" w:cs="Arial" w:hint="cs"/>
          <w:sz w:val="22"/>
          <w:szCs w:val="22"/>
          <w:rtl/>
        </w:rPr>
        <w:t>שינוי יעוד מאזור חקלאי</w:t>
      </w:r>
      <w:r w:rsidR="0057021C">
        <w:rPr>
          <w:rFonts w:ascii="Arial" w:hAnsi="Arial" w:cs="Arial" w:hint="cs"/>
          <w:sz w:val="22"/>
          <w:szCs w:val="22"/>
          <w:rtl/>
        </w:rPr>
        <w:t xml:space="preserve"> (בתחום השפעה של תכנית א' 52/4 </w:t>
      </w:r>
      <w:r w:rsidR="0057021C">
        <w:rPr>
          <w:rFonts w:ascii="Arial" w:hAnsi="Arial" w:cs="Arial"/>
          <w:sz w:val="22"/>
          <w:szCs w:val="22"/>
          <w:rtl/>
        </w:rPr>
        <w:t>–</w:t>
      </w:r>
      <w:r w:rsidR="0057021C">
        <w:rPr>
          <w:rFonts w:ascii="Arial" w:hAnsi="Arial" w:cs="Arial" w:hint="cs"/>
          <w:sz w:val="22"/>
          <w:szCs w:val="22"/>
          <w:rtl/>
        </w:rPr>
        <w:t xml:space="preserve"> מחצבת בית חגי) לכריה וחציבה</w:t>
      </w:r>
      <w:r w:rsidR="005C74CD">
        <w:rPr>
          <w:rFonts w:ascii="Arial" w:hAnsi="Arial" w:cs="Arial" w:hint="cs"/>
          <w:sz w:val="22"/>
          <w:szCs w:val="22"/>
          <w:rtl/>
        </w:rPr>
        <w:t>.</w:t>
      </w:r>
      <w:r w:rsidR="0018129D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18129D" w:rsidRDefault="0018129D" w:rsidP="0057021C">
      <w:pPr>
        <w:ind w:left="29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2- </w:t>
      </w:r>
      <w:r w:rsidR="0057021C">
        <w:rPr>
          <w:rFonts w:ascii="Arial" w:hAnsi="Arial" w:cs="Arial" w:hint="cs"/>
          <w:sz w:val="22"/>
          <w:szCs w:val="22"/>
          <w:rtl/>
        </w:rPr>
        <w:t>קביעת שימושי קרקע בתחום המחצבה</w:t>
      </w:r>
    </w:p>
    <w:p w:rsidR="0057021C" w:rsidRDefault="0057021C" w:rsidP="0057021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3. בקרה ופיקוח</w:t>
      </w:r>
    </w:p>
    <w:p w:rsidR="007E50D9" w:rsidRDefault="007E50D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 w:rsidR="00FF6893"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57021C" w:rsidRDefault="00B12AAB" w:rsidP="0057021C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 xml:space="preserve">ועדת משנה </w:t>
      </w:r>
      <w:r w:rsidR="0057021C">
        <w:rPr>
          <w:rFonts w:ascii="Arial" w:hAnsi="Arial" w:cs="Arial" w:hint="cs"/>
          <w:sz w:val="22"/>
          <w:szCs w:val="22"/>
          <w:rtl/>
        </w:rPr>
        <w:t>לכירה וחציבה</w:t>
      </w:r>
      <w:r w:rsidR="00E36C43">
        <w:rPr>
          <w:rFonts w:ascii="Arial" w:hAnsi="Arial" w:cs="Arial" w:hint="cs"/>
          <w:sz w:val="22"/>
          <w:szCs w:val="22"/>
          <w:rtl/>
        </w:rPr>
        <w:t xml:space="preserve"> של מ.ת.ע</w:t>
      </w:r>
      <w:r w:rsidR="008E698A">
        <w:rPr>
          <w:rFonts w:ascii="Arial" w:hAnsi="Arial" w:cs="Arial" w:hint="cs"/>
          <w:sz w:val="22"/>
          <w:szCs w:val="22"/>
          <w:rtl/>
        </w:rPr>
        <w:t xml:space="preserve"> </w:t>
      </w:r>
      <w:r w:rsidR="00283415" w:rsidRPr="00677B7F">
        <w:rPr>
          <w:rFonts w:ascii="Arial" w:hAnsi="Arial" w:cs="Arial"/>
          <w:sz w:val="22"/>
          <w:szCs w:val="22"/>
          <w:rtl/>
        </w:rPr>
        <w:t>על הפקדת תכנית מפורטת</w:t>
      </w:r>
      <w:r w:rsidR="0018129D" w:rsidRPr="0018129D">
        <w:rPr>
          <w:rFonts w:ascii="Arial" w:hAnsi="Arial" w:cs="Arial"/>
          <w:sz w:val="22"/>
          <w:szCs w:val="22"/>
          <w:rtl/>
        </w:rPr>
        <w:t xml:space="preserve"> </w:t>
      </w:r>
      <w:r w:rsidR="0057021C" w:rsidRPr="00677B7F">
        <w:rPr>
          <w:rFonts w:ascii="Arial" w:hAnsi="Arial" w:cs="Arial"/>
          <w:sz w:val="22"/>
          <w:szCs w:val="22"/>
          <w:rtl/>
        </w:rPr>
        <w:t>מס</w:t>
      </w:r>
      <w:r w:rsidR="0057021C">
        <w:rPr>
          <w:rFonts w:ascii="Arial" w:hAnsi="Arial" w:cs="Arial" w:hint="cs"/>
          <w:sz w:val="22"/>
          <w:szCs w:val="22"/>
          <w:rtl/>
        </w:rPr>
        <w:t xml:space="preserve">פר </w:t>
      </w:r>
      <w:proofErr w:type="spellStart"/>
      <w:r w:rsidR="0057021C">
        <w:rPr>
          <w:rFonts w:ascii="Arial" w:hAnsi="Arial" w:cs="Arial"/>
          <w:sz w:val="22"/>
          <w:szCs w:val="22"/>
          <w:rtl/>
        </w:rPr>
        <w:t>יוש</w:t>
      </w:r>
      <w:proofErr w:type="spellEnd"/>
      <w:r w:rsidR="0057021C">
        <w:rPr>
          <w:rFonts w:ascii="Arial" w:hAnsi="Arial" w:cs="Arial"/>
          <w:sz w:val="22"/>
          <w:szCs w:val="22"/>
          <w:rtl/>
        </w:rPr>
        <w:t xml:space="preserve">/ </w:t>
      </w:r>
      <w:r w:rsidR="0057021C">
        <w:rPr>
          <w:rFonts w:ascii="Arial" w:hAnsi="Arial" w:cs="Arial" w:hint="cs"/>
          <w:sz w:val="22"/>
          <w:szCs w:val="22"/>
          <w:rtl/>
        </w:rPr>
        <w:t>52/51</w:t>
      </w:r>
      <w:r w:rsidR="0057021C" w:rsidRPr="00677B7F">
        <w:rPr>
          <w:rFonts w:ascii="Arial" w:hAnsi="Arial" w:cs="Arial"/>
          <w:sz w:val="22"/>
          <w:szCs w:val="22"/>
          <w:rtl/>
        </w:rPr>
        <w:t xml:space="preserve"> </w:t>
      </w:r>
      <w:r w:rsidR="0057021C">
        <w:rPr>
          <w:rFonts w:ascii="Arial" w:hAnsi="Arial" w:cs="Arial" w:hint="cs"/>
          <w:sz w:val="22"/>
          <w:szCs w:val="22"/>
          <w:rtl/>
        </w:rPr>
        <w:t xml:space="preserve">למחצבת </w:t>
      </w:r>
      <w:proofErr w:type="spellStart"/>
      <w:r w:rsidR="0057021C">
        <w:rPr>
          <w:rFonts w:ascii="Arial" w:hAnsi="Arial" w:cs="Arial" w:hint="cs"/>
          <w:sz w:val="22"/>
          <w:szCs w:val="22"/>
          <w:rtl/>
        </w:rPr>
        <w:t>עמרו</w:t>
      </w:r>
      <w:proofErr w:type="spellEnd"/>
      <w:r w:rsidR="0057021C">
        <w:rPr>
          <w:rFonts w:ascii="Arial" w:hAnsi="Arial" w:cs="Arial" w:hint="cs"/>
          <w:sz w:val="22"/>
          <w:szCs w:val="22"/>
          <w:rtl/>
        </w:rPr>
        <w:t xml:space="preserve"> </w:t>
      </w:r>
      <w:proofErr w:type="spellStart"/>
      <w:r w:rsidR="0057021C">
        <w:rPr>
          <w:rFonts w:ascii="Arial" w:hAnsi="Arial" w:cs="Arial" w:hint="cs"/>
          <w:sz w:val="22"/>
          <w:szCs w:val="22"/>
          <w:rtl/>
        </w:rPr>
        <w:t>בדורא</w:t>
      </w:r>
      <w:proofErr w:type="spellEnd"/>
      <w:r w:rsidR="0057021C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57021C" w:rsidRDefault="0057021C" w:rsidP="0057021C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לתכנית</w:t>
      </w:r>
      <w:r>
        <w:rPr>
          <w:rFonts w:ascii="Arial" w:hAnsi="Arial" w:cs="Arial" w:hint="cs"/>
          <w:sz w:val="22"/>
          <w:szCs w:val="22"/>
          <w:rtl/>
        </w:rPr>
        <w:t xml:space="preserve"> א/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52/4 , 52/4/3</w:t>
      </w:r>
    </w:p>
    <w:p w:rsidR="008E698A" w:rsidRDefault="00283415" w:rsidP="0057021C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התכנית נמצאת במשרד</w:t>
      </w:r>
      <w:r w:rsidR="006228D7">
        <w:rPr>
          <w:rFonts w:ascii="Arial" w:hAnsi="Arial" w:cs="Arial"/>
          <w:sz w:val="22"/>
          <w:szCs w:val="22"/>
          <w:rtl/>
        </w:rPr>
        <w:t xml:space="preserve">י לשכת התכנון המרכזית בבית אל </w:t>
      </w:r>
      <w:r w:rsidR="008E698A">
        <w:rPr>
          <w:rFonts w:ascii="Arial" w:hAnsi="Arial" w:cs="Arial" w:hint="cs"/>
          <w:sz w:val="22"/>
          <w:szCs w:val="22"/>
          <w:rtl/>
        </w:rPr>
        <w:t xml:space="preserve"> </w:t>
      </w:r>
      <w:r w:rsidR="00C175E1">
        <w:rPr>
          <w:rFonts w:ascii="Arial" w:hAnsi="Arial" w:cs="Arial" w:hint="cs"/>
          <w:sz w:val="22"/>
          <w:szCs w:val="22"/>
          <w:rtl/>
        </w:rPr>
        <w:t xml:space="preserve">ובמשרד התכנון במפקדת התיאום והקישור נפת </w:t>
      </w:r>
      <w:r w:rsidR="0057021C">
        <w:rPr>
          <w:rFonts w:ascii="Arial" w:hAnsi="Arial" w:cs="Arial" w:hint="cs"/>
          <w:sz w:val="22"/>
          <w:szCs w:val="22"/>
          <w:rtl/>
        </w:rPr>
        <w:t>חברון</w:t>
      </w:r>
      <w:r w:rsidR="00EF770A">
        <w:rPr>
          <w:rFonts w:ascii="Arial" w:hAnsi="Arial" w:cs="Arial" w:hint="cs"/>
          <w:sz w:val="22"/>
          <w:szCs w:val="22"/>
          <w:rtl/>
        </w:rPr>
        <w:t>.</w:t>
      </w:r>
    </w:p>
    <w:p w:rsidR="00283415" w:rsidRDefault="00283415" w:rsidP="00C175E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 w:rsidR="00283D1A">
        <w:rPr>
          <w:rFonts w:ascii="Arial" w:hAnsi="Arial" w:cs="Arial"/>
          <w:sz w:val="22"/>
          <w:szCs w:val="22"/>
          <w:rtl/>
        </w:rPr>
        <w:t xml:space="preserve"> בה ללא תשלום</w:t>
      </w:r>
      <w:r w:rsidRPr="00677B7F">
        <w:rPr>
          <w:rFonts w:ascii="Arial" w:hAnsi="Arial" w:cs="Arial"/>
          <w:sz w:val="22"/>
          <w:szCs w:val="22"/>
          <w:rtl/>
        </w:rPr>
        <w:t>.</w:t>
      </w:r>
    </w:p>
    <w:p w:rsidR="00283D1A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הנוסף המחייב של התכנית.</w:t>
      </w:r>
    </w:p>
    <w:p w:rsidR="00283D1A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283D1A" w:rsidP="00C175E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בנוסף, ככלל, יפורסם עותק מן התכנית גם באתר האינטרנט של משרד הפנים בישראל </w:t>
      </w:r>
      <w:r w:rsidR="00D93BD7">
        <w:rPr>
          <w:rFonts w:ascii="Arial" w:hAnsi="Arial" w:cs="Arial" w:hint="cs"/>
          <w:sz w:val="22"/>
          <w:szCs w:val="22"/>
          <w:rtl/>
        </w:rPr>
        <w:t>(</w:t>
      </w:r>
      <w:hyperlink r:id="rId7" w:history="1">
        <w:r w:rsidR="00C175E1" w:rsidRPr="00C21E1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283415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מיקומו, גודלו, </w:t>
      </w:r>
      <w:proofErr w:type="spellStart"/>
      <w:r w:rsidRPr="00677B7F">
        <w:rPr>
          <w:rFonts w:ascii="Arial" w:hAnsi="Arial" w:cs="Arial"/>
          <w:sz w:val="22"/>
          <w:szCs w:val="22"/>
          <w:rtl/>
        </w:rPr>
        <w:t>וכו</w:t>
      </w:r>
      <w:proofErr w:type="spellEnd"/>
      <w:r w:rsidRPr="00677B7F">
        <w:rPr>
          <w:rFonts w:ascii="Arial" w:hAnsi="Arial" w:cs="Arial"/>
          <w:sz w:val="22"/>
          <w:szCs w:val="22"/>
          <w:rtl/>
        </w:rPr>
        <w:t xml:space="preserve">', וכן לא תילקח בחשבון התנגדות בלתי מנומקת ומבלי שהוכחה זיקתו של המתנגד לתכנית המופקדת. כן יש לצרף תצהיר , המאומת ע"י עורך דין והמאמת את העובדות שעליהן ההתנגדות מסתמכת.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283415" w:rsidRPr="00677B7F" w:rsidRDefault="00283415" w:rsidP="00EF770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בבית אל, ת.ד 16 </w:t>
      </w:r>
      <w:r w:rsidR="00EF770A"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בתוך חודשיים מתאריך פרסום הודעה זו בעיתון.</w:t>
      </w: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283D1A" w:rsidRDefault="0018129D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>
        <w:rPr>
          <w:rFonts w:ascii="Arial" w:hAnsi="Arial" w:cs="Arial" w:hint="cs"/>
          <w:b/>
          <w:bCs/>
          <w:sz w:val="22"/>
          <w:rtl/>
        </w:rPr>
        <w:t>אליעזר שורץ</w:t>
      </w:r>
    </w:p>
    <w:p w:rsidR="00246433" w:rsidRPr="00283D1A" w:rsidRDefault="00246433" w:rsidP="00DC4A4D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/>
          <w:b/>
          <w:bCs/>
          <w:sz w:val="22"/>
          <w:rtl/>
        </w:rPr>
        <w:t xml:space="preserve">יו"ר </w:t>
      </w:r>
      <w:r w:rsidR="0018129D">
        <w:rPr>
          <w:rFonts w:ascii="Arial" w:hAnsi="Arial" w:cs="Arial" w:hint="cs"/>
          <w:b/>
          <w:bCs/>
          <w:sz w:val="22"/>
          <w:rtl/>
        </w:rPr>
        <w:t xml:space="preserve">ועדת משנה </w:t>
      </w:r>
      <w:r w:rsidR="00DC4A4D">
        <w:rPr>
          <w:rFonts w:ascii="Arial" w:hAnsi="Arial" w:cs="Arial" w:hint="cs"/>
          <w:b/>
          <w:bCs/>
          <w:sz w:val="22"/>
          <w:rtl/>
        </w:rPr>
        <w:t>לכירה וחציבה</w:t>
      </w:r>
      <w:r w:rsidR="0018129D">
        <w:rPr>
          <w:rFonts w:ascii="Arial" w:hAnsi="Arial" w:cs="Arial" w:hint="cs"/>
          <w:b/>
          <w:bCs/>
          <w:sz w:val="22"/>
          <w:rtl/>
        </w:rPr>
        <w:t xml:space="preserve"> של מ.ת.ע</w:t>
      </w:r>
    </w:p>
    <w:p w:rsidR="00246433" w:rsidRPr="00283D1A" w:rsidRDefault="00B06E2E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>אזור</w:t>
      </w:r>
      <w:r w:rsidR="00246433" w:rsidRPr="00283D1A">
        <w:rPr>
          <w:rFonts w:ascii="Arial" w:hAnsi="Arial" w:cs="Arial" w:hint="cs"/>
          <w:b/>
          <w:bCs/>
          <w:sz w:val="22"/>
          <w:rtl/>
        </w:rPr>
        <w:t xml:space="preserve"> </w:t>
      </w:r>
      <w:bookmarkStart w:id="6" w:name="bkM_Mahoz1"/>
      <w:bookmarkEnd w:id="6"/>
      <w:r w:rsidR="007E0BB0">
        <w:rPr>
          <w:rFonts w:ascii="Arial" w:hAnsi="Arial" w:cs="Arial"/>
          <w:b/>
          <w:bCs/>
          <w:sz w:val="22"/>
          <w:rtl/>
        </w:rPr>
        <w:t>יהודה ושומרון</w:t>
      </w: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283415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CE1" w:rsidRDefault="00243CE1">
      <w:r>
        <w:separator/>
      </w:r>
    </w:p>
  </w:endnote>
  <w:endnote w:type="continuationSeparator" w:id="0">
    <w:p w:rsidR="00243CE1" w:rsidRDefault="00243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CE1" w:rsidRDefault="00243CE1">
      <w:r>
        <w:separator/>
      </w:r>
    </w:p>
  </w:footnote>
  <w:footnote w:type="continuationSeparator" w:id="0">
    <w:p w:rsidR="00243CE1" w:rsidRDefault="00243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7BD"/>
    <w:multiLevelType w:val="hybridMultilevel"/>
    <w:tmpl w:val="41AAA10E"/>
    <w:lvl w:ilvl="0" w:tplc="377011F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7AC52C2"/>
    <w:multiLevelType w:val="hybridMultilevel"/>
    <w:tmpl w:val="615A58D2"/>
    <w:lvl w:ilvl="0" w:tplc="E9027A46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51F6179B"/>
    <w:multiLevelType w:val="hybridMultilevel"/>
    <w:tmpl w:val="C2409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572"/>
    <w:rsid w:val="00002873"/>
    <w:rsid w:val="0001321F"/>
    <w:rsid w:val="0002045B"/>
    <w:rsid w:val="00032A2C"/>
    <w:rsid w:val="00032E9E"/>
    <w:rsid w:val="00040716"/>
    <w:rsid w:val="00045E6A"/>
    <w:rsid w:val="00045EA9"/>
    <w:rsid w:val="00046CCC"/>
    <w:rsid w:val="000552C7"/>
    <w:rsid w:val="00056E7F"/>
    <w:rsid w:val="00067A84"/>
    <w:rsid w:val="0007024D"/>
    <w:rsid w:val="00071659"/>
    <w:rsid w:val="000729F6"/>
    <w:rsid w:val="00074B19"/>
    <w:rsid w:val="00076F4D"/>
    <w:rsid w:val="00081984"/>
    <w:rsid w:val="00092D21"/>
    <w:rsid w:val="000953AD"/>
    <w:rsid w:val="000A4FD1"/>
    <w:rsid w:val="000B3418"/>
    <w:rsid w:val="000B4E20"/>
    <w:rsid w:val="000C0E13"/>
    <w:rsid w:val="000C3659"/>
    <w:rsid w:val="000C63C5"/>
    <w:rsid w:val="000E0570"/>
    <w:rsid w:val="000E0B27"/>
    <w:rsid w:val="000E1B67"/>
    <w:rsid w:val="000E27ED"/>
    <w:rsid w:val="000E6BDC"/>
    <w:rsid w:val="000F1B18"/>
    <w:rsid w:val="00101BE4"/>
    <w:rsid w:val="00113DFD"/>
    <w:rsid w:val="00130082"/>
    <w:rsid w:val="00142B3A"/>
    <w:rsid w:val="00146668"/>
    <w:rsid w:val="001518EF"/>
    <w:rsid w:val="00155D70"/>
    <w:rsid w:val="0015738D"/>
    <w:rsid w:val="00161267"/>
    <w:rsid w:val="00171A6C"/>
    <w:rsid w:val="0018129D"/>
    <w:rsid w:val="0018262B"/>
    <w:rsid w:val="001829F9"/>
    <w:rsid w:val="00186466"/>
    <w:rsid w:val="001870A1"/>
    <w:rsid w:val="001A0794"/>
    <w:rsid w:val="001A099A"/>
    <w:rsid w:val="001A7131"/>
    <w:rsid w:val="001C4592"/>
    <w:rsid w:val="001E0BF8"/>
    <w:rsid w:val="001E109D"/>
    <w:rsid w:val="001E4B6C"/>
    <w:rsid w:val="001F7D57"/>
    <w:rsid w:val="00207BC3"/>
    <w:rsid w:val="00214824"/>
    <w:rsid w:val="00231FB2"/>
    <w:rsid w:val="00234551"/>
    <w:rsid w:val="002352CF"/>
    <w:rsid w:val="00236588"/>
    <w:rsid w:val="0024024A"/>
    <w:rsid w:val="0024045C"/>
    <w:rsid w:val="00243198"/>
    <w:rsid w:val="00243CE1"/>
    <w:rsid w:val="00246433"/>
    <w:rsid w:val="00246E03"/>
    <w:rsid w:val="002506B4"/>
    <w:rsid w:val="002524FC"/>
    <w:rsid w:val="0025254A"/>
    <w:rsid w:val="0025271E"/>
    <w:rsid w:val="00262356"/>
    <w:rsid w:val="0026455E"/>
    <w:rsid w:val="00283415"/>
    <w:rsid w:val="00283D1A"/>
    <w:rsid w:val="00284934"/>
    <w:rsid w:val="00285945"/>
    <w:rsid w:val="00287664"/>
    <w:rsid w:val="0029663F"/>
    <w:rsid w:val="00296B71"/>
    <w:rsid w:val="00297F5F"/>
    <w:rsid w:val="002A101B"/>
    <w:rsid w:val="002A5454"/>
    <w:rsid w:val="002B1FF3"/>
    <w:rsid w:val="002B7CD6"/>
    <w:rsid w:val="002C0E40"/>
    <w:rsid w:val="002D38E9"/>
    <w:rsid w:val="002F34E7"/>
    <w:rsid w:val="002F36A8"/>
    <w:rsid w:val="002F5100"/>
    <w:rsid w:val="00300042"/>
    <w:rsid w:val="00302A96"/>
    <w:rsid w:val="00303CD9"/>
    <w:rsid w:val="00322A9B"/>
    <w:rsid w:val="00330063"/>
    <w:rsid w:val="0033206C"/>
    <w:rsid w:val="00334C82"/>
    <w:rsid w:val="0033678E"/>
    <w:rsid w:val="00345BBC"/>
    <w:rsid w:val="003466FF"/>
    <w:rsid w:val="003468C1"/>
    <w:rsid w:val="003509A8"/>
    <w:rsid w:val="00351666"/>
    <w:rsid w:val="003603A2"/>
    <w:rsid w:val="00361786"/>
    <w:rsid w:val="00366564"/>
    <w:rsid w:val="00370FF7"/>
    <w:rsid w:val="00376224"/>
    <w:rsid w:val="00382D81"/>
    <w:rsid w:val="003A39E1"/>
    <w:rsid w:val="003B3B5D"/>
    <w:rsid w:val="003B6B9C"/>
    <w:rsid w:val="003C0B84"/>
    <w:rsid w:val="003C1C0E"/>
    <w:rsid w:val="003C26EE"/>
    <w:rsid w:val="003C4C89"/>
    <w:rsid w:val="003C641D"/>
    <w:rsid w:val="003C6444"/>
    <w:rsid w:val="003D38E5"/>
    <w:rsid w:val="003D6AE0"/>
    <w:rsid w:val="003E00CB"/>
    <w:rsid w:val="003E4DA7"/>
    <w:rsid w:val="003E6269"/>
    <w:rsid w:val="003F0AF5"/>
    <w:rsid w:val="003F1734"/>
    <w:rsid w:val="00401E1C"/>
    <w:rsid w:val="00407255"/>
    <w:rsid w:val="00407893"/>
    <w:rsid w:val="00410198"/>
    <w:rsid w:val="00413191"/>
    <w:rsid w:val="00421112"/>
    <w:rsid w:val="004317F8"/>
    <w:rsid w:val="004403B4"/>
    <w:rsid w:val="004406FF"/>
    <w:rsid w:val="004439B1"/>
    <w:rsid w:val="004468E1"/>
    <w:rsid w:val="00454F74"/>
    <w:rsid w:val="004552CF"/>
    <w:rsid w:val="004568E0"/>
    <w:rsid w:val="00463A6C"/>
    <w:rsid w:val="00482DD0"/>
    <w:rsid w:val="00485529"/>
    <w:rsid w:val="004956BE"/>
    <w:rsid w:val="0049588C"/>
    <w:rsid w:val="004968A8"/>
    <w:rsid w:val="004A2C1C"/>
    <w:rsid w:val="004A34F7"/>
    <w:rsid w:val="004A5B86"/>
    <w:rsid w:val="004A6C9D"/>
    <w:rsid w:val="004B0403"/>
    <w:rsid w:val="004B25C3"/>
    <w:rsid w:val="004B7670"/>
    <w:rsid w:val="004B7D8D"/>
    <w:rsid w:val="004C0D67"/>
    <w:rsid w:val="004C196E"/>
    <w:rsid w:val="004D1344"/>
    <w:rsid w:val="004E1AD5"/>
    <w:rsid w:val="004F3637"/>
    <w:rsid w:val="004F5930"/>
    <w:rsid w:val="004F5E21"/>
    <w:rsid w:val="004F671D"/>
    <w:rsid w:val="00503339"/>
    <w:rsid w:val="0050683E"/>
    <w:rsid w:val="005112B9"/>
    <w:rsid w:val="005131D5"/>
    <w:rsid w:val="005146C9"/>
    <w:rsid w:val="00514FCC"/>
    <w:rsid w:val="00522098"/>
    <w:rsid w:val="00536571"/>
    <w:rsid w:val="005411A5"/>
    <w:rsid w:val="0054171F"/>
    <w:rsid w:val="0054500A"/>
    <w:rsid w:val="00546CF6"/>
    <w:rsid w:val="00551F56"/>
    <w:rsid w:val="00560948"/>
    <w:rsid w:val="00561300"/>
    <w:rsid w:val="00561E46"/>
    <w:rsid w:val="00566CCD"/>
    <w:rsid w:val="0057021C"/>
    <w:rsid w:val="0058086A"/>
    <w:rsid w:val="00587A81"/>
    <w:rsid w:val="00591284"/>
    <w:rsid w:val="005A51E6"/>
    <w:rsid w:val="005B2D9A"/>
    <w:rsid w:val="005B2E52"/>
    <w:rsid w:val="005B7D05"/>
    <w:rsid w:val="005C74CD"/>
    <w:rsid w:val="005C7BCD"/>
    <w:rsid w:val="005D66A5"/>
    <w:rsid w:val="005E4366"/>
    <w:rsid w:val="005F0B74"/>
    <w:rsid w:val="005F1DF7"/>
    <w:rsid w:val="005F3195"/>
    <w:rsid w:val="006005F2"/>
    <w:rsid w:val="006013AB"/>
    <w:rsid w:val="006026FA"/>
    <w:rsid w:val="00606D59"/>
    <w:rsid w:val="006112B6"/>
    <w:rsid w:val="006228D7"/>
    <w:rsid w:val="00627CFA"/>
    <w:rsid w:val="006345AF"/>
    <w:rsid w:val="00637079"/>
    <w:rsid w:val="006466BB"/>
    <w:rsid w:val="00646A40"/>
    <w:rsid w:val="006654DB"/>
    <w:rsid w:val="006675AA"/>
    <w:rsid w:val="00673E39"/>
    <w:rsid w:val="006759A3"/>
    <w:rsid w:val="00676121"/>
    <w:rsid w:val="00677A07"/>
    <w:rsid w:val="00686F4C"/>
    <w:rsid w:val="0069451F"/>
    <w:rsid w:val="006A1121"/>
    <w:rsid w:val="006A1DB4"/>
    <w:rsid w:val="006A5136"/>
    <w:rsid w:val="006A6D90"/>
    <w:rsid w:val="006A7468"/>
    <w:rsid w:val="006B0F22"/>
    <w:rsid w:val="006B155A"/>
    <w:rsid w:val="006C2087"/>
    <w:rsid w:val="006C5A9E"/>
    <w:rsid w:val="006D05E8"/>
    <w:rsid w:val="006D208B"/>
    <w:rsid w:val="006E108B"/>
    <w:rsid w:val="006E5A28"/>
    <w:rsid w:val="006F0234"/>
    <w:rsid w:val="006F1546"/>
    <w:rsid w:val="00704586"/>
    <w:rsid w:val="00707AEF"/>
    <w:rsid w:val="00714678"/>
    <w:rsid w:val="00722316"/>
    <w:rsid w:val="00722D7E"/>
    <w:rsid w:val="007260A0"/>
    <w:rsid w:val="00732A47"/>
    <w:rsid w:val="00734DA2"/>
    <w:rsid w:val="007361E0"/>
    <w:rsid w:val="00736387"/>
    <w:rsid w:val="00736D7B"/>
    <w:rsid w:val="00761488"/>
    <w:rsid w:val="00771FA9"/>
    <w:rsid w:val="00772D2F"/>
    <w:rsid w:val="00773E48"/>
    <w:rsid w:val="00774959"/>
    <w:rsid w:val="0077681A"/>
    <w:rsid w:val="00782103"/>
    <w:rsid w:val="007906B1"/>
    <w:rsid w:val="007A02B1"/>
    <w:rsid w:val="007A1A9B"/>
    <w:rsid w:val="007A53C5"/>
    <w:rsid w:val="007B595F"/>
    <w:rsid w:val="007C437C"/>
    <w:rsid w:val="007C48EE"/>
    <w:rsid w:val="007C522B"/>
    <w:rsid w:val="007C648E"/>
    <w:rsid w:val="007C7F28"/>
    <w:rsid w:val="007D01A9"/>
    <w:rsid w:val="007D08D4"/>
    <w:rsid w:val="007D4BEB"/>
    <w:rsid w:val="007E0BB0"/>
    <w:rsid w:val="007E2DCC"/>
    <w:rsid w:val="007E42AE"/>
    <w:rsid w:val="007E50D9"/>
    <w:rsid w:val="00812539"/>
    <w:rsid w:val="008129DB"/>
    <w:rsid w:val="00814767"/>
    <w:rsid w:val="0082110F"/>
    <w:rsid w:val="008233AF"/>
    <w:rsid w:val="0082488C"/>
    <w:rsid w:val="00824E6D"/>
    <w:rsid w:val="008413BB"/>
    <w:rsid w:val="008441C0"/>
    <w:rsid w:val="00845E11"/>
    <w:rsid w:val="00853226"/>
    <w:rsid w:val="00854F03"/>
    <w:rsid w:val="00855AE5"/>
    <w:rsid w:val="00857D94"/>
    <w:rsid w:val="0086048A"/>
    <w:rsid w:val="00861F14"/>
    <w:rsid w:val="0086253F"/>
    <w:rsid w:val="00863E55"/>
    <w:rsid w:val="00864463"/>
    <w:rsid w:val="00865DA0"/>
    <w:rsid w:val="00880213"/>
    <w:rsid w:val="00884AC8"/>
    <w:rsid w:val="00885635"/>
    <w:rsid w:val="008876D8"/>
    <w:rsid w:val="00894E7F"/>
    <w:rsid w:val="008A1BD8"/>
    <w:rsid w:val="008A2F3A"/>
    <w:rsid w:val="008B1133"/>
    <w:rsid w:val="008C6DD6"/>
    <w:rsid w:val="008C7735"/>
    <w:rsid w:val="008D3532"/>
    <w:rsid w:val="008D4719"/>
    <w:rsid w:val="008D4F2D"/>
    <w:rsid w:val="008D4FA0"/>
    <w:rsid w:val="008D77F6"/>
    <w:rsid w:val="008E19EC"/>
    <w:rsid w:val="008E1AA7"/>
    <w:rsid w:val="008E6017"/>
    <w:rsid w:val="008E698A"/>
    <w:rsid w:val="00904525"/>
    <w:rsid w:val="00905061"/>
    <w:rsid w:val="00905E4C"/>
    <w:rsid w:val="0091370B"/>
    <w:rsid w:val="0091539A"/>
    <w:rsid w:val="009175AF"/>
    <w:rsid w:val="00920A6B"/>
    <w:rsid w:val="00922742"/>
    <w:rsid w:val="0092484C"/>
    <w:rsid w:val="00924EB8"/>
    <w:rsid w:val="00924F22"/>
    <w:rsid w:val="009341E0"/>
    <w:rsid w:val="00934970"/>
    <w:rsid w:val="00935886"/>
    <w:rsid w:val="00944FB7"/>
    <w:rsid w:val="00951C0C"/>
    <w:rsid w:val="009535EA"/>
    <w:rsid w:val="00961087"/>
    <w:rsid w:val="00965D15"/>
    <w:rsid w:val="0096633D"/>
    <w:rsid w:val="00967891"/>
    <w:rsid w:val="009702CC"/>
    <w:rsid w:val="00975772"/>
    <w:rsid w:val="00984453"/>
    <w:rsid w:val="00984FFF"/>
    <w:rsid w:val="00985F7A"/>
    <w:rsid w:val="009922BF"/>
    <w:rsid w:val="0099348D"/>
    <w:rsid w:val="009A2ABA"/>
    <w:rsid w:val="009A720C"/>
    <w:rsid w:val="009B1876"/>
    <w:rsid w:val="009B1E5A"/>
    <w:rsid w:val="009B32CB"/>
    <w:rsid w:val="009C2732"/>
    <w:rsid w:val="009C7151"/>
    <w:rsid w:val="009D6C3D"/>
    <w:rsid w:val="009D6DE2"/>
    <w:rsid w:val="009E27F2"/>
    <w:rsid w:val="009E7FF3"/>
    <w:rsid w:val="009F1267"/>
    <w:rsid w:val="009F1883"/>
    <w:rsid w:val="009F2BF7"/>
    <w:rsid w:val="00A0008E"/>
    <w:rsid w:val="00A01395"/>
    <w:rsid w:val="00A077FC"/>
    <w:rsid w:val="00A10F29"/>
    <w:rsid w:val="00A11586"/>
    <w:rsid w:val="00A11DBD"/>
    <w:rsid w:val="00A13319"/>
    <w:rsid w:val="00A235C2"/>
    <w:rsid w:val="00A23D98"/>
    <w:rsid w:val="00A2704D"/>
    <w:rsid w:val="00A27DD0"/>
    <w:rsid w:val="00A318B0"/>
    <w:rsid w:val="00A419D4"/>
    <w:rsid w:val="00A43E86"/>
    <w:rsid w:val="00A44A0F"/>
    <w:rsid w:val="00A46F06"/>
    <w:rsid w:val="00A511C8"/>
    <w:rsid w:val="00A53AA9"/>
    <w:rsid w:val="00A63F1F"/>
    <w:rsid w:val="00A643EF"/>
    <w:rsid w:val="00A72D59"/>
    <w:rsid w:val="00A82EB2"/>
    <w:rsid w:val="00A848B2"/>
    <w:rsid w:val="00A908C1"/>
    <w:rsid w:val="00A958EB"/>
    <w:rsid w:val="00A979D7"/>
    <w:rsid w:val="00AA0F7F"/>
    <w:rsid w:val="00AA1326"/>
    <w:rsid w:val="00AA1826"/>
    <w:rsid w:val="00AA23C4"/>
    <w:rsid w:val="00AA49A9"/>
    <w:rsid w:val="00AA7A60"/>
    <w:rsid w:val="00AB3C62"/>
    <w:rsid w:val="00AB60A5"/>
    <w:rsid w:val="00AC3D1E"/>
    <w:rsid w:val="00AC47A8"/>
    <w:rsid w:val="00AC5B0B"/>
    <w:rsid w:val="00AC622C"/>
    <w:rsid w:val="00AC7E24"/>
    <w:rsid w:val="00AD3F7D"/>
    <w:rsid w:val="00AD4BD4"/>
    <w:rsid w:val="00AD6232"/>
    <w:rsid w:val="00AE1C68"/>
    <w:rsid w:val="00AE2BD3"/>
    <w:rsid w:val="00AE3ED3"/>
    <w:rsid w:val="00AE5DDD"/>
    <w:rsid w:val="00AF1F9D"/>
    <w:rsid w:val="00AF7A7D"/>
    <w:rsid w:val="00B00356"/>
    <w:rsid w:val="00B0340E"/>
    <w:rsid w:val="00B06E2E"/>
    <w:rsid w:val="00B1211D"/>
    <w:rsid w:val="00B12AAB"/>
    <w:rsid w:val="00B22AA5"/>
    <w:rsid w:val="00B237AF"/>
    <w:rsid w:val="00B41855"/>
    <w:rsid w:val="00B43E62"/>
    <w:rsid w:val="00B44101"/>
    <w:rsid w:val="00B45559"/>
    <w:rsid w:val="00B45E93"/>
    <w:rsid w:val="00B52898"/>
    <w:rsid w:val="00B53762"/>
    <w:rsid w:val="00B56309"/>
    <w:rsid w:val="00B60F54"/>
    <w:rsid w:val="00B61949"/>
    <w:rsid w:val="00B659E5"/>
    <w:rsid w:val="00B85BCF"/>
    <w:rsid w:val="00B96E3B"/>
    <w:rsid w:val="00B97E3D"/>
    <w:rsid w:val="00BA19FD"/>
    <w:rsid w:val="00BA2C7B"/>
    <w:rsid w:val="00BA621B"/>
    <w:rsid w:val="00BB01AB"/>
    <w:rsid w:val="00BB62E9"/>
    <w:rsid w:val="00BC0640"/>
    <w:rsid w:val="00BC0D43"/>
    <w:rsid w:val="00BC3AB2"/>
    <w:rsid w:val="00BC70D0"/>
    <w:rsid w:val="00BC738C"/>
    <w:rsid w:val="00BD67D8"/>
    <w:rsid w:val="00BE16A9"/>
    <w:rsid w:val="00BE176E"/>
    <w:rsid w:val="00BE4F06"/>
    <w:rsid w:val="00BE6876"/>
    <w:rsid w:val="00BE68AA"/>
    <w:rsid w:val="00BF6544"/>
    <w:rsid w:val="00BF789C"/>
    <w:rsid w:val="00C16DE7"/>
    <w:rsid w:val="00C175E1"/>
    <w:rsid w:val="00C30A4B"/>
    <w:rsid w:val="00C30E34"/>
    <w:rsid w:val="00C367EF"/>
    <w:rsid w:val="00C41822"/>
    <w:rsid w:val="00C41E39"/>
    <w:rsid w:val="00C434DD"/>
    <w:rsid w:val="00C539C6"/>
    <w:rsid w:val="00C53B43"/>
    <w:rsid w:val="00C5473F"/>
    <w:rsid w:val="00C67BA1"/>
    <w:rsid w:val="00C71D7D"/>
    <w:rsid w:val="00C75AC4"/>
    <w:rsid w:val="00C80492"/>
    <w:rsid w:val="00C856B4"/>
    <w:rsid w:val="00C8704E"/>
    <w:rsid w:val="00C94DE2"/>
    <w:rsid w:val="00CA66A6"/>
    <w:rsid w:val="00CB3AFC"/>
    <w:rsid w:val="00CB70E6"/>
    <w:rsid w:val="00CB70F1"/>
    <w:rsid w:val="00CC0F29"/>
    <w:rsid w:val="00CC2BF2"/>
    <w:rsid w:val="00CD036F"/>
    <w:rsid w:val="00CD4F3C"/>
    <w:rsid w:val="00CD5F0D"/>
    <w:rsid w:val="00CD781D"/>
    <w:rsid w:val="00CE18E3"/>
    <w:rsid w:val="00CE225D"/>
    <w:rsid w:val="00CF22B5"/>
    <w:rsid w:val="00CF2A96"/>
    <w:rsid w:val="00D0083C"/>
    <w:rsid w:val="00D0167A"/>
    <w:rsid w:val="00D04D97"/>
    <w:rsid w:val="00D12FD4"/>
    <w:rsid w:val="00D1484C"/>
    <w:rsid w:val="00D26104"/>
    <w:rsid w:val="00D33D9A"/>
    <w:rsid w:val="00D423A0"/>
    <w:rsid w:val="00D469DC"/>
    <w:rsid w:val="00D46AF1"/>
    <w:rsid w:val="00D5135F"/>
    <w:rsid w:val="00D607DD"/>
    <w:rsid w:val="00D60E32"/>
    <w:rsid w:val="00D61D1F"/>
    <w:rsid w:val="00D6371E"/>
    <w:rsid w:val="00D70EDB"/>
    <w:rsid w:val="00D77D6F"/>
    <w:rsid w:val="00D8036C"/>
    <w:rsid w:val="00D81726"/>
    <w:rsid w:val="00D81891"/>
    <w:rsid w:val="00D85DB4"/>
    <w:rsid w:val="00D93BD7"/>
    <w:rsid w:val="00DA00F8"/>
    <w:rsid w:val="00DB2217"/>
    <w:rsid w:val="00DB534C"/>
    <w:rsid w:val="00DB6FF7"/>
    <w:rsid w:val="00DB7DE8"/>
    <w:rsid w:val="00DC38B6"/>
    <w:rsid w:val="00DC4A4D"/>
    <w:rsid w:val="00DC51C4"/>
    <w:rsid w:val="00DC5AD5"/>
    <w:rsid w:val="00DD0179"/>
    <w:rsid w:val="00DD1038"/>
    <w:rsid w:val="00DD2889"/>
    <w:rsid w:val="00DD32B3"/>
    <w:rsid w:val="00DD46C8"/>
    <w:rsid w:val="00DE2572"/>
    <w:rsid w:val="00DE348E"/>
    <w:rsid w:val="00DE7FA7"/>
    <w:rsid w:val="00DF5737"/>
    <w:rsid w:val="00DF780A"/>
    <w:rsid w:val="00E03CE4"/>
    <w:rsid w:val="00E05330"/>
    <w:rsid w:val="00E11CC9"/>
    <w:rsid w:val="00E22B72"/>
    <w:rsid w:val="00E36C43"/>
    <w:rsid w:val="00E427A0"/>
    <w:rsid w:val="00E50A8B"/>
    <w:rsid w:val="00E52B0D"/>
    <w:rsid w:val="00E5386E"/>
    <w:rsid w:val="00E570E6"/>
    <w:rsid w:val="00E617AB"/>
    <w:rsid w:val="00E64B5E"/>
    <w:rsid w:val="00E743CB"/>
    <w:rsid w:val="00E82939"/>
    <w:rsid w:val="00E8320E"/>
    <w:rsid w:val="00E86175"/>
    <w:rsid w:val="00E925B6"/>
    <w:rsid w:val="00E9290D"/>
    <w:rsid w:val="00E96C42"/>
    <w:rsid w:val="00EA3032"/>
    <w:rsid w:val="00EA591F"/>
    <w:rsid w:val="00EA6DB4"/>
    <w:rsid w:val="00EB2246"/>
    <w:rsid w:val="00EB4C92"/>
    <w:rsid w:val="00EB7550"/>
    <w:rsid w:val="00EC22D7"/>
    <w:rsid w:val="00EC40A3"/>
    <w:rsid w:val="00EC6A7A"/>
    <w:rsid w:val="00ED20D0"/>
    <w:rsid w:val="00ED539C"/>
    <w:rsid w:val="00EE1AED"/>
    <w:rsid w:val="00EE494D"/>
    <w:rsid w:val="00EE770E"/>
    <w:rsid w:val="00EF0F37"/>
    <w:rsid w:val="00EF770A"/>
    <w:rsid w:val="00F04103"/>
    <w:rsid w:val="00F06C8C"/>
    <w:rsid w:val="00F1552B"/>
    <w:rsid w:val="00F16B59"/>
    <w:rsid w:val="00F23E4F"/>
    <w:rsid w:val="00F33547"/>
    <w:rsid w:val="00F340C6"/>
    <w:rsid w:val="00F36961"/>
    <w:rsid w:val="00F36C36"/>
    <w:rsid w:val="00F50C6D"/>
    <w:rsid w:val="00F52260"/>
    <w:rsid w:val="00F535C7"/>
    <w:rsid w:val="00F54177"/>
    <w:rsid w:val="00F5755E"/>
    <w:rsid w:val="00F6128E"/>
    <w:rsid w:val="00F6552B"/>
    <w:rsid w:val="00F8728B"/>
    <w:rsid w:val="00F9128D"/>
    <w:rsid w:val="00F926EC"/>
    <w:rsid w:val="00F94C89"/>
    <w:rsid w:val="00F9508C"/>
    <w:rsid w:val="00FA059E"/>
    <w:rsid w:val="00FA1E80"/>
    <w:rsid w:val="00FB09C5"/>
    <w:rsid w:val="00FB5759"/>
    <w:rsid w:val="00FB7EB0"/>
    <w:rsid w:val="00FC2EC2"/>
    <w:rsid w:val="00FD2E8B"/>
    <w:rsid w:val="00FD4EAD"/>
    <w:rsid w:val="00FD5642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6C8"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DD46C8"/>
    <w:rPr>
      <w:effect w:val="lights"/>
      <w:vertAlign w:val="superscript"/>
    </w:rPr>
  </w:style>
  <w:style w:type="paragraph" w:styleId="a4">
    <w:name w:val="header"/>
    <w:basedOn w:val="a"/>
    <w:rsid w:val="00DD46C8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DD46C8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DD46C8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lan.gov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02;&#1495;&#1510;&#1489;&#1493;&#1514;\&#1496;&#1512;&#1497;&#1508;&#1497;%20&#1502;&#1508;&#1506;&#1500;&#1497;&#1501;\&#1504;&#1493;&#1505;&#1495;%20&#1492;&#1508;&#1511;&#149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נוסח הפקדה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1953</CharactersWithSpaces>
  <SharedDoc>false</SharedDoc>
  <HLinks>
    <vt:vector size="6" baseType="variant"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http://www.pnim.gov.il/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manhaz</dc:creator>
  <cp:lastModifiedBy>ca023967177</cp:lastModifiedBy>
  <cp:revision>2</cp:revision>
  <cp:lastPrinted>2017-03-14T07:20:00Z</cp:lastPrinted>
  <dcterms:created xsi:type="dcterms:W3CDTF">2019-09-16T07:02:00Z</dcterms:created>
  <dcterms:modified xsi:type="dcterms:W3CDTF">2019-09-16T07:02:00Z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תאריך גרסה">
    <vt:filetime>2005-12-03T22:00:00Z</vt:filetime>
  </property>
  <property fmtid="{D5CDD505-2E9C-101B-9397-08002B2CF9AE}" pid="3" name="תוכן גרסה">
    <vt:lpwstr>הוספת פרסומים + עיקרי הוראות</vt:lpwstr>
  </property>
  <property fmtid="{D5CDD505-2E9C-101B-9397-08002B2CF9AE}" pid="4" name="מספר גרסה">
    <vt:i4>7</vt:i4>
  </property>
</Properties>
</file>