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415" w:rsidRPr="00677B7F" w:rsidRDefault="00283415" w:rsidP="00283415">
      <w:pPr>
        <w:pStyle w:val="NormalWeb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>המינהל האזרחי לאזור יהודה ושומרון</w:t>
      </w:r>
    </w:p>
    <w:p w:rsidR="00283415" w:rsidRPr="00677B7F" w:rsidRDefault="00283415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>מועצת התכנון העליונה</w:t>
      </w:r>
    </w:p>
    <w:p w:rsidR="00283415" w:rsidRPr="00B12AAB" w:rsidRDefault="00B12AAB" w:rsidP="00FC2EC2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  <w:r w:rsidRPr="00B12AAB">
        <w:rPr>
          <w:rFonts w:ascii="Arial" w:hAnsi="Arial" w:cs="Arial"/>
          <w:b/>
          <w:bCs/>
          <w:szCs w:val="22"/>
          <w:rtl/>
        </w:rPr>
        <w:t xml:space="preserve">ועדת משנה </w:t>
      </w:r>
      <w:r w:rsidR="00FC2EC2">
        <w:rPr>
          <w:rFonts w:ascii="Arial" w:hAnsi="Arial" w:cs="Arial" w:hint="cs"/>
          <w:b/>
          <w:bCs/>
          <w:szCs w:val="22"/>
          <w:rtl/>
        </w:rPr>
        <w:t>לאיכות הסביבה של מ.ת.ע.</w:t>
      </w:r>
    </w:p>
    <w:p w:rsidR="00283415" w:rsidRDefault="00283415" w:rsidP="00283415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</w:p>
    <w:p w:rsidR="00283415" w:rsidRPr="00677B7F" w:rsidRDefault="00283415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Default="00283415" w:rsidP="0018129D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bookmarkStart w:id="0" w:name="bkM_Nusach_start"/>
      <w:bookmarkEnd w:id="0"/>
      <w:r w:rsidRPr="00677B7F">
        <w:rPr>
          <w:rFonts w:ascii="Arial" w:hAnsi="Arial" w:cs="Arial"/>
          <w:sz w:val="22"/>
          <w:szCs w:val="22"/>
          <w:rtl/>
        </w:rPr>
        <w:t xml:space="preserve">הודעה על הפקדת </w:t>
      </w:r>
      <w:bookmarkStart w:id="1" w:name="bkM_SugTochnit"/>
      <w:bookmarkEnd w:id="1"/>
      <w:r w:rsidR="007E0BB0">
        <w:rPr>
          <w:rFonts w:ascii="Arial" w:hAnsi="Arial" w:cs="Arial"/>
          <w:sz w:val="22"/>
          <w:szCs w:val="22"/>
          <w:rtl/>
        </w:rPr>
        <w:t>תכנית מתאר מפורטת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>מס</w:t>
      </w:r>
      <w:r>
        <w:rPr>
          <w:rFonts w:ascii="Arial" w:hAnsi="Arial" w:cs="Arial" w:hint="cs"/>
          <w:sz w:val="22"/>
          <w:szCs w:val="22"/>
          <w:rtl/>
        </w:rPr>
        <w:t xml:space="preserve">פר </w:t>
      </w:r>
      <w:bookmarkStart w:id="2" w:name="bkM_pl_number"/>
      <w:bookmarkEnd w:id="2"/>
      <w:proofErr w:type="spellStart"/>
      <w:r w:rsidR="007E0BB0">
        <w:rPr>
          <w:rFonts w:ascii="Arial" w:hAnsi="Arial" w:cs="Arial"/>
          <w:sz w:val="22"/>
          <w:szCs w:val="22"/>
          <w:rtl/>
        </w:rPr>
        <w:t>יוש</w:t>
      </w:r>
      <w:proofErr w:type="spellEnd"/>
      <w:r w:rsidR="007E0BB0">
        <w:rPr>
          <w:rFonts w:ascii="Arial" w:hAnsi="Arial" w:cs="Arial"/>
          <w:sz w:val="22"/>
          <w:szCs w:val="22"/>
          <w:rtl/>
        </w:rPr>
        <w:t xml:space="preserve">/ </w:t>
      </w:r>
      <w:r w:rsidR="0018129D">
        <w:rPr>
          <w:rFonts w:ascii="Arial" w:hAnsi="Arial" w:cs="Arial"/>
          <w:sz w:val="22"/>
          <w:szCs w:val="22"/>
        </w:rPr>
        <w:t xml:space="preserve">2/ 3/ 208 </w:t>
      </w:r>
      <w:r w:rsidRPr="00677B7F">
        <w:rPr>
          <w:rFonts w:ascii="Arial" w:hAnsi="Arial" w:cs="Arial"/>
          <w:sz w:val="22"/>
          <w:szCs w:val="22"/>
          <w:rtl/>
        </w:rPr>
        <w:t xml:space="preserve"> </w:t>
      </w:r>
      <w:r w:rsidR="0018129D">
        <w:rPr>
          <w:rFonts w:ascii="Arial" w:hAnsi="Arial" w:cs="Arial" w:hint="cs"/>
          <w:sz w:val="22"/>
          <w:szCs w:val="22"/>
          <w:rtl/>
        </w:rPr>
        <w:t>לתחנת שאיבה גני מודיעין</w:t>
      </w:r>
      <w:r w:rsidR="008E6017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283415" w:rsidRDefault="00283415" w:rsidP="0018129D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שינוי לתכנית </w:t>
      </w:r>
      <w:r w:rsidR="008E6017">
        <w:rPr>
          <w:rFonts w:ascii="Arial" w:hAnsi="Arial" w:cs="Arial" w:hint="cs"/>
          <w:sz w:val="22"/>
          <w:szCs w:val="22"/>
          <w:rtl/>
        </w:rPr>
        <w:t xml:space="preserve">מתאר </w:t>
      </w:r>
      <w:proofErr w:type="spellStart"/>
      <w:r w:rsidR="008E6017">
        <w:rPr>
          <w:rFonts w:ascii="Arial" w:hAnsi="Arial" w:cs="Arial" w:hint="cs"/>
          <w:sz w:val="22"/>
          <w:szCs w:val="22"/>
          <w:rtl/>
        </w:rPr>
        <w:t>איזורית</w:t>
      </w:r>
      <w:proofErr w:type="spellEnd"/>
      <w:r w:rsidR="008E6017">
        <w:rPr>
          <w:rFonts w:ascii="Arial" w:hAnsi="Arial" w:cs="Arial" w:hint="cs"/>
          <w:sz w:val="22"/>
          <w:szCs w:val="22"/>
          <w:rtl/>
        </w:rPr>
        <w:t xml:space="preserve"> </w:t>
      </w:r>
      <w:r w:rsidR="008E6017">
        <w:rPr>
          <w:rFonts w:ascii="Arial" w:hAnsi="Arial" w:cs="Arial" w:hint="cs"/>
          <w:sz w:val="22"/>
          <w:szCs w:val="22"/>
        </w:rPr>
        <w:t>RJ-5</w:t>
      </w:r>
      <w:r w:rsidR="008E6017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C75AC4" w:rsidRPr="00C75AC4" w:rsidRDefault="00C75AC4" w:rsidP="00C75AC4">
      <w:pPr>
        <w:pStyle w:val="NormalWeb"/>
        <w:ind w:left="29"/>
        <w:rPr>
          <w:rFonts w:ascii="Arial" w:hAnsi="Arial" w:cs="Arial"/>
          <w:sz w:val="16"/>
          <w:szCs w:val="16"/>
          <w:rtl/>
        </w:rPr>
      </w:pPr>
    </w:p>
    <w:tbl>
      <w:tblPr>
        <w:bidiVisual/>
        <w:tblW w:w="0" w:type="auto"/>
        <w:tblLayout w:type="fixed"/>
        <w:tblLook w:val="0000"/>
      </w:tblPr>
      <w:tblGrid>
        <w:gridCol w:w="2268"/>
        <w:gridCol w:w="7370"/>
      </w:tblGrid>
      <w:tr w:rsidR="007E0BB0" w:rsidRPr="007E0BB0" w:rsidTr="007E0BB0">
        <w:trPr>
          <w:tblHeader/>
        </w:trPr>
        <w:tc>
          <w:tcPr>
            <w:tcW w:w="2268" w:type="dxa"/>
            <w:shd w:val="clear" w:color="auto" w:fill="auto"/>
          </w:tcPr>
          <w:p w:rsidR="007E0BB0" w:rsidRPr="007E0BB0" w:rsidRDefault="007E0BB0" w:rsidP="007E0BB0">
            <w:pPr>
              <w:pStyle w:val="NormalWeb"/>
              <w:keepNext/>
              <w:rPr>
                <w:rFonts w:ascii="Arial" w:hAnsi="Arial" w:cs="Arial"/>
                <w:bCs/>
                <w:sz w:val="22"/>
                <w:szCs w:val="22"/>
                <w:rtl/>
              </w:rPr>
            </w:pPr>
            <w:bookmarkStart w:id="3" w:name="bkM_Entity_Relations_Nosach"/>
            <w:bookmarkEnd w:id="3"/>
          </w:p>
        </w:tc>
        <w:tc>
          <w:tcPr>
            <w:tcW w:w="7370" w:type="dxa"/>
            <w:shd w:val="clear" w:color="auto" w:fill="auto"/>
          </w:tcPr>
          <w:p w:rsidR="007E0BB0" w:rsidRPr="007E0BB0" w:rsidRDefault="007E0BB0" w:rsidP="007E0BB0">
            <w:pPr>
              <w:pStyle w:val="NormalWeb"/>
              <w:keepNext/>
              <w:rPr>
                <w:rFonts w:ascii="Arial" w:hAnsi="Arial" w:cs="Arial"/>
                <w:bCs/>
                <w:sz w:val="22"/>
                <w:szCs w:val="22"/>
                <w:rtl/>
              </w:rPr>
            </w:pPr>
          </w:p>
        </w:tc>
      </w:tr>
      <w:tr w:rsidR="007E0BB0" w:rsidRPr="007E0BB0" w:rsidTr="007E0BB0">
        <w:tc>
          <w:tcPr>
            <w:tcW w:w="2268" w:type="dxa"/>
            <w:shd w:val="clear" w:color="auto" w:fill="auto"/>
          </w:tcPr>
          <w:p w:rsidR="008E6017" w:rsidRDefault="008E6017" w:rsidP="007E0BB0">
            <w:pPr>
              <w:pStyle w:val="NormalWeb"/>
              <w:rPr>
                <w:rFonts w:ascii="Arial" w:hAnsi="Arial" w:cs="Arial"/>
                <w:sz w:val="22"/>
                <w:szCs w:val="22"/>
                <w:rtl/>
              </w:rPr>
            </w:pPr>
            <w:r w:rsidRPr="008E601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המיקום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: </w:t>
            </w:r>
          </w:p>
          <w:p w:rsidR="007E0BB0" w:rsidRPr="007E0BB0" w:rsidRDefault="008E6017" w:rsidP="007E0BB0">
            <w:pPr>
              <w:pStyle w:val="NormalWeb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נפת רמאללה</w:t>
            </w:r>
          </w:p>
        </w:tc>
        <w:tc>
          <w:tcPr>
            <w:tcW w:w="7370" w:type="dxa"/>
            <w:shd w:val="clear" w:color="auto" w:fill="auto"/>
          </w:tcPr>
          <w:p w:rsidR="007E0BB0" w:rsidRPr="007E0BB0" w:rsidRDefault="007E0BB0" w:rsidP="007E0BB0">
            <w:pPr>
              <w:pStyle w:val="NormalWeb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283415" w:rsidRDefault="00283415" w:rsidP="00283415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</w:p>
    <w:p w:rsidR="00E52B0D" w:rsidRPr="008E6017" w:rsidRDefault="0018129D" w:rsidP="008E6017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אדמות </w:t>
      </w:r>
      <w:proofErr w:type="spellStart"/>
      <w:r>
        <w:rPr>
          <w:rFonts w:ascii="Arial" w:hAnsi="Arial" w:cs="Arial" w:hint="cs"/>
          <w:sz w:val="22"/>
          <w:szCs w:val="22"/>
          <w:rtl/>
        </w:rPr>
        <w:t>נעלין</w:t>
      </w:r>
      <w:proofErr w:type="spellEnd"/>
      <w:r w:rsidR="00CE18E3" w:rsidRPr="008E6017">
        <w:rPr>
          <w:rFonts w:ascii="Arial" w:hAnsi="Arial" w:cs="Arial" w:hint="cs"/>
          <w:sz w:val="22"/>
          <w:szCs w:val="22"/>
          <w:rtl/>
        </w:rPr>
        <w:t>:</w:t>
      </w:r>
    </w:p>
    <w:tbl>
      <w:tblPr>
        <w:bidiVisual/>
        <w:tblW w:w="0" w:type="auto"/>
        <w:tblInd w:w="8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1417"/>
        <w:gridCol w:w="2977"/>
        <w:gridCol w:w="3652"/>
      </w:tblGrid>
      <w:tr w:rsidR="00CE18E3" w:rsidRPr="00CE18E3" w:rsidTr="00CE18E3"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E18E3" w:rsidRPr="00CE18E3" w:rsidRDefault="00CE18E3" w:rsidP="00CE18E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CE18E3">
              <w:rPr>
                <w:rFonts w:ascii="Arial" w:hAnsi="Arial" w:cs="Arial" w:hint="cs"/>
                <w:sz w:val="22"/>
                <w:szCs w:val="22"/>
                <w:rtl/>
              </w:rPr>
              <w:t>גוש</w:t>
            </w:r>
            <w:r w:rsidR="0018129D">
              <w:rPr>
                <w:rFonts w:ascii="Arial" w:hAnsi="Arial" w:cs="Arial" w:hint="cs"/>
                <w:sz w:val="22"/>
                <w:szCs w:val="22"/>
                <w:rtl/>
              </w:rPr>
              <w:t xml:space="preserve"> טבעי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E18E3" w:rsidRPr="00CE18E3" w:rsidRDefault="0018129D" w:rsidP="00CE18E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sz w:val="22"/>
                <w:szCs w:val="22"/>
                <w:rtl/>
              </w:rPr>
              <w:t>מעוקא</w:t>
            </w:r>
            <w:proofErr w:type="spellEnd"/>
            <w:r w:rsidR="00CE18E3" w:rsidRPr="00CE18E3">
              <w:rPr>
                <w:rFonts w:ascii="Arial" w:hAnsi="Arial" w:cs="Arial" w:hint="cs"/>
                <w:sz w:val="22"/>
                <w:szCs w:val="22"/>
                <w:rtl/>
              </w:rPr>
              <w:t xml:space="preserve"> בשלמותה</w:t>
            </w:r>
          </w:p>
        </w:tc>
        <w:tc>
          <w:tcPr>
            <w:tcW w:w="365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E18E3" w:rsidRPr="00CE18E3" w:rsidRDefault="00CE18E3" w:rsidP="00E860D0">
            <w:pPr>
              <w:pStyle w:val="NormalWeb"/>
              <w:rPr>
                <w:rFonts w:ascii="Arial" w:hAnsi="Arial" w:cs="Arial" w:hint="cs"/>
                <w:sz w:val="22"/>
                <w:szCs w:val="22"/>
                <w:rtl/>
              </w:rPr>
            </w:pPr>
            <w:r w:rsidRPr="00CE18E3">
              <w:rPr>
                <w:rFonts w:ascii="Arial" w:hAnsi="Arial" w:cs="Arial" w:hint="cs"/>
                <w:sz w:val="22"/>
                <w:szCs w:val="22"/>
                <w:rtl/>
              </w:rPr>
              <w:t xml:space="preserve">חלקי </w:t>
            </w:r>
            <w:r w:rsidR="0018129D">
              <w:rPr>
                <w:rFonts w:ascii="Arial" w:hAnsi="Arial" w:cs="Arial" w:hint="cs"/>
                <w:sz w:val="22"/>
                <w:szCs w:val="22"/>
                <w:rtl/>
              </w:rPr>
              <w:t>מ</w:t>
            </w:r>
            <w:r w:rsidR="00E860D0">
              <w:rPr>
                <w:rFonts w:ascii="Arial" w:hAnsi="Arial" w:cs="Arial" w:hint="cs"/>
                <w:sz w:val="22"/>
                <w:szCs w:val="22"/>
                <w:rtl/>
              </w:rPr>
              <w:t>אוקע</w:t>
            </w:r>
          </w:p>
        </w:tc>
      </w:tr>
      <w:tr w:rsidR="0018129D" w:rsidRPr="00CE18E3" w:rsidTr="007E7923">
        <w:trPr>
          <w:trHeight w:val="196"/>
        </w:trPr>
        <w:tc>
          <w:tcPr>
            <w:tcW w:w="1417" w:type="dxa"/>
            <w:vMerge w:val="restart"/>
            <w:tcBorders>
              <w:top w:val="nil"/>
              <w:left w:val="single" w:sz="12" w:space="0" w:color="000000"/>
              <w:right w:val="single" w:sz="6" w:space="0" w:color="000000"/>
            </w:tcBorders>
            <w:hideMark/>
          </w:tcPr>
          <w:p w:rsidR="0018129D" w:rsidRPr="00CE18E3" w:rsidRDefault="0018129D" w:rsidP="00CE18E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5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hideMark/>
          </w:tcPr>
          <w:p w:rsidR="0018129D" w:rsidRPr="00CE18E3" w:rsidRDefault="0018129D" w:rsidP="00CE18E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18129D" w:rsidRPr="00CE18E3" w:rsidRDefault="0018129D" w:rsidP="0018129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 w:hint="cs"/>
                <w:sz w:val="22"/>
                <w:szCs w:val="22"/>
                <w:rtl/>
              </w:rPr>
              <w:t>וד</w:t>
            </w:r>
            <w:proofErr w:type="spellEnd"/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sz w:val="22"/>
                <w:szCs w:val="22"/>
                <w:rtl/>
              </w:rPr>
              <w:t>סבית</w:t>
            </w:r>
            <w:proofErr w:type="spellEnd"/>
          </w:p>
        </w:tc>
      </w:tr>
      <w:tr w:rsidR="0018129D" w:rsidRPr="00CE18E3" w:rsidTr="007E7923">
        <w:trPr>
          <w:trHeight w:val="196"/>
        </w:trPr>
        <w:tc>
          <w:tcPr>
            <w:tcW w:w="1417" w:type="dxa"/>
            <w:vMerge/>
            <w:tcBorders>
              <w:left w:val="single" w:sz="12" w:space="0" w:color="000000"/>
              <w:right w:val="single" w:sz="6" w:space="0" w:color="000000"/>
            </w:tcBorders>
            <w:hideMark/>
          </w:tcPr>
          <w:p w:rsidR="0018129D" w:rsidRDefault="0018129D" w:rsidP="00CE18E3">
            <w:pPr>
              <w:pStyle w:val="NormalWeb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18129D" w:rsidRPr="00CE18E3" w:rsidRDefault="0018129D" w:rsidP="00CE18E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18129D" w:rsidRDefault="0018129D" w:rsidP="0018129D">
            <w:pPr>
              <w:pStyle w:val="NormalWeb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אל חבלה</w:t>
            </w:r>
          </w:p>
        </w:tc>
      </w:tr>
      <w:tr w:rsidR="0018129D" w:rsidRPr="00CE18E3" w:rsidTr="007E7923">
        <w:trPr>
          <w:trHeight w:val="196"/>
        </w:trPr>
        <w:tc>
          <w:tcPr>
            <w:tcW w:w="1417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129D" w:rsidRDefault="0018129D" w:rsidP="00CE18E3">
            <w:pPr>
              <w:pStyle w:val="NormalWeb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8129D" w:rsidRPr="00CE18E3" w:rsidRDefault="0018129D" w:rsidP="00CE18E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18129D" w:rsidRDefault="0018129D" w:rsidP="00CE18E3">
            <w:pPr>
              <w:pStyle w:val="NormalWeb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וער אבו עפץ</w:t>
            </w:r>
          </w:p>
        </w:tc>
      </w:tr>
      <w:tr w:rsidR="00CE18E3" w:rsidRPr="00CE18E3" w:rsidTr="00CE18E3">
        <w:tc>
          <w:tcPr>
            <w:tcW w:w="1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E18E3" w:rsidRPr="00CE18E3" w:rsidRDefault="0018129D" w:rsidP="00CE18E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18E3" w:rsidRPr="00CE18E3" w:rsidRDefault="00CE18E3" w:rsidP="00CE18E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CE18E3" w:rsidRPr="00CE18E3" w:rsidRDefault="0018129D" w:rsidP="008E6017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חב- רבץ</w:t>
            </w:r>
          </w:p>
        </w:tc>
      </w:tr>
    </w:tbl>
    <w:p w:rsidR="00454F74" w:rsidRDefault="00454F74" w:rsidP="00283415">
      <w:pPr>
        <w:pStyle w:val="NormalWeb"/>
        <w:rPr>
          <w:rFonts w:ascii="Arial" w:hAnsi="Arial" w:cs="Arial"/>
          <w:sz w:val="22"/>
          <w:szCs w:val="22"/>
          <w:rtl/>
        </w:rPr>
      </w:pPr>
    </w:p>
    <w:p w:rsidR="00283415" w:rsidRPr="00677B7F" w:rsidRDefault="00283415" w:rsidP="00283415">
      <w:pPr>
        <w:pStyle w:val="NormalWeb"/>
        <w:rPr>
          <w:rFonts w:ascii="Arial" w:hAnsi="Arial" w:cs="Arial"/>
          <w:sz w:val="22"/>
          <w:szCs w:val="22"/>
          <w:rtl/>
        </w:rPr>
      </w:pPr>
      <w:bookmarkStart w:id="4" w:name="bkM_Ktovot"/>
      <w:bookmarkEnd w:id="4"/>
      <w:r w:rsidRPr="00677B7F">
        <w:rPr>
          <w:rFonts w:ascii="Arial" w:hAnsi="Arial" w:cs="Arial"/>
          <w:sz w:val="22"/>
          <w:szCs w:val="22"/>
          <w:rtl/>
        </w:rPr>
        <w:t xml:space="preserve">מטרות התכנית: </w:t>
      </w:r>
    </w:p>
    <w:p w:rsidR="00283415" w:rsidRDefault="00F36961" w:rsidP="0018129D">
      <w:pPr>
        <w:ind w:left="29"/>
        <w:jc w:val="both"/>
        <w:rPr>
          <w:rFonts w:ascii="Arial" w:hAnsi="Arial" w:cs="Arial"/>
          <w:sz w:val="22"/>
          <w:szCs w:val="22"/>
          <w:rtl/>
        </w:rPr>
      </w:pPr>
      <w:bookmarkStart w:id="5" w:name="bkM_pl_goals"/>
      <w:bookmarkEnd w:id="5"/>
      <w:r>
        <w:rPr>
          <w:rFonts w:ascii="Arial" w:hAnsi="Arial" w:cs="Arial"/>
          <w:sz w:val="22"/>
          <w:szCs w:val="22"/>
          <w:rtl/>
        </w:rPr>
        <w:t>1-</w:t>
      </w:r>
      <w:r w:rsidR="0018129D">
        <w:rPr>
          <w:rFonts w:ascii="Arial" w:hAnsi="Arial" w:cs="Arial" w:hint="cs"/>
          <w:sz w:val="22"/>
          <w:szCs w:val="22"/>
          <w:rtl/>
        </w:rPr>
        <w:t>שינוי יעוד מאזור חקלאי ליעודים שונים: שטח ציבורי פתוח, מתקנים הנדסיים ודרכים</w:t>
      </w:r>
    </w:p>
    <w:p w:rsidR="0018129D" w:rsidRDefault="0018129D" w:rsidP="009922BF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2- הסדרת </w:t>
      </w:r>
      <w:r w:rsidR="009922BF">
        <w:rPr>
          <w:rFonts w:ascii="Arial" w:hAnsi="Arial" w:cs="Arial" w:hint="cs"/>
          <w:sz w:val="22"/>
          <w:szCs w:val="22"/>
          <w:rtl/>
        </w:rPr>
        <w:t>שטח ל</w:t>
      </w:r>
      <w:r>
        <w:rPr>
          <w:rFonts w:ascii="Arial" w:hAnsi="Arial" w:cs="Arial" w:hint="cs"/>
          <w:sz w:val="22"/>
          <w:szCs w:val="22"/>
          <w:rtl/>
        </w:rPr>
        <w:t>מתקן שאיבת ביוב</w:t>
      </w:r>
      <w:r w:rsidR="009922BF">
        <w:rPr>
          <w:rFonts w:ascii="Arial" w:hAnsi="Arial" w:cs="Arial" w:hint="cs"/>
          <w:sz w:val="22"/>
          <w:szCs w:val="22"/>
          <w:rtl/>
        </w:rPr>
        <w:t xml:space="preserve"> ומתקנים הנדסיים, </w:t>
      </w:r>
      <w:r>
        <w:rPr>
          <w:rFonts w:ascii="Arial" w:hAnsi="Arial" w:cs="Arial" w:hint="cs"/>
          <w:sz w:val="22"/>
          <w:szCs w:val="22"/>
          <w:rtl/>
        </w:rPr>
        <w:t xml:space="preserve"> והדרך אליו</w:t>
      </w:r>
    </w:p>
    <w:p w:rsidR="007E50D9" w:rsidRDefault="007E50D9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283415" w:rsidP="00FF6893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בהתאם לסעיף </w:t>
      </w:r>
      <w:r w:rsidR="00FF6893">
        <w:rPr>
          <w:rFonts w:ascii="Arial" w:hAnsi="Arial" w:cs="Arial" w:hint="cs"/>
          <w:sz w:val="22"/>
          <w:szCs w:val="22"/>
          <w:rtl/>
        </w:rPr>
        <w:t>20/ 24/</w:t>
      </w:r>
      <w:r w:rsidRPr="00677B7F">
        <w:rPr>
          <w:rFonts w:ascii="Arial" w:hAnsi="Arial" w:cs="Arial"/>
          <w:sz w:val="22"/>
          <w:szCs w:val="22"/>
          <w:rtl/>
        </w:rPr>
        <w:t xml:space="preserve"> לחוק תכנון ערים, כפרים ובניינים מס' 79 לשנת 1966, מודיעה בזה</w:t>
      </w:r>
    </w:p>
    <w:p w:rsidR="0018129D" w:rsidRDefault="00B12AAB" w:rsidP="0018129D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B12AAB">
        <w:rPr>
          <w:rFonts w:ascii="Arial" w:hAnsi="Arial" w:cs="Arial"/>
          <w:sz w:val="22"/>
          <w:szCs w:val="22"/>
          <w:rtl/>
        </w:rPr>
        <w:t xml:space="preserve">ועדת משנה </w:t>
      </w:r>
      <w:r w:rsidR="00E36C43">
        <w:rPr>
          <w:rFonts w:ascii="Arial" w:hAnsi="Arial" w:cs="Arial" w:hint="cs"/>
          <w:sz w:val="22"/>
          <w:szCs w:val="22"/>
          <w:rtl/>
        </w:rPr>
        <w:t>לאיכות הסביבה של מ.ת.ע</w:t>
      </w:r>
      <w:r w:rsidR="008E698A">
        <w:rPr>
          <w:rFonts w:ascii="Arial" w:hAnsi="Arial" w:cs="Arial" w:hint="cs"/>
          <w:sz w:val="22"/>
          <w:szCs w:val="22"/>
          <w:rtl/>
        </w:rPr>
        <w:t xml:space="preserve"> </w:t>
      </w:r>
      <w:r w:rsidR="00283415" w:rsidRPr="00677B7F">
        <w:rPr>
          <w:rFonts w:ascii="Arial" w:hAnsi="Arial" w:cs="Arial"/>
          <w:sz w:val="22"/>
          <w:szCs w:val="22"/>
          <w:rtl/>
        </w:rPr>
        <w:t>על הפקדת תכנית מפורטת</w:t>
      </w:r>
      <w:r w:rsidR="0018129D" w:rsidRPr="0018129D">
        <w:rPr>
          <w:rFonts w:ascii="Arial" w:hAnsi="Arial" w:cs="Arial"/>
          <w:sz w:val="22"/>
          <w:szCs w:val="22"/>
          <w:rtl/>
        </w:rPr>
        <w:t xml:space="preserve"> </w:t>
      </w:r>
      <w:r w:rsidR="0018129D" w:rsidRPr="00677B7F">
        <w:rPr>
          <w:rFonts w:ascii="Arial" w:hAnsi="Arial" w:cs="Arial"/>
          <w:sz w:val="22"/>
          <w:szCs w:val="22"/>
          <w:rtl/>
        </w:rPr>
        <w:t>מס</w:t>
      </w:r>
      <w:r w:rsidR="0018129D">
        <w:rPr>
          <w:rFonts w:ascii="Arial" w:hAnsi="Arial" w:cs="Arial" w:hint="cs"/>
          <w:sz w:val="22"/>
          <w:szCs w:val="22"/>
          <w:rtl/>
        </w:rPr>
        <w:t xml:space="preserve">פר </w:t>
      </w:r>
      <w:proofErr w:type="spellStart"/>
      <w:r w:rsidR="0018129D">
        <w:rPr>
          <w:rFonts w:ascii="Arial" w:hAnsi="Arial" w:cs="Arial"/>
          <w:sz w:val="22"/>
          <w:szCs w:val="22"/>
          <w:rtl/>
        </w:rPr>
        <w:t>יוש</w:t>
      </w:r>
      <w:proofErr w:type="spellEnd"/>
      <w:r w:rsidR="0018129D">
        <w:rPr>
          <w:rFonts w:ascii="Arial" w:hAnsi="Arial" w:cs="Arial"/>
          <w:sz w:val="22"/>
          <w:szCs w:val="22"/>
          <w:rtl/>
        </w:rPr>
        <w:t xml:space="preserve">/ </w:t>
      </w:r>
      <w:r w:rsidR="0018129D">
        <w:rPr>
          <w:rFonts w:ascii="Arial" w:hAnsi="Arial" w:cs="Arial"/>
          <w:sz w:val="22"/>
          <w:szCs w:val="22"/>
        </w:rPr>
        <w:t xml:space="preserve">2/ 3/ 208 </w:t>
      </w:r>
      <w:r w:rsidR="0018129D" w:rsidRPr="00677B7F">
        <w:rPr>
          <w:rFonts w:ascii="Arial" w:hAnsi="Arial" w:cs="Arial"/>
          <w:sz w:val="22"/>
          <w:szCs w:val="22"/>
          <w:rtl/>
        </w:rPr>
        <w:t xml:space="preserve"> </w:t>
      </w:r>
      <w:r w:rsidR="0018129D">
        <w:rPr>
          <w:rFonts w:ascii="Arial" w:hAnsi="Arial" w:cs="Arial" w:hint="cs"/>
          <w:sz w:val="22"/>
          <w:szCs w:val="22"/>
          <w:rtl/>
        </w:rPr>
        <w:t xml:space="preserve">לתחנת שאיבה גני מודיעין , </w:t>
      </w:r>
      <w:r w:rsidR="0018129D" w:rsidRPr="00677B7F">
        <w:rPr>
          <w:rFonts w:ascii="Arial" w:hAnsi="Arial" w:cs="Arial"/>
          <w:sz w:val="22"/>
          <w:szCs w:val="22"/>
          <w:rtl/>
        </w:rPr>
        <w:t xml:space="preserve">שינוי לתכנית </w:t>
      </w:r>
      <w:r w:rsidR="0018129D">
        <w:rPr>
          <w:rFonts w:ascii="Arial" w:hAnsi="Arial" w:cs="Arial" w:hint="cs"/>
          <w:sz w:val="22"/>
          <w:szCs w:val="22"/>
          <w:rtl/>
        </w:rPr>
        <w:t xml:space="preserve">מתאר </w:t>
      </w:r>
      <w:proofErr w:type="spellStart"/>
      <w:r w:rsidR="0018129D">
        <w:rPr>
          <w:rFonts w:ascii="Arial" w:hAnsi="Arial" w:cs="Arial" w:hint="cs"/>
          <w:sz w:val="22"/>
          <w:szCs w:val="22"/>
          <w:rtl/>
        </w:rPr>
        <w:t>איזורית</w:t>
      </w:r>
      <w:proofErr w:type="spellEnd"/>
      <w:r w:rsidR="0018129D">
        <w:rPr>
          <w:rFonts w:ascii="Arial" w:hAnsi="Arial" w:cs="Arial" w:hint="cs"/>
          <w:sz w:val="22"/>
          <w:szCs w:val="22"/>
          <w:rtl/>
        </w:rPr>
        <w:t xml:space="preserve"> </w:t>
      </w:r>
      <w:r w:rsidR="0018129D">
        <w:rPr>
          <w:rFonts w:ascii="Arial" w:hAnsi="Arial" w:cs="Arial" w:hint="cs"/>
          <w:sz w:val="22"/>
          <w:szCs w:val="22"/>
        </w:rPr>
        <w:t>RJ-5</w:t>
      </w:r>
      <w:r w:rsidR="0018129D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8E698A" w:rsidRDefault="00283415" w:rsidP="0018129D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התכנית נמצאת במשרד</w:t>
      </w:r>
      <w:r w:rsidR="006228D7">
        <w:rPr>
          <w:rFonts w:ascii="Arial" w:hAnsi="Arial" w:cs="Arial"/>
          <w:sz w:val="22"/>
          <w:szCs w:val="22"/>
          <w:rtl/>
        </w:rPr>
        <w:t xml:space="preserve">י לשכת התכנון המרכזית בבית אל </w:t>
      </w:r>
      <w:r w:rsidR="008E698A">
        <w:rPr>
          <w:rFonts w:ascii="Arial" w:hAnsi="Arial" w:cs="Arial" w:hint="cs"/>
          <w:sz w:val="22"/>
          <w:szCs w:val="22"/>
          <w:rtl/>
        </w:rPr>
        <w:t xml:space="preserve"> </w:t>
      </w:r>
      <w:r w:rsidR="00C175E1">
        <w:rPr>
          <w:rFonts w:ascii="Arial" w:hAnsi="Arial" w:cs="Arial" w:hint="cs"/>
          <w:sz w:val="22"/>
          <w:szCs w:val="22"/>
          <w:rtl/>
        </w:rPr>
        <w:t>ובמשרד התכנון במפקדת התיאום והקישור נפת רמאללה</w:t>
      </w:r>
      <w:r w:rsidR="00EF770A">
        <w:rPr>
          <w:rFonts w:ascii="Arial" w:hAnsi="Arial" w:cs="Arial" w:hint="cs"/>
          <w:sz w:val="22"/>
          <w:szCs w:val="22"/>
          <w:rtl/>
        </w:rPr>
        <w:t>.</w:t>
      </w:r>
    </w:p>
    <w:p w:rsidR="00283415" w:rsidRDefault="00283415" w:rsidP="00C175E1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ויכול כל אחד לעיין</w:t>
      </w:r>
      <w:r w:rsidR="00283D1A">
        <w:rPr>
          <w:rFonts w:ascii="Arial" w:hAnsi="Arial" w:cs="Arial"/>
          <w:sz w:val="22"/>
          <w:szCs w:val="22"/>
          <w:rtl/>
        </w:rPr>
        <w:t xml:space="preserve"> בה ללא תשלום</w:t>
      </w:r>
      <w:r w:rsidRPr="00677B7F">
        <w:rPr>
          <w:rFonts w:ascii="Arial" w:hAnsi="Arial" w:cs="Arial"/>
          <w:sz w:val="22"/>
          <w:szCs w:val="22"/>
          <w:rtl/>
        </w:rPr>
        <w:t>.</w:t>
      </w:r>
    </w:p>
    <w:p w:rsidR="00283D1A" w:rsidRDefault="00283D1A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נוסח זה הינו הנוסף המחייב של התכנית.</w:t>
      </w:r>
    </w:p>
    <w:p w:rsidR="00283D1A" w:rsidRDefault="00283D1A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D93BD7" w:rsidRDefault="00283D1A" w:rsidP="00C175E1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בנוסף, ככלל, יפורסם עותק מן התכנית גם באתר האינטרנט של משרד הפנים בישראל </w:t>
      </w:r>
      <w:r w:rsidR="00D93BD7">
        <w:rPr>
          <w:rFonts w:ascii="Arial" w:hAnsi="Arial" w:cs="Arial" w:hint="cs"/>
          <w:sz w:val="22"/>
          <w:szCs w:val="22"/>
          <w:rtl/>
        </w:rPr>
        <w:t>(</w:t>
      </w:r>
      <w:hyperlink r:id="rId7" w:history="1">
        <w:r w:rsidR="00C175E1" w:rsidRPr="00C21E16">
          <w:rPr>
            <w:rStyle w:val="Hyperlink"/>
            <w:rFonts w:ascii="Arial" w:hAnsi="Arial" w:cs="Arial"/>
            <w:sz w:val="22"/>
            <w:szCs w:val="22"/>
          </w:rPr>
          <w:t>www.iplan.gov.il</w:t>
        </w:r>
      </w:hyperlink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 w:hint="cs"/>
          <w:sz w:val="22"/>
          <w:szCs w:val="22"/>
          <w:rtl/>
        </w:rPr>
        <w:t>,</w:t>
      </w:r>
    </w:p>
    <w:p w:rsidR="00283D1A" w:rsidRPr="00677B7F" w:rsidRDefault="00283D1A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ואולם אין מדובר בעותק מחייב ואין בפרסומו של עותק זה כדי להשפיע על מנין הימים לצורך הגשת ההתנגדויות.</w:t>
      </w:r>
    </w:p>
    <w:p w:rsidR="00283415" w:rsidRPr="00677B7F" w:rsidRDefault="00283415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283415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כל מי שיש לו עניין בתכנית ורואה עצמו נפגע ממנה, רשאי להגיש את התנגדותו המנומקת.</w:t>
      </w:r>
    </w:p>
    <w:p w:rsidR="00283415" w:rsidRPr="00677B7F" w:rsidRDefault="00283415" w:rsidP="007768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התנגדות זו תוגש בכתב בצירוף כל המסמכים התומכים בהתנגדות, לרבות מפה </w:t>
      </w:r>
    </w:p>
    <w:p w:rsidR="00283415" w:rsidRPr="00677B7F" w:rsidRDefault="00283415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או מסמכים אחרים המאפשרים זיהוי מיקומו של הנכס שבבעלות המתנגד וכן המוכיחים את זיקתו של המתנגד לתכנית. באזורים לא מוסדרים, לא יילקחו בחשבון נסחי רישום של משרדי </w:t>
      </w:r>
    </w:p>
    <w:p w:rsidR="00283415" w:rsidRPr="00677B7F" w:rsidRDefault="00283415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מס רכוש ללא צירוף מפה טופוגרפית מצבית הערוכה בידי מודד מוסמך המתארת את הנכס,</w:t>
      </w:r>
    </w:p>
    <w:p w:rsidR="00283415" w:rsidRPr="00677B7F" w:rsidRDefault="00283415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מיקומו, גודלו, </w:t>
      </w:r>
      <w:proofErr w:type="spellStart"/>
      <w:r w:rsidRPr="00677B7F">
        <w:rPr>
          <w:rFonts w:ascii="Arial" w:hAnsi="Arial" w:cs="Arial"/>
          <w:sz w:val="22"/>
          <w:szCs w:val="22"/>
          <w:rtl/>
        </w:rPr>
        <w:t>וכו</w:t>
      </w:r>
      <w:proofErr w:type="spellEnd"/>
      <w:r w:rsidRPr="00677B7F">
        <w:rPr>
          <w:rFonts w:ascii="Arial" w:hAnsi="Arial" w:cs="Arial"/>
          <w:sz w:val="22"/>
          <w:szCs w:val="22"/>
          <w:rtl/>
        </w:rPr>
        <w:t xml:space="preserve">', וכן לא תילקח בחשבון התנגדות בלתי מנומקת ומבלי שהוכחה זיקתו של המתנגד לתכנית המופקדת. כן יש לצרף תצהיר , המאומת ע"י עורך דין והמאמת את העובדות שעליהן ההתנגדות מסתמכת. </w:t>
      </w:r>
    </w:p>
    <w:p w:rsidR="00283415" w:rsidRPr="00677B7F" w:rsidRDefault="00283415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רשאי המתנגד לפרט את הצעותיו לשינוי התכנית אם ברצונו לכך. על המתנגד לפרט את כתובתו הפרטית ומס' הטלפון שלו.</w:t>
      </w:r>
    </w:p>
    <w:p w:rsidR="00283415" w:rsidRPr="00677B7F" w:rsidRDefault="00283415" w:rsidP="00EF770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את ההתנגדות יש לשלוח למשרד לשכת התכנון בבית אל, ת.ד 16 </w:t>
      </w:r>
      <w:r w:rsidR="00EF770A">
        <w:rPr>
          <w:rFonts w:ascii="Arial" w:hAnsi="Arial" w:cs="Arial" w:hint="cs"/>
          <w:sz w:val="22"/>
          <w:szCs w:val="22"/>
          <w:rtl/>
        </w:rPr>
        <w:t xml:space="preserve">, </w:t>
      </w:r>
      <w:r w:rsidRPr="00677B7F">
        <w:rPr>
          <w:rFonts w:ascii="Arial" w:hAnsi="Arial" w:cs="Arial"/>
          <w:sz w:val="22"/>
          <w:szCs w:val="22"/>
          <w:rtl/>
        </w:rPr>
        <w:t>בתוך חודשיים מתאריך פרסום הודעה זו בעיתון.</w:t>
      </w:r>
    </w:p>
    <w:p w:rsidR="00283415" w:rsidRPr="00677B7F" w:rsidRDefault="00283415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283415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283415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283415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46433" w:rsidRPr="00283D1A" w:rsidRDefault="0018129D" w:rsidP="00246433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r>
        <w:rPr>
          <w:rFonts w:ascii="Arial" w:hAnsi="Arial" w:cs="Arial" w:hint="cs"/>
          <w:b/>
          <w:bCs/>
          <w:sz w:val="22"/>
          <w:rtl/>
        </w:rPr>
        <w:t>אליעזר שורץ</w:t>
      </w:r>
    </w:p>
    <w:p w:rsidR="00246433" w:rsidRPr="00283D1A" w:rsidRDefault="00246433" w:rsidP="0018129D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r w:rsidRPr="00283D1A">
        <w:rPr>
          <w:rFonts w:ascii="Arial" w:hAnsi="Arial" w:cs="Arial"/>
          <w:b/>
          <w:bCs/>
          <w:sz w:val="22"/>
          <w:rtl/>
        </w:rPr>
        <w:t xml:space="preserve">יו"ר </w:t>
      </w:r>
      <w:r w:rsidR="0018129D">
        <w:rPr>
          <w:rFonts w:ascii="Arial" w:hAnsi="Arial" w:cs="Arial" w:hint="cs"/>
          <w:b/>
          <w:bCs/>
          <w:sz w:val="22"/>
          <w:rtl/>
        </w:rPr>
        <w:t>ועדת משנה לאיכות הסביבה של מ.ת.ע</w:t>
      </w:r>
    </w:p>
    <w:p w:rsidR="00246433" w:rsidRPr="00283D1A" w:rsidRDefault="00B06E2E" w:rsidP="00246433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r w:rsidRPr="00283D1A">
        <w:rPr>
          <w:rFonts w:ascii="Arial" w:hAnsi="Arial" w:cs="Arial" w:hint="cs"/>
          <w:b/>
          <w:bCs/>
          <w:sz w:val="22"/>
          <w:rtl/>
        </w:rPr>
        <w:t>אזור</w:t>
      </w:r>
      <w:r w:rsidR="00246433" w:rsidRPr="00283D1A">
        <w:rPr>
          <w:rFonts w:ascii="Arial" w:hAnsi="Arial" w:cs="Arial" w:hint="cs"/>
          <w:b/>
          <w:bCs/>
          <w:sz w:val="22"/>
          <w:rtl/>
        </w:rPr>
        <w:t xml:space="preserve"> </w:t>
      </w:r>
      <w:bookmarkStart w:id="6" w:name="bkM_Mahoz1"/>
      <w:bookmarkEnd w:id="6"/>
      <w:r w:rsidR="007E0BB0">
        <w:rPr>
          <w:rFonts w:ascii="Arial" w:hAnsi="Arial" w:cs="Arial"/>
          <w:b/>
          <w:bCs/>
          <w:sz w:val="22"/>
          <w:rtl/>
        </w:rPr>
        <w:t>יהודה ושומרון</w:t>
      </w:r>
    </w:p>
    <w:p w:rsidR="00283415" w:rsidRPr="00677B7F" w:rsidRDefault="00283415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283415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283415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283415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283415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Pr="00677B7F" w:rsidRDefault="00283415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</w:p>
    <w:p w:rsidR="00283415" w:rsidRPr="00677B7F" w:rsidRDefault="00283415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תאריך : 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     .</w:t>
      </w:r>
    </w:p>
    <w:p w:rsidR="00283415" w:rsidRPr="00677B7F" w:rsidRDefault="00283415" w:rsidP="00283415">
      <w:pPr>
        <w:ind w:left="29" w:right="-90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שם העיתון: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.</w:t>
      </w:r>
    </w:p>
    <w:sectPr w:rsidR="00283415" w:rsidRPr="00677B7F" w:rsidSect="0096633D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154" w:rsidRDefault="00465154">
      <w:r>
        <w:separator/>
      </w:r>
    </w:p>
  </w:endnote>
  <w:endnote w:type="continuationSeparator" w:id="0">
    <w:p w:rsidR="00465154" w:rsidRDefault="00465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154" w:rsidRDefault="00465154">
      <w:r>
        <w:separator/>
      </w:r>
    </w:p>
  </w:footnote>
  <w:footnote w:type="continuationSeparator" w:id="0">
    <w:p w:rsidR="00465154" w:rsidRDefault="00465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D67BD"/>
    <w:multiLevelType w:val="hybridMultilevel"/>
    <w:tmpl w:val="41AAA10E"/>
    <w:lvl w:ilvl="0" w:tplc="377011F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47AC52C2"/>
    <w:multiLevelType w:val="hybridMultilevel"/>
    <w:tmpl w:val="615A58D2"/>
    <w:lvl w:ilvl="0" w:tplc="E9027A46">
      <w:start w:val="4"/>
      <w:numFmt w:val="decimal"/>
      <w:lvlText w:val="%1."/>
      <w:lvlJc w:val="left"/>
      <w:pPr>
        <w:tabs>
          <w:tab w:val="num" w:pos="930"/>
        </w:tabs>
        <w:ind w:left="930" w:right="930" w:hanging="57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51F6179B"/>
    <w:multiLevelType w:val="hybridMultilevel"/>
    <w:tmpl w:val="C24093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56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572"/>
    <w:rsid w:val="00002873"/>
    <w:rsid w:val="0001321F"/>
    <w:rsid w:val="0002045B"/>
    <w:rsid w:val="00032A2C"/>
    <w:rsid w:val="00032E9E"/>
    <w:rsid w:val="00040716"/>
    <w:rsid w:val="00045E6A"/>
    <w:rsid w:val="00045EA9"/>
    <w:rsid w:val="00046CCC"/>
    <w:rsid w:val="000552C7"/>
    <w:rsid w:val="00056E7F"/>
    <w:rsid w:val="00067A84"/>
    <w:rsid w:val="0007024D"/>
    <w:rsid w:val="00071659"/>
    <w:rsid w:val="000729F6"/>
    <w:rsid w:val="00074B19"/>
    <w:rsid w:val="00076F4D"/>
    <w:rsid w:val="00081984"/>
    <w:rsid w:val="00092D21"/>
    <w:rsid w:val="000953AD"/>
    <w:rsid w:val="000A4FD1"/>
    <w:rsid w:val="000B3418"/>
    <w:rsid w:val="000B4E20"/>
    <w:rsid w:val="000C0E13"/>
    <w:rsid w:val="000C3659"/>
    <w:rsid w:val="000C63C5"/>
    <w:rsid w:val="000E0570"/>
    <w:rsid w:val="000E0B27"/>
    <w:rsid w:val="000E1B67"/>
    <w:rsid w:val="000E27ED"/>
    <w:rsid w:val="000E6BDC"/>
    <w:rsid w:val="000F1B18"/>
    <w:rsid w:val="00101BE4"/>
    <w:rsid w:val="00113DFD"/>
    <w:rsid w:val="00130082"/>
    <w:rsid w:val="00142B3A"/>
    <w:rsid w:val="00146668"/>
    <w:rsid w:val="001518EF"/>
    <w:rsid w:val="00155D70"/>
    <w:rsid w:val="0015738D"/>
    <w:rsid w:val="00161267"/>
    <w:rsid w:val="00171A6C"/>
    <w:rsid w:val="0018129D"/>
    <w:rsid w:val="0018262B"/>
    <w:rsid w:val="001829F9"/>
    <w:rsid w:val="00186466"/>
    <w:rsid w:val="001870A1"/>
    <w:rsid w:val="001A0794"/>
    <w:rsid w:val="001A099A"/>
    <w:rsid w:val="001A7131"/>
    <w:rsid w:val="001C4592"/>
    <w:rsid w:val="001E0BF8"/>
    <w:rsid w:val="001E109D"/>
    <w:rsid w:val="001E4B6C"/>
    <w:rsid w:val="001F7D57"/>
    <w:rsid w:val="00207BC3"/>
    <w:rsid w:val="00214824"/>
    <w:rsid w:val="00231FB2"/>
    <w:rsid w:val="00234551"/>
    <w:rsid w:val="002352CF"/>
    <w:rsid w:val="00236588"/>
    <w:rsid w:val="0024024A"/>
    <w:rsid w:val="0024045C"/>
    <w:rsid w:val="00243198"/>
    <w:rsid w:val="00246433"/>
    <w:rsid w:val="00246E03"/>
    <w:rsid w:val="002506B4"/>
    <w:rsid w:val="002524FC"/>
    <w:rsid w:val="0025254A"/>
    <w:rsid w:val="0025271E"/>
    <w:rsid w:val="00262356"/>
    <w:rsid w:val="0026455E"/>
    <w:rsid w:val="00283415"/>
    <w:rsid w:val="00283D1A"/>
    <w:rsid w:val="00284934"/>
    <w:rsid w:val="00285945"/>
    <w:rsid w:val="00287664"/>
    <w:rsid w:val="0029663F"/>
    <w:rsid w:val="00296B71"/>
    <w:rsid w:val="00297F5F"/>
    <w:rsid w:val="002A101B"/>
    <w:rsid w:val="002A5454"/>
    <w:rsid w:val="002B1FF3"/>
    <w:rsid w:val="002B7CD6"/>
    <w:rsid w:val="002C0E40"/>
    <w:rsid w:val="002D38E9"/>
    <w:rsid w:val="002F34E7"/>
    <w:rsid w:val="002F36A8"/>
    <w:rsid w:val="002F5100"/>
    <w:rsid w:val="00300042"/>
    <w:rsid w:val="00302A96"/>
    <w:rsid w:val="00303CD9"/>
    <w:rsid w:val="00322A9B"/>
    <w:rsid w:val="00330063"/>
    <w:rsid w:val="0033206C"/>
    <w:rsid w:val="00334C82"/>
    <w:rsid w:val="0033678E"/>
    <w:rsid w:val="00345BBC"/>
    <w:rsid w:val="003466FF"/>
    <w:rsid w:val="003468C1"/>
    <w:rsid w:val="003509A8"/>
    <w:rsid w:val="00351666"/>
    <w:rsid w:val="003603A2"/>
    <w:rsid w:val="00361786"/>
    <w:rsid w:val="00366564"/>
    <w:rsid w:val="00370FF7"/>
    <w:rsid w:val="00376224"/>
    <w:rsid w:val="00382D81"/>
    <w:rsid w:val="003A39E1"/>
    <w:rsid w:val="003B3B5D"/>
    <w:rsid w:val="003B6B9C"/>
    <w:rsid w:val="003C0B84"/>
    <w:rsid w:val="003C1C0E"/>
    <w:rsid w:val="003C26EE"/>
    <w:rsid w:val="003C4C89"/>
    <w:rsid w:val="003C641D"/>
    <w:rsid w:val="003C6444"/>
    <w:rsid w:val="003D38E5"/>
    <w:rsid w:val="003D6AE0"/>
    <w:rsid w:val="003E00CB"/>
    <w:rsid w:val="003E4DA7"/>
    <w:rsid w:val="003E6269"/>
    <w:rsid w:val="003F0AF5"/>
    <w:rsid w:val="003F1734"/>
    <w:rsid w:val="00401E1C"/>
    <w:rsid w:val="00407255"/>
    <w:rsid w:val="00407893"/>
    <w:rsid w:val="00410198"/>
    <w:rsid w:val="00413191"/>
    <w:rsid w:val="00421112"/>
    <w:rsid w:val="004317F8"/>
    <w:rsid w:val="004403B4"/>
    <w:rsid w:val="004406FF"/>
    <w:rsid w:val="004439B1"/>
    <w:rsid w:val="004468E1"/>
    <w:rsid w:val="00454F74"/>
    <w:rsid w:val="004552CF"/>
    <w:rsid w:val="004568E0"/>
    <w:rsid w:val="00463A6C"/>
    <w:rsid w:val="00465154"/>
    <w:rsid w:val="00482DD0"/>
    <w:rsid w:val="00485529"/>
    <w:rsid w:val="0049588C"/>
    <w:rsid w:val="004968A8"/>
    <w:rsid w:val="004A2C1C"/>
    <w:rsid w:val="004A34F7"/>
    <w:rsid w:val="004A5B86"/>
    <w:rsid w:val="004A6C9D"/>
    <w:rsid w:val="004B0403"/>
    <w:rsid w:val="004B25C3"/>
    <w:rsid w:val="004B7670"/>
    <w:rsid w:val="004B7D8D"/>
    <w:rsid w:val="004C0D67"/>
    <w:rsid w:val="004C196E"/>
    <w:rsid w:val="004D1344"/>
    <w:rsid w:val="004E1AD5"/>
    <w:rsid w:val="004F3637"/>
    <w:rsid w:val="004F5930"/>
    <w:rsid w:val="004F5E21"/>
    <w:rsid w:val="004F671D"/>
    <w:rsid w:val="00503339"/>
    <w:rsid w:val="0050683E"/>
    <w:rsid w:val="00507D22"/>
    <w:rsid w:val="005112B9"/>
    <w:rsid w:val="005131D5"/>
    <w:rsid w:val="005146C9"/>
    <w:rsid w:val="00514FCC"/>
    <w:rsid w:val="00522098"/>
    <w:rsid w:val="00536571"/>
    <w:rsid w:val="005411A5"/>
    <w:rsid w:val="0054171F"/>
    <w:rsid w:val="0054500A"/>
    <w:rsid w:val="00546CF6"/>
    <w:rsid w:val="00551F56"/>
    <w:rsid w:val="00560948"/>
    <w:rsid w:val="00561300"/>
    <w:rsid w:val="00561E46"/>
    <w:rsid w:val="00566CCD"/>
    <w:rsid w:val="0058086A"/>
    <w:rsid w:val="00587A81"/>
    <w:rsid w:val="00591284"/>
    <w:rsid w:val="005A51E6"/>
    <w:rsid w:val="005B2D9A"/>
    <w:rsid w:val="005B2E52"/>
    <w:rsid w:val="005B7D05"/>
    <w:rsid w:val="005C7BCD"/>
    <w:rsid w:val="005D66A5"/>
    <w:rsid w:val="005E4366"/>
    <w:rsid w:val="005F0B74"/>
    <w:rsid w:val="005F1DF7"/>
    <w:rsid w:val="005F3195"/>
    <w:rsid w:val="006005F2"/>
    <w:rsid w:val="006013AB"/>
    <w:rsid w:val="006026FA"/>
    <w:rsid w:val="00606D59"/>
    <w:rsid w:val="006112B6"/>
    <w:rsid w:val="006228D7"/>
    <w:rsid w:val="00627CFA"/>
    <w:rsid w:val="006345AF"/>
    <w:rsid w:val="00637079"/>
    <w:rsid w:val="006466BB"/>
    <w:rsid w:val="00646A40"/>
    <w:rsid w:val="006654DB"/>
    <w:rsid w:val="006675AA"/>
    <w:rsid w:val="00673E39"/>
    <w:rsid w:val="006759A3"/>
    <w:rsid w:val="00676121"/>
    <w:rsid w:val="00677A07"/>
    <w:rsid w:val="00686F4C"/>
    <w:rsid w:val="0069451F"/>
    <w:rsid w:val="006A1121"/>
    <w:rsid w:val="006A1DB4"/>
    <w:rsid w:val="006A5136"/>
    <w:rsid w:val="006A6D90"/>
    <w:rsid w:val="006A7468"/>
    <w:rsid w:val="006B0F22"/>
    <w:rsid w:val="006B155A"/>
    <w:rsid w:val="006C2087"/>
    <w:rsid w:val="006C5A9E"/>
    <w:rsid w:val="006D05E8"/>
    <w:rsid w:val="006D208B"/>
    <w:rsid w:val="006E108B"/>
    <w:rsid w:val="006E5A28"/>
    <w:rsid w:val="006F0234"/>
    <w:rsid w:val="006F1546"/>
    <w:rsid w:val="00704586"/>
    <w:rsid w:val="00707AEF"/>
    <w:rsid w:val="00714678"/>
    <w:rsid w:val="00722316"/>
    <w:rsid w:val="00722D7E"/>
    <w:rsid w:val="007260A0"/>
    <w:rsid w:val="00732A47"/>
    <w:rsid w:val="00734DA2"/>
    <w:rsid w:val="007361E0"/>
    <w:rsid w:val="00736387"/>
    <w:rsid w:val="00736D7B"/>
    <w:rsid w:val="00761488"/>
    <w:rsid w:val="00771FA9"/>
    <w:rsid w:val="00772D2F"/>
    <w:rsid w:val="00773E48"/>
    <w:rsid w:val="00774959"/>
    <w:rsid w:val="0077681A"/>
    <w:rsid w:val="00782103"/>
    <w:rsid w:val="007906B1"/>
    <w:rsid w:val="007A02B1"/>
    <w:rsid w:val="007A1A9B"/>
    <w:rsid w:val="007A53C5"/>
    <w:rsid w:val="007B595F"/>
    <w:rsid w:val="007C437C"/>
    <w:rsid w:val="007C48EE"/>
    <w:rsid w:val="007C522B"/>
    <w:rsid w:val="007C648E"/>
    <w:rsid w:val="007C7F28"/>
    <w:rsid w:val="007D01A9"/>
    <w:rsid w:val="007D08D4"/>
    <w:rsid w:val="007D4BEB"/>
    <w:rsid w:val="007E0BB0"/>
    <w:rsid w:val="007E2DCC"/>
    <w:rsid w:val="007E42AE"/>
    <w:rsid w:val="007E50D9"/>
    <w:rsid w:val="00812539"/>
    <w:rsid w:val="008129DB"/>
    <w:rsid w:val="00814767"/>
    <w:rsid w:val="0082110F"/>
    <w:rsid w:val="008233AF"/>
    <w:rsid w:val="0082488C"/>
    <w:rsid w:val="00824E6D"/>
    <w:rsid w:val="008413BB"/>
    <w:rsid w:val="008441C0"/>
    <w:rsid w:val="00845E11"/>
    <w:rsid w:val="00853226"/>
    <w:rsid w:val="00854F03"/>
    <w:rsid w:val="00855AE5"/>
    <w:rsid w:val="00857D94"/>
    <w:rsid w:val="0086048A"/>
    <w:rsid w:val="00861F14"/>
    <w:rsid w:val="0086253F"/>
    <w:rsid w:val="00863E55"/>
    <w:rsid w:val="00864463"/>
    <w:rsid w:val="00865DA0"/>
    <w:rsid w:val="00880213"/>
    <w:rsid w:val="00884AC8"/>
    <w:rsid w:val="00885635"/>
    <w:rsid w:val="008876D8"/>
    <w:rsid w:val="00894E7F"/>
    <w:rsid w:val="008A1BD8"/>
    <w:rsid w:val="008A2F3A"/>
    <w:rsid w:val="008B1133"/>
    <w:rsid w:val="008C6DD6"/>
    <w:rsid w:val="008C7735"/>
    <w:rsid w:val="008D3532"/>
    <w:rsid w:val="008D4719"/>
    <w:rsid w:val="008D4F2D"/>
    <w:rsid w:val="008D4FA0"/>
    <w:rsid w:val="008D77F6"/>
    <w:rsid w:val="008E19EC"/>
    <w:rsid w:val="008E1AA7"/>
    <w:rsid w:val="008E6017"/>
    <w:rsid w:val="008E698A"/>
    <w:rsid w:val="00904525"/>
    <w:rsid w:val="00905061"/>
    <w:rsid w:val="00905E4C"/>
    <w:rsid w:val="0091370B"/>
    <w:rsid w:val="0091539A"/>
    <w:rsid w:val="009175AF"/>
    <w:rsid w:val="00920A6B"/>
    <w:rsid w:val="00922742"/>
    <w:rsid w:val="0092484C"/>
    <w:rsid w:val="00924EB8"/>
    <w:rsid w:val="00924F22"/>
    <w:rsid w:val="009341E0"/>
    <w:rsid w:val="00934970"/>
    <w:rsid w:val="00935886"/>
    <w:rsid w:val="00944FB7"/>
    <w:rsid w:val="00951C0C"/>
    <w:rsid w:val="009535EA"/>
    <w:rsid w:val="00961087"/>
    <w:rsid w:val="00965D15"/>
    <w:rsid w:val="0096633D"/>
    <w:rsid w:val="00967891"/>
    <w:rsid w:val="009702CC"/>
    <w:rsid w:val="00975772"/>
    <w:rsid w:val="00984453"/>
    <w:rsid w:val="00984FFF"/>
    <w:rsid w:val="00985F7A"/>
    <w:rsid w:val="009922BF"/>
    <w:rsid w:val="0099348D"/>
    <w:rsid w:val="009A2ABA"/>
    <w:rsid w:val="009A720C"/>
    <w:rsid w:val="009B1876"/>
    <w:rsid w:val="009B1E5A"/>
    <w:rsid w:val="009B32CB"/>
    <w:rsid w:val="009C2732"/>
    <w:rsid w:val="009C7151"/>
    <w:rsid w:val="009D6C3D"/>
    <w:rsid w:val="009D6DE2"/>
    <w:rsid w:val="009E27F2"/>
    <w:rsid w:val="009E7FF3"/>
    <w:rsid w:val="009F1267"/>
    <w:rsid w:val="009F1883"/>
    <w:rsid w:val="009F2BF7"/>
    <w:rsid w:val="00A0008E"/>
    <w:rsid w:val="00A01395"/>
    <w:rsid w:val="00A077FC"/>
    <w:rsid w:val="00A10F29"/>
    <w:rsid w:val="00A11586"/>
    <w:rsid w:val="00A11DBD"/>
    <w:rsid w:val="00A13319"/>
    <w:rsid w:val="00A235C2"/>
    <w:rsid w:val="00A23D98"/>
    <w:rsid w:val="00A2704D"/>
    <w:rsid w:val="00A27DD0"/>
    <w:rsid w:val="00A318B0"/>
    <w:rsid w:val="00A419D4"/>
    <w:rsid w:val="00A43E86"/>
    <w:rsid w:val="00A44A0F"/>
    <w:rsid w:val="00A46F06"/>
    <w:rsid w:val="00A511C8"/>
    <w:rsid w:val="00A53AA9"/>
    <w:rsid w:val="00A63F1F"/>
    <w:rsid w:val="00A643EF"/>
    <w:rsid w:val="00A72D59"/>
    <w:rsid w:val="00A82EB2"/>
    <w:rsid w:val="00A848B2"/>
    <w:rsid w:val="00A908C1"/>
    <w:rsid w:val="00A958EB"/>
    <w:rsid w:val="00A979D7"/>
    <w:rsid w:val="00AA0F7F"/>
    <w:rsid w:val="00AA1326"/>
    <w:rsid w:val="00AA1826"/>
    <w:rsid w:val="00AA23C4"/>
    <w:rsid w:val="00AA49A9"/>
    <w:rsid w:val="00AA7A60"/>
    <w:rsid w:val="00AB3C62"/>
    <w:rsid w:val="00AB60A5"/>
    <w:rsid w:val="00AC3D1E"/>
    <w:rsid w:val="00AC47A8"/>
    <w:rsid w:val="00AC5B0B"/>
    <w:rsid w:val="00AC622C"/>
    <w:rsid w:val="00AC7E24"/>
    <w:rsid w:val="00AD3F7D"/>
    <w:rsid w:val="00AD4BD4"/>
    <w:rsid w:val="00AD6232"/>
    <w:rsid w:val="00AE1C68"/>
    <w:rsid w:val="00AE2BD3"/>
    <w:rsid w:val="00AE3ED3"/>
    <w:rsid w:val="00AE5DDD"/>
    <w:rsid w:val="00AF1F9D"/>
    <w:rsid w:val="00AF7A7D"/>
    <w:rsid w:val="00B00356"/>
    <w:rsid w:val="00B0340E"/>
    <w:rsid w:val="00B06E2E"/>
    <w:rsid w:val="00B1211D"/>
    <w:rsid w:val="00B12AAB"/>
    <w:rsid w:val="00B22AA5"/>
    <w:rsid w:val="00B237AF"/>
    <w:rsid w:val="00B41855"/>
    <w:rsid w:val="00B43E62"/>
    <w:rsid w:val="00B44101"/>
    <w:rsid w:val="00B45559"/>
    <w:rsid w:val="00B45E93"/>
    <w:rsid w:val="00B52898"/>
    <w:rsid w:val="00B53762"/>
    <w:rsid w:val="00B56309"/>
    <w:rsid w:val="00B60F54"/>
    <w:rsid w:val="00B61949"/>
    <w:rsid w:val="00B659E5"/>
    <w:rsid w:val="00B85BCF"/>
    <w:rsid w:val="00B96E3B"/>
    <w:rsid w:val="00B97E3D"/>
    <w:rsid w:val="00BA19FD"/>
    <w:rsid w:val="00BA2C7B"/>
    <w:rsid w:val="00BA621B"/>
    <w:rsid w:val="00BB01AB"/>
    <w:rsid w:val="00BB62E9"/>
    <w:rsid w:val="00BC0640"/>
    <w:rsid w:val="00BC0D43"/>
    <w:rsid w:val="00BC3AB2"/>
    <w:rsid w:val="00BC70D0"/>
    <w:rsid w:val="00BC738C"/>
    <w:rsid w:val="00BD67D8"/>
    <w:rsid w:val="00BE16A9"/>
    <w:rsid w:val="00BE176E"/>
    <w:rsid w:val="00BE4F06"/>
    <w:rsid w:val="00BE6876"/>
    <w:rsid w:val="00BE68AA"/>
    <w:rsid w:val="00BF6544"/>
    <w:rsid w:val="00BF789C"/>
    <w:rsid w:val="00C16DE7"/>
    <w:rsid w:val="00C175E1"/>
    <w:rsid w:val="00C30A4B"/>
    <w:rsid w:val="00C30E34"/>
    <w:rsid w:val="00C367EF"/>
    <w:rsid w:val="00C41822"/>
    <w:rsid w:val="00C41E39"/>
    <w:rsid w:val="00C434DD"/>
    <w:rsid w:val="00C539C6"/>
    <w:rsid w:val="00C53B43"/>
    <w:rsid w:val="00C5473F"/>
    <w:rsid w:val="00C67BA1"/>
    <w:rsid w:val="00C71D7D"/>
    <w:rsid w:val="00C75AC4"/>
    <w:rsid w:val="00C80492"/>
    <w:rsid w:val="00C856B4"/>
    <w:rsid w:val="00C8704E"/>
    <w:rsid w:val="00C94DE2"/>
    <w:rsid w:val="00CA66A6"/>
    <w:rsid w:val="00CB3AFC"/>
    <w:rsid w:val="00CB70E6"/>
    <w:rsid w:val="00CB70F1"/>
    <w:rsid w:val="00CC0F29"/>
    <w:rsid w:val="00CC2BF2"/>
    <w:rsid w:val="00CD036F"/>
    <w:rsid w:val="00CD4F3C"/>
    <w:rsid w:val="00CD5F0D"/>
    <w:rsid w:val="00CD781D"/>
    <w:rsid w:val="00CE18E3"/>
    <w:rsid w:val="00CE225D"/>
    <w:rsid w:val="00CF22B5"/>
    <w:rsid w:val="00CF2A96"/>
    <w:rsid w:val="00D0083C"/>
    <w:rsid w:val="00D0167A"/>
    <w:rsid w:val="00D04D97"/>
    <w:rsid w:val="00D12FD4"/>
    <w:rsid w:val="00D1484C"/>
    <w:rsid w:val="00D26104"/>
    <w:rsid w:val="00D33D9A"/>
    <w:rsid w:val="00D423A0"/>
    <w:rsid w:val="00D469DC"/>
    <w:rsid w:val="00D46AF1"/>
    <w:rsid w:val="00D5135F"/>
    <w:rsid w:val="00D607DD"/>
    <w:rsid w:val="00D60E32"/>
    <w:rsid w:val="00D61D1F"/>
    <w:rsid w:val="00D6371E"/>
    <w:rsid w:val="00D70EDB"/>
    <w:rsid w:val="00D77D6F"/>
    <w:rsid w:val="00D8036C"/>
    <w:rsid w:val="00D81726"/>
    <w:rsid w:val="00D81891"/>
    <w:rsid w:val="00D85DB4"/>
    <w:rsid w:val="00D93BD7"/>
    <w:rsid w:val="00DA00F8"/>
    <w:rsid w:val="00DB2217"/>
    <w:rsid w:val="00DB534C"/>
    <w:rsid w:val="00DB6FF7"/>
    <w:rsid w:val="00DB7DE8"/>
    <w:rsid w:val="00DC38B6"/>
    <w:rsid w:val="00DC51C4"/>
    <w:rsid w:val="00DC5AD5"/>
    <w:rsid w:val="00DD0179"/>
    <w:rsid w:val="00DD1038"/>
    <w:rsid w:val="00DD2889"/>
    <w:rsid w:val="00DD32B3"/>
    <w:rsid w:val="00DD46C8"/>
    <w:rsid w:val="00DE2572"/>
    <w:rsid w:val="00DE348E"/>
    <w:rsid w:val="00DE7FA7"/>
    <w:rsid w:val="00DF5737"/>
    <w:rsid w:val="00DF780A"/>
    <w:rsid w:val="00E03CE4"/>
    <w:rsid w:val="00E05330"/>
    <w:rsid w:val="00E11CC9"/>
    <w:rsid w:val="00E22B72"/>
    <w:rsid w:val="00E36C43"/>
    <w:rsid w:val="00E427A0"/>
    <w:rsid w:val="00E50A8B"/>
    <w:rsid w:val="00E52B0D"/>
    <w:rsid w:val="00E5386E"/>
    <w:rsid w:val="00E570E6"/>
    <w:rsid w:val="00E617AB"/>
    <w:rsid w:val="00E64B5E"/>
    <w:rsid w:val="00E743CB"/>
    <w:rsid w:val="00E82939"/>
    <w:rsid w:val="00E8320E"/>
    <w:rsid w:val="00E860D0"/>
    <w:rsid w:val="00E86175"/>
    <w:rsid w:val="00E925B6"/>
    <w:rsid w:val="00E9290D"/>
    <w:rsid w:val="00E96C42"/>
    <w:rsid w:val="00EA3032"/>
    <w:rsid w:val="00EA591F"/>
    <w:rsid w:val="00EA6DB4"/>
    <w:rsid w:val="00EB2246"/>
    <w:rsid w:val="00EB4C92"/>
    <w:rsid w:val="00EB7550"/>
    <w:rsid w:val="00EC22D7"/>
    <w:rsid w:val="00EC40A3"/>
    <w:rsid w:val="00EC6A7A"/>
    <w:rsid w:val="00ED20D0"/>
    <w:rsid w:val="00ED539C"/>
    <w:rsid w:val="00EE1AED"/>
    <w:rsid w:val="00EE494D"/>
    <w:rsid w:val="00EE770E"/>
    <w:rsid w:val="00EF0F37"/>
    <w:rsid w:val="00EF770A"/>
    <w:rsid w:val="00F04103"/>
    <w:rsid w:val="00F06C8C"/>
    <w:rsid w:val="00F1552B"/>
    <w:rsid w:val="00F16B59"/>
    <w:rsid w:val="00F23E4F"/>
    <w:rsid w:val="00F33547"/>
    <w:rsid w:val="00F340C6"/>
    <w:rsid w:val="00F36961"/>
    <w:rsid w:val="00F36C36"/>
    <w:rsid w:val="00F50C6D"/>
    <w:rsid w:val="00F52260"/>
    <w:rsid w:val="00F535C7"/>
    <w:rsid w:val="00F54177"/>
    <w:rsid w:val="00F5755E"/>
    <w:rsid w:val="00F6128E"/>
    <w:rsid w:val="00F6552B"/>
    <w:rsid w:val="00F8728B"/>
    <w:rsid w:val="00F9128D"/>
    <w:rsid w:val="00F926EC"/>
    <w:rsid w:val="00F94C89"/>
    <w:rsid w:val="00F9508C"/>
    <w:rsid w:val="00FA059E"/>
    <w:rsid w:val="00FA1E80"/>
    <w:rsid w:val="00FB09C5"/>
    <w:rsid w:val="00FB5759"/>
    <w:rsid w:val="00FB7EB0"/>
    <w:rsid w:val="00FC2EC2"/>
    <w:rsid w:val="00FD2E8B"/>
    <w:rsid w:val="00FD4EAD"/>
    <w:rsid w:val="00FD5642"/>
    <w:rsid w:val="00FF6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46C8"/>
    <w:pPr>
      <w:bidi/>
    </w:pPr>
    <w:rPr>
      <w:rFonts w:cs="David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DD46C8"/>
    <w:rPr>
      <w:effect w:val="lights"/>
      <w:vertAlign w:val="superscript"/>
    </w:rPr>
  </w:style>
  <w:style w:type="paragraph" w:styleId="a4">
    <w:name w:val="header"/>
    <w:basedOn w:val="a"/>
    <w:rsid w:val="00DD46C8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rsid w:val="00DD46C8"/>
    <w:pPr>
      <w:ind w:left="360"/>
    </w:pPr>
  </w:style>
  <w:style w:type="table" w:styleId="a6">
    <w:name w:val="Table Grid"/>
    <w:basedOn w:val="a1"/>
    <w:rsid w:val="00F06C8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DD46C8"/>
    <w:pPr>
      <w:tabs>
        <w:tab w:val="center" w:pos="4153"/>
        <w:tab w:val="right" w:pos="8306"/>
      </w:tabs>
    </w:pPr>
  </w:style>
  <w:style w:type="paragraph" w:styleId="a8">
    <w:name w:val="Plain Text"/>
    <w:basedOn w:val="a"/>
    <w:rsid w:val="006F1546"/>
    <w:rPr>
      <w:rFonts w:ascii="Courier New" w:hAnsi="Courier New" w:cs="Courier New"/>
      <w:sz w:val="20"/>
      <w:szCs w:val="20"/>
      <w:lang w:eastAsia="en-US"/>
    </w:rPr>
  </w:style>
  <w:style w:type="paragraph" w:styleId="a9">
    <w:name w:val="Balloon Text"/>
    <w:basedOn w:val="a"/>
    <w:semiHidden/>
    <w:rsid w:val="00A419D4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semiHidden/>
    <w:rsid w:val="00283415"/>
    <w:rPr>
      <w:rFonts w:eastAsia="Calibri" w:cs="Times New Roman"/>
      <w:szCs w:val="24"/>
      <w:lang w:eastAsia="en-US"/>
    </w:rPr>
  </w:style>
  <w:style w:type="character" w:styleId="Hyperlink">
    <w:name w:val="Hyperlink"/>
    <w:rsid w:val="00283D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plan.gov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502;&#1495;&#1510;&#1489;&#1493;&#1514;\&#1496;&#1512;&#1497;&#1508;&#1497;%20&#1502;&#1508;&#1506;&#1500;&#1497;&#1501;\&#1504;&#1493;&#1505;&#1495;%20&#1492;&#1508;&#1511;&#149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נוסח הפקדה</Template>
  <TotalTime>59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צ'ק ליסט</vt:lpstr>
    </vt:vector>
  </TitlesOfParts>
  <Company>pnim</Company>
  <LinksUpToDate>false</LinksUpToDate>
  <CharactersWithSpaces>2029</CharactersWithSpaces>
  <SharedDoc>false</SharedDoc>
  <HLinks>
    <vt:vector size="6" baseType="variant">
      <vt:variant>
        <vt:i4>3211307</vt:i4>
      </vt:variant>
      <vt:variant>
        <vt:i4>0</vt:i4>
      </vt:variant>
      <vt:variant>
        <vt:i4>0</vt:i4>
      </vt:variant>
      <vt:variant>
        <vt:i4>5</vt:i4>
      </vt:variant>
      <vt:variant>
        <vt:lpwstr>http://www.pnim.gov.il/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צ'ק ליסט</dc:title>
  <dc:creator>manhaz</dc:creator>
  <cp:lastModifiedBy>ca023967177</cp:lastModifiedBy>
  <cp:revision>9</cp:revision>
  <cp:lastPrinted>2017-03-14T07:20:00Z</cp:lastPrinted>
  <dcterms:created xsi:type="dcterms:W3CDTF">2019-04-03T08:00:00Z</dcterms:created>
  <dcterms:modified xsi:type="dcterms:W3CDTF">2019-06-12T06:14:00Z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תאריך גרסה">
    <vt:filetime>2005-12-03T22:00:00Z</vt:filetime>
  </property>
  <property fmtid="{D5CDD505-2E9C-101B-9397-08002B2CF9AE}" pid="3" name="תוכן גרסה">
    <vt:lpwstr>הוספת פרסומים + עיקרי הוראות</vt:lpwstr>
  </property>
  <property fmtid="{D5CDD505-2E9C-101B-9397-08002B2CF9AE}" pid="4" name="מספר גרסה">
    <vt:i4>7</vt:i4>
  </property>
</Properties>
</file>