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5" w:rsidRPr="00677B7F" w:rsidRDefault="00283415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המינהל האזרחי לאזור יהודה ושומרון</w:t>
      </w:r>
    </w:p>
    <w:p w:rsidR="00283415" w:rsidRPr="00677B7F" w:rsidRDefault="0028341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B12AAB" w:rsidP="00FC2EC2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 xml:space="preserve">ועדת משנה </w:t>
      </w:r>
      <w:r w:rsidR="00FC2EC2">
        <w:rPr>
          <w:rFonts w:ascii="Arial" w:hAnsi="Arial" w:cs="Arial" w:hint="cs"/>
          <w:b/>
          <w:bCs/>
          <w:szCs w:val="22"/>
          <w:rtl/>
        </w:rPr>
        <w:t>לאיכות הסביבה של מ.ת.ע.</w:t>
      </w:r>
    </w:p>
    <w:p w:rsidR="00283415" w:rsidRDefault="00283415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28341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283415" w:rsidP="006825E7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1" w:name="bkM_SugTochnit"/>
      <w:bookmarkEnd w:id="1"/>
      <w:r w:rsidR="007E0BB0">
        <w:rPr>
          <w:rFonts w:ascii="Arial" w:hAnsi="Arial" w:cs="Arial"/>
          <w:sz w:val="22"/>
          <w:szCs w:val="22"/>
          <w:rtl/>
        </w:rPr>
        <w:t>תכנית מתאר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proofErr w:type="spellStart"/>
      <w:r w:rsidR="007E0BB0">
        <w:rPr>
          <w:rFonts w:ascii="Arial" w:hAnsi="Arial" w:cs="Arial"/>
          <w:sz w:val="22"/>
          <w:szCs w:val="22"/>
          <w:rtl/>
        </w:rPr>
        <w:t>יוש</w:t>
      </w:r>
      <w:proofErr w:type="spellEnd"/>
      <w:r w:rsidR="007E0BB0">
        <w:rPr>
          <w:rFonts w:ascii="Arial" w:hAnsi="Arial" w:cs="Arial"/>
          <w:sz w:val="22"/>
          <w:szCs w:val="22"/>
          <w:rtl/>
        </w:rPr>
        <w:t xml:space="preserve">/ </w:t>
      </w:r>
      <w:r w:rsidR="006825E7">
        <w:rPr>
          <w:rFonts w:ascii="Arial" w:hAnsi="Arial" w:cs="Arial"/>
          <w:sz w:val="22"/>
          <w:szCs w:val="22"/>
        </w:rPr>
        <w:t>517/3</w:t>
      </w:r>
      <w:r w:rsidR="008E6017">
        <w:rPr>
          <w:rFonts w:ascii="Arial" w:hAnsi="Arial" w:cs="Arial" w:hint="cs"/>
          <w:sz w:val="22"/>
          <w:szCs w:val="22"/>
          <w:rtl/>
        </w:rPr>
        <w:t xml:space="preserve"> </w:t>
      </w:r>
      <w:r w:rsidR="006825E7">
        <w:rPr>
          <w:rFonts w:ascii="Arial" w:hAnsi="Arial" w:cs="Arial" w:hint="cs"/>
          <w:sz w:val="22"/>
          <w:szCs w:val="22"/>
          <w:rtl/>
        </w:rPr>
        <w:t xml:space="preserve">לבית חגי </w:t>
      </w:r>
      <w:r w:rsidR="006825E7">
        <w:rPr>
          <w:rFonts w:ascii="Arial" w:hAnsi="Arial" w:cs="Arial"/>
          <w:sz w:val="22"/>
          <w:szCs w:val="22"/>
          <w:rtl/>
        </w:rPr>
        <w:t>–</w:t>
      </w:r>
      <w:r w:rsidR="006825E7"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 w:rsidR="006825E7">
        <w:rPr>
          <w:rFonts w:ascii="Arial" w:hAnsi="Arial" w:cs="Arial" w:hint="cs"/>
          <w:sz w:val="22"/>
          <w:szCs w:val="22"/>
          <w:rtl/>
        </w:rPr>
        <w:t>מט"ש</w:t>
      </w:r>
      <w:proofErr w:type="spellEnd"/>
    </w:p>
    <w:p w:rsidR="00283415" w:rsidRDefault="00283415" w:rsidP="0018129D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שינוי לתכנית </w:t>
      </w:r>
      <w:r w:rsidR="008E6017">
        <w:rPr>
          <w:rFonts w:ascii="Arial" w:hAnsi="Arial" w:cs="Arial" w:hint="cs"/>
          <w:sz w:val="22"/>
          <w:szCs w:val="22"/>
          <w:rtl/>
        </w:rPr>
        <w:t xml:space="preserve">מתאר </w:t>
      </w:r>
      <w:proofErr w:type="spellStart"/>
      <w:r w:rsidR="008E6017">
        <w:rPr>
          <w:rFonts w:ascii="Arial" w:hAnsi="Arial" w:cs="Arial" w:hint="cs"/>
          <w:sz w:val="22"/>
          <w:szCs w:val="22"/>
          <w:rtl/>
        </w:rPr>
        <w:t>איזורית</w:t>
      </w:r>
      <w:proofErr w:type="spellEnd"/>
      <w:r w:rsidR="008E6017">
        <w:rPr>
          <w:rFonts w:ascii="Arial" w:hAnsi="Arial" w:cs="Arial" w:hint="cs"/>
          <w:sz w:val="22"/>
          <w:szCs w:val="22"/>
          <w:rtl/>
        </w:rPr>
        <w:t xml:space="preserve"> </w:t>
      </w:r>
      <w:r w:rsidR="008E6017">
        <w:rPr>
          <w:rFonts w:ascii="Arial" w:hAnsi="Arial" w:cs="Arial" w:hint="cs"/>
          <w:sz w:val="22"/>
          <w:szCs w:val="22"/>
        </w:rPr>
        <w:t>RJ-5</w:t>
      </w:r>
      <w:r w:rsidR="008E6017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C75AC4" w:rsidRPr="00C75AC4" w:rsidRDefault="00C75AC4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2268"/>
        <w:gridCol w:w="7370"/>
      </w:tblGrid>
      <w:tr w:rsidR="007E0BB0" w:rsidRPr="007E0BB0" w:rsidTr="007E0BB0">
        <w:trPr>
          <w:tblHeader/>
        </w:trPr>
        <w:tc>
          <w:tcPr>
            <w:tcW w:w="2268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keepNext/>
              <w:rPr>
                <w:rFonts w:ascii="Arial" w:hAnsi="Arial" w:cs="Arial"/>
                <w:bCs/>
                <w:sz w:val="22"/>
                <w:szCs w:val="22"/>
                <w:rtl/>
              </w:rPr>
            </w:pPr>
            <w:bookmarkStart w:id="3" w:name="bkM_Entity_Relations_Nosach"/>
            <w:bookmarkEnd w:id="3"/>
          </w:p>
        </w:tc>
        <w:tc>
          <w:tcPr>
            <w:tcW w:w="7370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keepNext/>
              <w:rPr>
                <w:rFonts w:ascii="Arial" w:hAnsi="Arial" w:cs="Arial"/>
                <w:bCs/>
                <w:sz w:val="22"/>
                <w:szCs w:val="22"/>
                <w:rtl/>
              </w:rPr>
            </w:pPr>
          </w:p>
        </w:tc>
      </w:tr>
      <w:tr w:rsidR="007E0BB0" w:rsidRPr="007E0BB0" w:rsidTr="007E0BB0">
        <w:tc>
          <w:tcPr>
            <w:tcW w:w="2268" w:type="dxa"/>
            <w:shd w:val="clear" w:color="auto" w:fill="auto"/>
          </w:tcPr>
          <w:p w:rsidR="008E6017" w:rsidRDefault="008E6017" w:rsidP="007E0BB0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 w:rsidRPr="008E6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המיקום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: </w:t>
            </w:r>
          </w:p>
          <w:p w:rsidR="007E0BB0" w:rsidRPr="007E0BB0" w:rsidRDefault="008E6017" w:rsidP="006825E7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נפת </w:t>
            </w:r>
            <w:r w:rsidR="006825E7">
              <w:rPr>
                <w:rFonts w:ascii="Arial" w:hAnsi="Arial" w:cs="Arial" w:hint="cs"/>
                <w:sz w:val="22"/>
                <w:szCs w:val="22"/>
                <w:rtl/>
              </w:rPr>
              <w:t>חברון</w:t>
            </w:r>
          </w:p>
        </w:tc>
        <w:tc>
          <w:tcPr>
            <w:tcW w:w="7370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83415" w:rsidRDefault="00283415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E52B0D" w:rsidRPr="008E6017" w:rsidRDefault="0018129D" w:rsidP="006825E7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אדמות </w:t>
      </w:r>
      <w:r w:rsidR="006825E7">
        <w:rPr>
          <w:rFonts w:ascii="Arial" w:hAnsi="Arial" w:cs="Arial" w:hint="cs"/>
          <w:sz w:val="22"/>
          <w:szCs w:val="22"/>
          <w:rtl/>
        </w:rPr>
        <w:t>חברון</w:t>
      </w:r>
      <w:r w:rsidR="00CE18E3" w:rsidRPr="008E6017">
        <w:rPr>
          <w:rFonts w:ascii="Arial" w:hAnsi="Arial" w:cs="Arial" w:hint="cs"/>
          <w:sz w:val="22"/>
          <w:szCs w:val="22"/>
          <w:rtl/>
        </w:rPr>
        <w:t>:</w:t>
      </w:r>
    </w:p>
    <w:tbl>
      <w:tblPr>
        <w:bidiVisual/>
        <w:tblW w:w="0" w:type="auto"/>
        <w:tblInd w:w="8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417"/>
        <w:gridCol w:w="2977"/>
        <w:gridCol w:w="3652"/>
      </w:tblGrid>
      <w:tr w:rsidR="00CE18E3" w:rsidRPr="00CE18E3" w:rsidTr="00CE18E3"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>גוש</w:t>
            </w:r>
            <w:r w:rsidR="0018129D">
              <w:rPr>
                <w:rFonts w:ascii="Arial" w:hAnsi="Arial" w:cs="Arial" w:hint="cs"/>
                <w:sz w:val="22"/>
                <w:szCs w:val="22"/>
                <w:rtl/>
              </w:rPr>
              <w:t xml:space="preserve"> טבעי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E18E3" w:rsidRPr="00CE18E3" w:rsidRDefault="0018129D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מעוקא</w:t>
            </w:r>
            <w:proofErr w:type="spellEnd"/>
            <w:r w:rsidR="00CE18E3" w:rsidRPr="00CE18E3">
              <w:rPr>
                <w:rFonts w:ascii="Arial" w:hAnsi="Arial" w:cs="Arial" w:hint="cs"/>
                <w:sz w:val="22"/>
                <w:szCs w:val="22"/>
                <w:rtl/>
              </w:rPr>
              <w:t xml:space="preserve"> בשלמותה</w:t>
            </w:r>
          </w:p>
        </w:tc>
        <w:tc>
          <w:tcPr>
            <w:tcW w:w="36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E18E3" w:rsidRPr="00CE18E3" w:rsidRDefault="00CE18E3" w:rsidP="0018129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 xml:space="preserve">חלקי </w:t>
            </w:r>
            <w:proofErr w:type="spellStart"/>
            <w:r w:rsidR="0018129D">
              <w:rPr>
                <w:rFonts w:ascii="Arial" w:hAnsi="Arial" w:cs="Arial" w:hint="cs"/>
                <w:sz w:val="22"/>
                <w:szCs w:val="22"/>
                <w:rtl/>
              </w:rPr>
              <w:t>מעוקא</w:t>
            </w:r>
            <w:proofErr w:type="spellEnd"/>
          </w:p>
        </w:tc>
      </w:tr>
      <w:tr w:rsidR="006825E7" w:rsidRPr="00CE18E3" w:rsidTr="007347E6">
        <w:trPr>
          <w:trHeight w:val="660"/>
        </w:trPr>
        <w:tc>
          <w:tcPr>
            <w:tcW w:w="1417" w:type="dxa"/>
            <w:tcBorders>
              <w:top w:val="nil"/>
              <w:left w:val="single" w:sz="12" w:space="0" w:color="000000"/>
              <w:right w:val="single" w:sz="6" w:space="0" w:color="000000"/>
            </w:tcBorders>
            <w:hideMark/>
          </w:tcPr>
          <w:p w:rsidR="006825E7" w:rsidRPr="00CE18E3" w:rsidRDefault="006825E7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right w:val="single" w:sz="6" w:space="0" w:color="000000"/>
            </w:tcBorders>
            <w:hideMark/>
          </w:tcPr>
          <w:p w:rsidR="006825E7" w:rsidRPr="00CE18E3" w:rsidRDefault="006825E7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right w:val="single" w:sz="12" w:space="0" w:color="000000"/>
            </w:tcBorders>
            <w:hideMark/>
          </w:tcPr>
          <w:p w:rsidR="006825E7" w:rsidRPr="00CE18E3" w:rsidRDefault="006825E7" w:rsidP="0018129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אל חריק</w:t>
            </w:r>
          </w:p>
        </w:tc>
      </w:tr>
    </w:tbl>
    <w:p w:rsidR="00454F74" w:rsidRDefault="00454F74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Ktovot"/>
      <w:bookmarkEnd w:id="4"/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283415" w:rsidRDefault="00F36961" w:rsidP="0018129D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5" w:name="bkM_pl_goals"/>
      <w:bookmarkEnd w:id="5"/>
      <w:r>
        <w:rPr>
          <w:rFonts w:ascii="Arial" w:hAnsi="Arial" w:cs="Arial"/>
          <w:sz w:val="22"/>
          <w:szCs w:val="22"/>
          <w:rtl/>
        </w:rPr>
        <w:t>1-</w:t>
      </w:r>
      <w:r w:rsidR="0018129D">
        <w:rPr>
          <w:rFonts w:ascii="Arial" w:hAnsi="Arial" w:cs="Arial" w:hint="cs"/>
          <w:sz w:val="22"/>
          <w:szCs w:val="22"/>
          <w:rtl/>
        </w:rPr>
        <w:t>שינוי יעוד מאזור חקלאי ליעודים שונים: שטח ציבורי פתוח, מתקנים הנדסיים ודרכים</w:t>
      </w:r>
    </w:p>
    <w:p w:rsidR="0018129D" w:rsidRDefault="0018129D" w:rsidP="006825E7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2- הסדרת </w:t>
      </w:r>
      <w:r w:rsidR="009922BF">
        <w:rPr>
          <w:rFonts w:ascii="Arial" w:hAnsi="Arial" w:cs="Arial" w:hint="cs"/>
          <w:sz w:val="22"/>
          <w:szCs w:val="22"/>
          <w:rtl/>
        </w:rPr>
        <w:t>שטח ל</w:t>
      </w:r>
      <w:r>
        <w:rPr>
          <w:rFonts w:ascii="Arial" w:hAnsi="Arial" w:cs="Arial" w:hint="cs"/>
          <w:sz w:val="22"/>
          <w:szCs w:val="22"/>
          <w:rtl/>
        </w:rPr>
        <w:t xml:space="preserve">מתקן </w:t>
      </w:r>
      <w:r w:rsidR="006825E7">
        <w:rPr>
          <w:rFonts w:ascii="Arial" w:hAnsi="Arial" w:cs="Arial" w:hint="cs"/>
          <w:sz w:val="22"/>
          <w:szCs w:val="22"/>
          <w:rtl/>
        </w:rPr>
        <w:t>טיפול בשפכים</w:t>
      </w:r>
      <w:r w:rsidR="009922BF">
        <w:rPr>
          <w:rFonts w:ascii="Arial" w:hAnsi="Arial" w:cs="Arial" w:hint="cs"/>
          <w:sz w:val="22"/>
          <w:szCs w:val="22"/>
          <w:rtl/>
        </w:rPr>
        <w:t xml:space="preserve"> ומתקנים הנדסיים, </w:t>
      </w:r>
      <w:r>
        <w:rPr>
          <w:rFonts w:ascii="Arial" w:hAnsi="Arial" w:cs="Arial" w:hint="cs"/>
          <w:sz w:val="22"/>
          <w:szCs w:val="22"/>
          <w:rtl/>
        </w:rPr>
        <w:t xml:space="preserve"> והדרך אליו</w:t>
      </w:r>
    </w:p>
    <w:p w:rsidR="007E50D9" w:rsidRDefault="007E50D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 w:rsidR="00FF6893"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6825E7" w:rsidRDefault="00B12AAB" w:rsidP="006825E7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 xml:space="preserve">ועדת משנה </w:t>
      </w:r>
      <w:r w:rsidR="00E36C43">
        <w:rPr>
          <w:rFonts w:ascii="Arial" w:hAnsi="Arial" w:cs="Arial" w:hint="cs"/>
          <w:sz w:val="22"/>
          <w:szCs w:val="22"/>
          <w:rtl/>
        </w:rPr>
        <w:t>לאיכות הסביבה של מ.ת.ע</w:t>
      </w:r>
      <w:r w:rsidR="008E698A">
        <w:rPr>
          <w:rFonts w:ascii="Arial" w:hAnsi="Arial" w:cs="Arial" w:hint="cs"/>
          <w:sz w:val="22"/>
          <w:szCs w:val="22"/>
          <w:rtl/>
        </w:rPr>
        <w:t xml:space="preserve"> </w:t>
      </w:r>
      <w:r w:rsidR="00283415" w:rsidRPr="00677B7F">
        <w:rPr>
          <w:rFonts w:ascii="Arial" w:hAnsi="Arial" w:cs="Arial"/>
          <w:sz w:val="22"/>
          <w:szCs w:val="22"/>
          <w:rtl/>
        </w:rPr>
        <w:t>על הפקדת תכנית מפורטת</w:t>
      </w:r>
      <w:r w:rsidR="0018129D" w:rsidRPr="0018129D">
        <w:rPr>
          <w:rFonts w:ascii="Arial" w:hAnsi="Arial" w:cs="Arial"/>
          <w:sz w:val="22"/>
          <w:szCs w:val="22"/>
          <w:rtl/>
        </w:rPr>
        <w:t xml:space="preserve"> </w:t>
      </w:r>
      <w:r w:rsidR="006825E7" w:rsidRPr="00677B7F">
        <w:rPr>
          <w:rFonts w:ascii="Arial" w:hAnsi="Arial" w:cs="Arial"/>
          <w:sz w:val="22"/>
          <w:szCs w:val="22"/>
          <w:rtl/>
        </w:rPr>
        <w:t>מס</w:t>
      </w:r>
      <w:r w:rsidR="006825E7">
        <w:rPr>
          <w:rFonts w:ascii="Arial" w:hAnsi="Arial" w:cs="Arial" w:hint="cs"/>
          <w:sz w:val="22"/>
          <w:szCs w:val="22"/>
          <w:rtl/>
        </w:rPr>
        <w:t xml:space="preserve">פר </w:t>
      </w:r>
      <w:proofErr w:type="spellStart"/>
      <w:r w:rsidR="006825E7">
        <w:rPr>
          <w:rFonts w:ascii="Arial" w:hAnsi="Arial" w:cs="Arial"/>
          <w:sz w:val="22"/>
          <w:szCs w:val="22"/>
          <w:rtl/>
        </w:rPr>
        <w:t>יוש</w:t>
      </w:r>
      <w:proofErr w:type="spellEnd"/>
      <w:r w:rsidR="006825E7">
        <w:rPr>
          <w:rFonts w:ascii="Arial" w:hAnsi="Arial" w:cs="Arial"/>
          <w:sz w:val="22"/>
          <w:szCs w:val="22"/>
          <w:rtl/>
        </w:rPr>
        <w:t xml:space="preserve">/ </w:t>
      </w:r>
      <w:r w:rsidR="006825E7">
        <w:rPr>
          <w:rFonts w:ascii="Arial" w:hAnsi="Arial" w:cs="Arial"/>
          <w:sz w:val="22"/>
          <w:szCs w:val="22"/>
        </w:rPr>
        <w:t>517/3</w:t>
      </w:r>
      <w:r w:rsidR="006825E7">
        <w:rPr>
          <w:rFonts w:ascii="Arial" w:hAnsi="Arial" w:cs="Arial" w:hint="cs"/>
          <w:sz w:val="22"/>
          <w:szCs w:val="22"/>
          <w:rtl/>
        </w:rPr>
        <w:t xml:space="preserve"> לבית חגי </w:t>
      </w:r>
      <w:r w:rsidR="006825E7">
        <w:rPr>
          <w:rFonts w:ascii="Arial" w:hAnsi="Arial" w:cs="Arial"/>
          <w:sz w:val="22"/>
          <w:szCs w:val="22"/>
          <w:rtl/>
        </w:rPr>
        <w:t>–</w:t>
      </w:r>
      <w:r w:rsidR="006825E7">
        <w:rPr>
          <w:rFonts w:ascii="Arial" w:hAnsi="Arial" w:cs="Arial" w:hint="cs"/>
          <w:sz w:val="22"/>
          <w:szCs w:val="22"/>
          <w:rtl/>
        </w:rPr>
        <w:t xml:space="preserve"> </w:t>
      </w:r>
      <w:proofErr w:type="spellStart"/>
      <w:r w:rsidR="006825E7">
        <w:rPr>
          <w:rFonts w:ascii="Arial" w:hAnsi="Arial" w:cs="Arial" w:hint="cs"/>
          <w:sz w:val="22"/>
          <w:szCs w:val="22"/>
          <w:rtl/>
        </w:rPr>
        <w:t>מט"ש</w:t>
      </w:r>
      <w:proofErr w:type="spellEnd"/>
    </w:p>
    <w:p w:rsidR="006825E7" w:rsidRDefault="006825E7" w:rsidP="006825E7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שינוי לתכנית </w:t>
      </w:r>
      <w:r>
        <w:rPr>
          <w:rFonts w:ascii="Arial" w:hAnsi="Arial" w:cs="Arial" w:hint="cs"/>
          <w:sz w:val="22"/>
          <w:szCs w:val="22"/>
          <w:rtl/>
        </w:rPr>
        <w:t xml:space="preserve">מתאר </w:t>
      </w:r>
      <w:proofErr w:type="spellStart"/>
      <w:r>
        <w:rPr>
          <w:rFonts w:ascii="Arial" w:hAnsi="Arial" w:cs="Arial" w:hint="cs"/>
          <w:sz w:val="22"/>
          <w:szCs w:val="22"/>
          <w:rtl/>
        </w:rPr>
        <w:t>איזורית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</w:rPr>
        <w:t>RJ-5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18129D" w:rsidRDefault="0018129D" w:rsidP="006825E7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283415" w:rsidP="006825E7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התכנית נמצאת במשרד</w:t>
      </w:r>
      <w:r w:rsidR="006228D7">
        <w:rPr>
          <w:rFonts w:ascii="Arial" w:hAnsi="Arial" w:cs="Arial"/>
          <w:sz w:val="22"/>
          <w:szCs w:val="22"/>
          <w:rtl/>
        </w:rPr>
        <w:t xml:space="preserve">י לשכת התכנון המרכזית בבית אל </w:t>
      </w:r>
      <w:r w:rsidR="008E698A">
        <w:rPr>
          <w:rFonts w:ascii="Arial" w:hAnsi="Arial" w:cs="Arial" w:hint="cs"/>
          <w:sz w:val="22"/>
          <w:szCs w:val="22"/>
          <w:rtl/>
        </w:rPr>
        <w:t xml:space="preserve"> </w:t>
      </w:r>
      <w:r w:rsidR="00C175E1">
        <w:rPr>
          <w:rFonts w:ascii="Arial" w:hAnsi="Arial" w:cs="Arial" w:hint="cs"/>
          <w:sz w:val="22"/>
          <w:szCs w:val="22"/>
          <w:rtl/>
        </w:rPr>
        <w:t xml:space="preserve">ובמשרד התכנון במפקדת התיאום והקישור נפת </w:t>
      </w:r>
      <w:r w:rsidR="006825E7">
        <w:rPr>
          <w:rFonts w:ascii="Arial" w:hAnsi="Arial" w:cs="Arial" w:hint="cs"/>
          <w:sz w:val="22"/>
          <w:szCs w:val="22"/>
          <w:rtl/>
        </w:rPr>
        <w:t xml:space="preserve">חברון ובמשרדי </w:t>
      </w:r>
      <w:proofErr w:type="spellStart"/>
      <w:r w:rsidR="006825E7">
        <w:rPr>
          <w:rFonts w:ascii="Arial" w:hAnsi="Arial" w:cs="Arial" w:hint="cs"/>
          <w:sz w:val="22"/>
          <w:szCs w:val="22"/>
          <w:rtl/>
        </w:rPr>
        <w:t>מו"א</w:t>
      </w:r>
      <w:proofErr w:type="spellEnd"/>
      <w:r w:rsidR="006825E7">
        <w:rPr>
          <w:rFonts w:ascii="Arial" w:hAnsi="Arial" w:cs="Arial" w:hint="cs"/>
          <w:sz w:val="22"/>
          <w:szCs w:val="22"/>
          <w:rtl/>
        </w:rPr>
        <w:t xml:space="preserve"> הר חברון</w:t>
      </w:r>
      <w:r w:rsidR="00EF770A">
        <w:rPr>
          <w:rFonts w:ascii="Arial" w:hAnsi="Arial" w:cs="Arial" w:hint="cs"/>
          <w:sz w:val="22"/>
          <w:szCs w:val="22"/>
          <w:rtl/>
        </w:rPr>
        <w:t>.</w:t>
      </w:r>
    </w:p>
    <w:p w:rsidR="00283415" w:rsidRDefault="00283415" w:rsidP="00C175E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 w:rsidR="00283D1A">
        <w:rPr>
          <w:rFonts w:ascii="Arial" w:hAnsi="Arial" w:cs="Arial"/>
          <w:sz w:val="22"/>
          <w:szCs w:val="22"/>
          <w:rtl/>
        </w:rPr>
        <w:t xml:space="preserve"> בה ללא תשלום</w:t>
      </w:r>
      <w:r w:rsidRPr="00677B7F">
        <w:rPr>
          <w:rFonts w:ascii="Arial" w:hAnsi="Arial" w:cs="Arial"/>
          <w:sz w:val="22"/>
          <w:szCs w:val="22"/>
          <w:rtl/>
        </w:rPr>
        <w:t>.</w:t>
      </w:r>
    </w:p>
    <w:p w:rsidR="00283D1A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הנוסף המחייב של התכנית.</w:t>
      </w:r>
    </w:p>
    <w:p w:rsidR="00283D1A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283D1A" w:rsidP="00C175E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בנוסף, ככלל, יפורסם עותק מן התכנית גם באתר האינטרנט של משרד הפנים בישראל </w:t>
      </w:r>
      <w:r w:rsidR="00D93BD7">
        <w:rPr>
          <w:rFonts w:ascii="Arial" w:hAnsi="Arial" w:cs="Arial" w:hint="cs"/>
          <w:sz w:val="22"/>
          <w:szCs w:val="22"/>
          <w:rtl/>
        </w:rPr>
        <w:t>(</w:t>
      </w:r>
      <w:hyperlink r:id="rId7" w:history="1">
        <w:r w:rsidR="00C175E1" w:rsidRPr="00C21E1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283415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וכו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283415" w:rsidP="00EF770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</w:t>
      </w:r>
      <w:r w:rsidR="00EF770A"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בתוך חודשיים מתאריך פרסום הודעה זו בעיתון.</w:t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18129D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>
        <w:rPr>
          <w:rFonts w:ascii="Arial" w:hAnsi="Arial" w:cs="Arial" w:hint="cs"/>
          <w:b/>
          <w:bCs/>
          <w:sz w:val="22"/>
          <w:rtl/>
        </w:rPr>
        <w:t>אליעזר שורץ</w:t>
      </w:r>
    </w:p>
    <w:p w:rsidR="00246433" w:rsidRPr="00283D1A" w:rsidRDefault="00246433" w:rsidP="0018129D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 xml:space="preserve">יו"ר </w:t>
      </w:r>
      <w:r w:rsidR="0018129D">
        <w:rPr>
          <w:rFonts w:ascii="Arial" w:hAnsi="Arial" w:cs="Arial" w:hint="cs"/>
          <w:b/>
          <w:bCs/>
          <w:sz w:val="22"/>
          <w:rtl/>
        </w:rPr>
        <w:t>ועדת משנה לאיכות הסביבה של מ.ת.ע</w:t>
      </w:r>
    </w:p>
    <w:p w:rsidR="00246433" w:rsidRPr="00283D1A" w:rsidRDefault="00B06E2E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אזור</w:t>
      </w:r>
      <w:r w:rsidR="00246433" w:rsidRPr="00283D1A">
        <w:rPr>
          <w:rFonts w:ascii="Arial" w:hAnsi="Arial" w:cs="Arial" w:hint="cs"/>
          <w:b/>
          <w:bCs/>
          <w:sz w:val="22"/>
          <w:rtl/>
        </w:rPr>
        <w:t xml:space="preserve"> </w:t>
      </w:r>
      <w:bookmarkStart w:id="6" w:name="bkM_Mahoz1"/>
      <w:bookmarkEnd w:id="6"/>
      <w:r w:rsidR="007E0BB0">
        <w:rPr>
          <w:rFonts w:ascii="Arial" w:hAnsi="Arial" w:cs="Arial"/>
          <w:b/>
          <w:bCs/>
          <w:sz w:val="22"/>
          <w:rtl/>
        </w:rPr>
        <w:t>יהודה ושומרון</w:t>
      </w: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283415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893" w:rsidRDefault="003D0893">
      <w:r>
        <w:separator/>
      </w:r>
    </w:p>
  </w:endnote>
  <w:endnote w:type="continuationSeparator" w:id="0">
    <w:p w:rsidR="003D0893" w:rsidRDefault="003D0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893" w:rsidRDefault="003D0893">
      <w:r>
        <w:separator/>
      </w:r>
    </w:p>
  </w:footnote>
  <w:footnote w:type="continuationSeparator" w:id="0">
    <w:p w:rsidR="003D0893" w:rsidRDefault="003D0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BD"/>
    <w:multiLevelType w:val="hybridMultilevel"/>
    <w:tmpl w:val="41AAA10E"/>
    <w:lvl w:ilvl="0" w:tplc="377011F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E9027A46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572"/>
    <w:rsid w:val="00002873"/>
    <w:rsid w:val="0001321F"/>
    <w:rsid w:val="0002045B"/>
    <w:rsid w:val="00032A2C"/>
    <w:rsid w:val="00032E9E"/>
    <w:rsid w:val="00040716"/>
    <w:rsid w:val="00045E6A"/>
    <w:rsid w:val="00045EA9"/>
    <w:rsid w:val="00046CCC"/>
    <w:rsid w:val="000552C7"/>
    <w:rsid w:val="00056E7F"/>
    <w:rsid w:val="00067A84"/>
    <w:rsid w:val="0007024D"/>
    <w:rsid w:val="00071659"/>
    <w:rsid w:val="000729F6"/>
    <w:rsid w:val="00074B19"/>
    <w:rsid w:val="00076F4D"/>
    <w:rsid w:val="00081984"/>
    <w:rsid w:val="00092D21"/>
    <w:rsid w:val="000953AD"/>
    <w:rsid w:val="000A4FD1"/>
    <w:rsid w:val="000B3418"/>
    <w:rsid w:val="000B4E20"/>
    <w:rsid w:val="000C0E13"/>
    <w:rsid w:val="000C3659"/>
    <w:rsid w:val="000C63C5"/>
    <w:rsid w:val="000E0570"/>
    <w:rsid w:val="000E0B27"/>
    <w:rsid w:val="000E1B67"/>
    <w:rsid w:val="000E27ED"/>
    <w:rsid w:val="000E6BDC"/>
    <w:rsid w:val="000F1B18"/>
    <w:rsid w:val="00101BE4"/>
    <w:rsid w:val="00113DFD"/>
    <w:rsid w:val="00130082"/>
    <w:rsid w:val="00142B3A"/>
    <w:rsid w:val="00146668"/>
    <w:rsid w:val="001518EF"/>
    <w:rsid w:val="00155D70"/>
    <w:rsid w:val="0015738D"/>
    <w:rsid w:val="00161267"/>
    <w:rsid w:val="00171A6C"/>
    <w:rsid w:val="0018129D"/>
    <w:rsid w:val="0018262B"/>
    <w:rsid w:val="001829F9"/>
    <w:rsid w:val="00186466"/>
    <w:rsid w:val="001870A1"/>
    <w:rsid w:val="001A0794"/>
    <w:rsid w:val="001A099A"/>
    <w:rsid w:val="001A7131"/>
    <w:rsid w:val="001C4592"/>
    <w:rsid w:val="001E0BF8"/>
    <w:rsid w:val="001E109D"/>
    <w:rsid w:val="001E4B6C"/>
    <w:rsid w:val="001F7D57"/>
    <w:rsid w:val="00207BC3"/>
    <w:rsid w:val="00214824"/>
    <w:rsid w:val="00231FB2"/>
    <w:rsid w:val="00234551"/>
    <w:rsid w:val="002352CF"/>
    <w:rsid w:val="00236588"/>
    <w:rsid w:val="0024024A"/>
    <w:rsid w:val="0024045C"/>
    <w:rsid w:val="00243198"/>
    <w:rsid w:val="00246433"/>
    <w:rsid w:val="00246E03"/>
    <w:rsid w:val="002506B4"/>
    <w:rsid w:val="002524FC"/>
    <w:rsid w:val="0025254A"/>
    <w:rsid w:val="0025271E"/>
    <w:rsid w:val="00262356"/>
    <w:rsid w:val="0026455E"/>
    <w:rsid w:val="00283415"/>
    <w:rsid w:val="00283D1A"/>
    <w:rsid w:val="00284934"/>
    <w:rsid w:val="00285945"/>
    <w:rsid w:val="00287664"/>
    <w:rsid w:val="0029663F"/>
    <w:rsid w:val="00296B71"/>
    <w:rsid w:val="00297F5F"/>
    <w:rsid w:val="002A101B"/>
    <w:rsid w:val="002A5454"/>
    <w:rsid w:val="002B1FF3"/>
    <w:rsid w:val="002B7CD6"/>
    <w:rsid w:val="002C0E40"/>
    <w:rsid w:val="002D38E9"/>
    <w:rsid w:val="002F34E7"/>
    <w:rsid w:val="002F36A8"/>
    <w:rsid w:val="002F5100"/>
    <w:rsid w:val="00300042"/>
    <w:rsid w:val="00302A96"/>
    <w:rsid w:val="00303CD9"/>
    <w:rsid w:val="00322A9B"/>
    <w:rsid w:val="00330063"/>
    <w:rsid w:val="0033206C"/>
    <w:rsid w:val="00334C82"/>
    <w:rsid w:val="0033678E"/>
    <w:rsid w:val="00345BBC"/>
    <w:rsid w:val="003466FF"/>
    <w:rsid w:val="003468C1"/>
    <w:rsid w:val="003509A8"/>
    <w:rsid w:val="00351666"/>
    <w:rsid w:val="003603A2"/>
    <w:rsid w:val="00361786"/>
    <w:rsid w:val="00366564"/>
    <w:rsid w:val="00370FF7"/>
    <w:rsid w:val="00376224"/>
    <w:rsid w:val="00382D81"/>
    <w:rsid w:val="003A39E1"/>
    <w:rsid w:val="003B3B5D"/>
    <w:rsid w:val="003B6B9C"/>
    <w:rsid w:val="003C0B84"/>
    <w:rsid w:val="003C1C0E"/>
    <w:rsid w:val="003C26EE"/>
    <w:rsid w:val="003C4C89"/>
    <w:rsid w:val="003C641D"/>
    <w:rsid w:val="003C6444"/>
    <w:rsid w:val="003D0893"/>
    <w:rsid w:val="003D38E5"/>
    <w:rsid w:val="003D6AE0"/>
    <w:rsid w:val="003E00CB"/>
    <w:rsid w:val="003E4DA7"/>
    <w:rsid w:val="003E6269"/>
    <w:rsid w:val="003F0AF5"/>
    <w:rsid w:val="003F1734"/>
    <w:rsid w:val="00401E1C"/>
    <w:rsid w:val="00407255"/>
    <w:rsid w:val="00407893"/>
    <w:rsid w:val="00410198"/>
    <w:rsid w:val="00413191"/>
    <w:rsid w:val="00421112"/>
    <w:rsid w:val="004317F8"/>
    <w:rsid w:val="004403B4"/>
    <w:rsid w:val="004406FF"/>
    <w:rsid w:val="004439B1"/>
    <w:rsid w:val="004468E1"/>
    <w:rsid w:val="00454F74"/>
    <w:rsid w:val="004552CF"/>
    <w:rsid w:val="004568E0"/>
    <w:rsid w:val="00463A6C"/>
    <w:rsid w:val="00482DD0"/>
    <w:rsid w:val="00485529"/>
    <w:rsid w:val="0049588C"/>
    <w:rsid w:val="004968A8"/>
    <w:rsid w:val="004A2C1C"/>
    <w:rsid w:val="004A34F7"/>
    <w:rsid w:val="004A5B86"/>
    <w:rsid w:val="004A6C9D"/>
    <w:rsid w:val="004B0403"/>
    <w:rsid w:val="004B25C3"/>
    <w:rsid w:val="004B7670"/>
    <w:rsid w:val="004B7D8D"/>
    <w:rsid w:val="004C0D67"/>
    <w:rsid w:val="004C196E"/>
    <w:rsid w:val="004D1344"/>
    <w:rsid w:val="004E1AD5"/>
    <w:rsid w:val="004F3637"/>
    <w:rsid w:val="004F5930"/>
    <w:rsid w:val="004F5E21"/>
    <w:rsid w:val="004F671D"/>
    <w:rsid w:val="00503339"/>
    <w:rsid w:val="0050683E"/>
    <w:rsid w:val="005112B9"/>
    <w:rsid w:val="005131D5"/>
    <w:rsid w:val="005146C9"/>
    <w:rsid w:val="00514FCC"/>
    <w:rsid w:val="00522098"/>
    <w:rsid w:val="00536571"/>
    <w:rsid w:val="005411A5"/>
    <w:rsid w:val="0054171F"/>
    <w:rsid w:val="0054500A"/>
    <w:rsid w:val="00546CF6"/>
    <w:rsid w:val="00551F56"/>
    <w:rsid w:val="00560948"/>
    <w:rsid w:val="00561300"/>
    <w:rsid w:val="00561E46"/>
    <w:rsid w:val="00566CCD"/>
    <w:rsid w:val="0058086A"/>
    <w:rsid w:val="00587A81"/>
    <w:rsid w:val="00591284"/>
    <w:rsid w:val="005A51E6"/>
    <w:rsid w:val="005B2D9A"/>
    <w:rsid w:val="005B2E52"/>
    <w:rsid w:val="005B7D05"/>
    <w:rsid w:val="005C7BCD"/>
    <w:rsid w:val="005D66A5"/>
    <w:rsid w:val="005E4366"/>
    <w:rsid w:val="005F0B74"/>
    <w:rsid w:val="005F1DF7"/>
    <w:rsid w:val="005F3195"/>
    <w:rsid w:val="006005F2"/>
    <w:rsid w:val="006013AB"/>
    <w:rsid w:val="006026FA"/>
    <w:rsid w:val="00606D59"/>
    <w:rsid w:val="006112B6"/>
    <w:rsid w:val="006228D7"/>
    <w:rsid w:val="00627CFA"/>
    <w:rsid w:val="006345AF"/>
    <w:rsid w:val="00637079"/>
    <w:rsid w:val="006466BB"/>
    <w:rsid w:val="00646A40"/>
    <w:rsid w:val="006654DB"/>
    <w:rsid w:val="006675AA"/>
    <w:rsid w:val="00673E39"/>
    <w:rsid w:val="006759A3"/>
    <w:rsid w:val="00676121"/>
    <w:rsid w:val="00677A07"/>
    <w:rsid w:val="006825E7"/>
    <w:rsid w:val="00686F4C"/>
    <w:rsid w:val="0069451F"/>
    <w:rsid w:val="006A1121"/>
    <w:rsid w:val="006A1DB4"/>
    <w:rsid w:val="006A5136"/>
    <w:rsid w:val="006A6D90"/>
    <w:rsid w:val="006A7468"/>
    <w:rsid w:val="006B0F22"/>
    <w:rsid w:val="006B155A"/>
    <w:rsid w:val="006C2087"/>
    <w:rsid w:val="006C5A9E"/>
    <w:rsid w:val="006D05E8"/>
    <w:rsid w:val="006D208B"/>
    <w:rsid w:val="006E108B"/>
    <w:rsid w:val="006E5A28"/>
    <w:rsid w:val="006F0234"/>
    <w:rsid w:val="006F1546"/>
    <w:rsid w:val="00704586"/>
    <w:rsid w:val="00707AEF"/>
    <w:rsid w:val="00714678"/>
    <w:rsid w:val="00722316"/>
    <w:rsid w:val="00722D7E"/>
    <w:rsid w:val="007260A0"/>
    <w:rsid w:val="00732A47"/>
    <w:rsid w:val="00734DA2"/>
    <w:rsid w:val="007361E0"/>
    <w:rsid w:val="00736387"/>
    <w:rsid w:val="00736D7B"/>
    <w:rsid w:val="00761488"/>
    <w:rsid w:val="00771FA9"/>
    <w:rsid w:val="00772D2F"/>
    <w:rsid w:val="00773E48"/>
    <w:rsid w:val="00774959"/>
    <w:rsid w:val="0077681A"/>
    <w:rsid w:val="00782103"/>
    <w:rsid w:val="007906B1"/>
    <w:rsid w:val="007A02B1"/>
    <w:rsid w:val="007A1A9B"/>
    <w:rsid w:val="007A53C5"/>
    <w:rsid w:val="007B595F"/>
    <w:rsid w:val="007C437C"/>
    <w:rsid w:val="007C48EE"/>
    <w:rsid w:val="007C522B"/>
    <w:rsid w:val="007C648E"/>
    <w:rsid w:val="007C7F28"/>
    <w:rsid w:val="007D01A9"/>
    <w:rsid w:val="007D08D4"/>
    <w:rsid w:val="007D4BEB"/>
    <w:rsid w:val="007E0BB0"/>
    <w:rsid w:val="007E2DCC"/>
    <w:rsid w:val="007E42AE"/>
    <w:rsid w:val="007E50D9"/>
    <w:rsid w:val="00812539"/>
    <w:rsid w:val="008129DB"/>
    <w:rsid w:val="00814767"/>
    <w:rsid w:val="0082110F"/>
    <w:rsid w:val="008233AF"/>
    <w:rsid w:val="0082488C"/>
    <w:rsid w:val="00824E6D"/>
    <w:rsid w:val="008413BB"/>
    <w:rsid w:val="008441C0"/>
    <w:rsid w:val="00845E11"/>
    <w:rsid w:val="00853226"/>
    <w:rsid w:val="00854F03"/>
    <w:rsid w:val="00855AE5"/>
    <w:rsid w:val="00857D94"/>
    <w:rsid w:val="0086048A"/>
    <w:rsid w:val="00861F14"/>
    <w:rsid w:val="0086253F"/>
    <w:rsid w:val="00863E55"/>
    <w:rsid w:val="00864463"/>
    <w:rsid w:val="00865DA0"/>
    <w:rsid w:val="00880213"/>
    <w:rsid w:val="00884AC8"/>
    <w:rsid w:val="00885635"/>
    <w:rsid w:val="008876D8"/>
    <w:rsid w:val="00894E7F"/>
    <w:rsid w:val="008A1BD8"/>
    <w:rsid w:val="008A2F3A"/>
    <w:rsid w:val="008B1133"/>
    <w:rsid w:val="008C6DD6"/>
    <w:rsid w:val="008C7735"/>
    <w:rsid w:val="008D3532"/>
    <w:rsid w:val="008D4719"/>
    <w:rsid w:val="008D4F2D"/>
    <w:rsid w:val="008D4FA0"/>
    <w:rsid w:val="008D77F6"/>
    <w:rsid w:val="008E19EC"/>
    <w:rsid w:val="008E1AA7"/>
    <w:rsid w:val="008E6017"/>
    <w:rsid w:val="008E698A"/>
    <w:rsid w:val="00904525"/>
    <w:rsid w:val="00905061"/>
    <w:rsid w:val="00905E4C"/>
    <w:rsid w:val="0091370B"/>
    <w:rsid w:val="0091539A"/>
    <w:rsid w:val="009175AF"/>
    <w:rsid w:val="00920A6B"/>
    <w:rsid w:val="00922742"/>
    <w:rsid w:val="0092484C"/>
    <w:rsid w:val="00924EB8"/>
    <w:rsid w:val="00924F22"/>
    <w:rsid w:val="009341E0"/>
    <w:rsid w:val="00934970"/>
    <w:rsid w:val="00935886"/>
    <w:rsid w:val="00944FB7"/>
    <w:rsid w:val="00951C0C"/>
    <w:rsid w:val="009535EA"/>
    <w:rsid w:val="00961087"/>
    <w:rsid w:val="00965D15"/>
    <w:rsid w:val="0096633D"/>
    <w:rsid w:val="00967891"/>
    <w:rsid w:val="009702CC"/>
    <w:rsid w:val="00975772"/>
    <w:rsid w:val="00984453"/>
    <w:rsid w:val="00984FFF"/>
    <w:rsid w:val="00985F7A"/>
    <w:rsid w:val="009922BF"/>
    <w:rsid w:val="0099348D"/>
    <w:rsid w:val="009A2ABA"/>
    <w:rsid w:val="009A720C"/>
    <w:rsid w:val="009B1876"/>
    <w:rsid w:val="009B1E5A"/>
    <w:rsid w:val="009B32CB"/>
    <w:rsid w:val="009C2732"/>
    <w:rsid w:val="009C7151"/>
    <w:rsid w:val="009D6C3D"/>
    <w:rsid w:val="009D6DE2"/>
    <w:rsid w:val="009E27F2"/>
    <w:rsid w:val="009E7FF3"/>
    <w:rsid w:val="009F1267"/>
    <w:rsid w:val="009F1883"/>
    <w:rsid w:val="009F2BF7"/>
    <w:rsid w:val="00A0008E"/>
    <w:rsid w:val="00A01395"/>
    <w:rsid w:val="00A077FC"/>
    <w:rsid w:val="00A10F29"/>
    <w:rsid w:val="00A11586"/>
    <w:rsid w:val="00A11DBD"/>
    <w:rsid w:val="00A13319"/>
    <w:rsid w:val="00A235C2"/>
    <w:rsid w:val="00A23D98"/>
    <w:rsid w:val="00A2704D"/>
    <w:rsid w:val="00A27DD0"/>
    <w:rsid w:val="00A318B0"/>
    <w:rsid w:val="00A419D4"/>
    <w:rsid w:val="00A43E86"/>
    <w:rsid w:val="00A44A0F"/>
    <w:rsid w:val="00A46F06"/>
    <w:rsid w:val="00A511C8"/>
    <w:rsid w:val="00A53AA9"/>
    <w:rsid w:val="00A63F1F"/>
    <w:rsid w:val="00A643EF"/>
    <w:rsid w:val="00A72D59"/>
    <w:rsid w:val="00A82EB2"/>
    <w:rsid w:val="00A848B2"/>
    <w:rsid w:val="00A908C1"/>
    <w:rsid w:val="00A958EB"/>
    <w:rsid w:val="00A979D7"/>
    <w:rsid w:val="00AA0F7F"/>
    <w:rsid w:val="00AA1326"/>
    <w:rsid w:val="00AA1826"/>
    <w:rsid w:val="00AA23C4"/>
    <w:rsid w:val="00AA49A9"/>
    <w:rsid w:val="00AA7A60"/>
    <w:rsid w:val="00AB3C62"/>
    <w:rsid w:val="00AB60A5"/>
    <w:rsid w:val="00AC3D1E"/>
    <w:rsid w:val="00AC47A8"/>
    <w:rsid w:val="00AC5B0B"/>
    <w:rsid w:val="00AC622C"/>
    <w:rsid w:val="00AC7E24"/>
    <w:rsid w:val="00AD3F7D"/>
    <w:rsid w:val="00AD4BD4"/>
    <w:rsid w:val="00AD6232"/>
    <w:rsid w:val="00AE1C68"/>
    <w:rsid w:val="00AE2BD3"/>
    <w:rsid w:val="00AE3ED3"/>
    <w:rsid w:val="00AE5DDD"/>
    <w:rsid w:val="00AF1F9D"/>
    <w:rsid w:val="00AF7A7D"/>
    <w:rsid w:val="00B00356"/>
    <w:rsid w:val="00B0340E"/>
    <w:rsid w:val="00B06E2E"/>
    <w:rsid w:val="00B1211D"/>
    <w:rsid w:val="00B12AAB"/>
    <w:rsid w:val="00B22AA5"/>
    <w:rsid w:val="00B237AF"/>
    <w:rsid w:val="00B41855"/>
    <w:rsid w:val="00B43E62"/>
    <w:rsid w:val="00B44101"/>
    <w:rsid w:val="00B45559"/>
    <w:rsid w:val="00B45E93"/>
    <w:rsid w:val="00B52898"/>
    <w:rsid w:val="00B53762"/>
    <w:rsid w:val="00B56309"/>
    <w:rsid w:val="00B60F54"/>
    <w:rsid w:val="00B61949"/>
    <w:rsid w:val="00B659E5"/>
    <w:rsid w:val="00B85BCF"/>
    <w:rsid w:val="00B96E3B"/>
    <w:rsid w:val="00B97E3D"/>
    <w:rsid w:val="00BA19FD"/>
    <w:rsid w:val="00BA2C7B"/>
    <w:rsid w:val="00BA621B"/>
    <w:rsid w:val="00BB01AB"/>
    <w:rsid w:val="00BB62E9"/>
    <w:rsid w:val="00BC0640"/>
    <w:rsid w:val="00BC0D43"/>
    <w:rsid w:val="00BC3AB2"/>
    <w:rsid w:val="00BC70D0"/>
    <w:rsid w:val="00BC738C"/>
    <w:rsid w:val="00BD67D8"/>
    <w:rsid w:val="00BE16A9"/>
    <w:rsid w:val="00BE176E"/>
    <w:rsid w:val="00BE4F06"/>
    <w:rsid w:val="00BE6876"/>
    <w:rsid w:val="00BE68AA"/>
    <w:rsid w:val="00BF6544"/>
    <w:rsid w:val="00BF789C"/>
    <w:rsid w:val="00C16DE7"/>
    <w:rsid w:val="00C175E1"/>
    <w:rsid w:val="00C30A4B"/>
    <w:rsid w:val="00C30E34"/>
    <w:rsid w:val="00C367EF"/>
    <w:rsid w:val="00C41822"/>
    <w:rsid w:val="00C41E39"/>
    <w:rsid w:val="00C42904"/>
    <w:rsid w:val="00C434DD"/>
    <w:rsid w:val="00C539C6"/>
    <w:rsid w:val="00C53B43"/>
    <w:rsid w:val="00C5473F"/>
    <w:rsid w:val="00C67BA1"/>
    <w:rsid w:val="00C71D7D"/>
    <w:rsid w:val="00C75AC4"/>
    <w:rsid w:val="00C80492"/>
    <w:rsid w:val="00C856B4"/>
    <w:rsid w:val="00C8704E"/>
    <w:rsid w:val="00C94DE2"/>
    <w:rsid w:val="00CA66A6"/>
    <w:rsid w:val="00CB3AFC"/>
    <w:rsid w:val="00CB70E6"/>
    <w:rsid w:val="00CB70F1"/>
    <w:rsid w:val="00CC0F29"/>
    <w:rsid w:val="00CC2BF2"/>
    <w:rsid w:val="00CD036F"/>
    <w:rsid w:val="00CD4F3C"/>
    <w:rsid w:val="00CD5F0D"/>
    <w:rsid w:val="00CD781D"/>
    <w:rsid w:val="00CE18E3"/>
    <w:rsid w:val="00CE225D"/>
    <w:rsid w:val="00CF22B5"/>
    <w:rsid w:val="00CF2A96"/>
    <w:rsid w:val="00D0083C"/>
    <w:rsid w:val="00D0167A"/>
    <w:rsid w:val="00D04D97"/>
    <w:rsid w:val="00D12FD4"/>
    <w:rsid w:val="00D1484C"/>
    <w:rsid w:val="00D26104"/>
    <w:rsid w:val="00D33D9A"/>
    <w:rsid w:val="00D423A0"/>
    <w:rsid w:val="00D469DC"/>
    <w:rsid w:val="00D46AF1"/>
    <w:rsid w:val="00D5135F"/>
    <w:rsid w:val="00D607DD"/>
    <w:rsid w:val="00D60E32"/>
    <w:rsid w:val="00D61D1F"/>
    <w:rsid w:val="00D6371E"/>
    <w:rsid w:val="00D70EDB"/>
    <w:rsid w:val="00D77D6F"/>
    <w:rsid w:val="00D8036C"/>
    <w:rsid w:val="00D81726"/>
    <w:rsid w:val="00D81891"/>
    <w:rsid w:val="00D85DB4"/>
    <w:rsid w:val="00D93BD7"/>
    <w:rsid w:val="00DA00F8"/>
    <w:rsid w:val="00DB2217"/>
    <w:rsid w:val="00DB534C"/>
    <w:rsid w:val="00DB6FF7"/>
    <w:rsid w:val="00DB7DE8"/>
    <w:rsid w:val="00DC38B6"/>
    <w:rsid w:val="00DC51C4"/>
    <w:rsid w:val="00DC5AD5"/>
    <w:rsid w:val="00DD0179"/>
    <w:rsid w:val="00DD1038"/>
    <w:rsid w:val="00DD2889"/>
    <w:rsid w:val="00DD32B3"/>
    <w:rsid w:val="00DD46C8"/>
    <w:rsid w:val="00DE2572"/>
    <w:rsid w:val="00DE348E"/>
    <w:rsid w:val="00DE7FA7"/>
    <w:rsid w:val="00DF5737"/>
    <w:rsid w:val="00DF780A"/>
    <w:rsid w:val="00E03CE4"/>
    <w:rsid w:val="00E05330"/>
    <w:rsid w:val="00E11CC9"/>
    <w:rsid w:val="00E22B72"/>
    <w:rsid w:val="00E36C43"/>
    <w:rsid w:val="00E427A0"/>
    <w:rsid w:val="00E50A8B"/>
    <w:rsid w:val="00E52B0D"/>
    <w:rsid w:val="00E5386E"/>
    <w:rsid w:val="00E570E6"/>
    <w:rsid w:val="00E617AB"/>
    <w:rsid w:val="00E64B5E"/>
    <w:rsid w:val="00E743CB"/>
    <w:rsid w:val="00E82939"/>
    <w:rsid w:val="00E8320E"/>
    <w:rsid w:val="00E86175"/>
    <w:rsid w:val="00E925B6"/>
    <w:rsid w:val="00E9290D"/>
    <w:rsid w:val="00E96C42"/>
    <w:rsid w:val="00EA3032"/>
    <w:rsid w:val="00EA591F"/>
    <w:rsid w:val="00EA6DB4"/>
    <w:rsid w:val="00EB2246"/>
    <w:rsid w:val="00EB4C92"/>
    <w:rsid w:val="00EB7550"/>
    <w:rsid w:val="00EC22D7"/>
    <w:rsid w:val="00EC40A3"/>
    <w:rsid w:val="00EC6A7A"/>
    <w:rsid w:val="00ED20D0"/>
    <w:rsid w:val="00ED539C"/>
    <w:rsid w:val="00EE1AED"/>
    <w:rsid w:val="00EE494D"/>
    <w:rsid w:val="00EE770E"/>
    <w:rsid w:val="00EF0F37"/>
    <w:rsid w:val="00EF770A"/>
    <w:rsid w:val="00F04103"/>
    <w:rsid w:val="00F06C8C"/>
    <w:rsid w:val="00F1552B"/>
    <w:rsid w:val="00F16B59"/>
    <w:rsid w:val="00F23E4F"/>
    <w:rsid w:val="00F33547"/>
    <w:rsid w:val="00F340C6"/>
    <w:rsid w:val="00F36961"/>
    <w:rsid w:val="00F36C36"/>
    <w:rsid w:val="00F50C6D"/>
    <w:rsid w:val="00F52260"/>
    <w:rsid w:val="00F535C7"/>
    <w:rsid w:val="00F54177"/>
    <w:rsid w:val="00F5755E"/>
    <w:rsid w:val="00F6128E"/>
    <w:rsid w:val="00F6552B"/>
    <w:rsid w:val="00F8728B"/>
    <w:rsid w:val="00F9128D"/>
    <w:rsid w:val="00F926EC"/>
    <w:rsid w:val="00F94C89"/>
    <w:rsid w:val="00F9508C"/>
    <w:rsid w:val="00FA059E"/>
    <w:rsid w:val="00FA1E80"/>
    <w:rsid w:val="00FB09C5"/>
    <w:rsid w:val="00FB5759"/>
    <w:rsid w:val="00FB7EB0"/>
    <w:rsid w:val="00FC2EC2"/>
    <w:rsid w:val="00FD2E8B"/>
    <w:rsid w:val="00FD4EAD"/>
    <w:rsid w:val="00FD5642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6C8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DD46C8"/>
    <w:rPr>
      <w:effect w:val="lights"/>
      <w:vertAlign w:val="superscript"/>
    </w:rPr>
  </w:style>
  <w:style w:type="paragraph" w:styleId="a4">
    <w:name w:val="header"/>
    <w:basedOn w:val="a"/>
    <w:rsid w:val="00DD46C8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DD46C8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DD46C8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lan.gov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02;&#1495;&#1510;&#1489;&#1493;&#1514;\&#1496;&#1512;&#1497;&#1508;&#1497;%20&#1502;&#1508;&#1506;&#1500;&#1497;&#1501;\&#1504;&#1493;&#1505;&#1495;%20&#1492;&#1508;&#1511;&#149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נוסח הפקדה</Template>
  <TotalTime>62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1986</CharactersWithSpaces>
  <SharedDoc>false</SharedDoc>
  <HLinks>
    <vt:vector size="6" baseType="variant"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http://www.pnim.gov.il/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manhaz</dc:creator>
  <cp:lastModifiedBy>ca023967177</cp:lastModifiedBy>
  <cp:revision>9</cp:revision>
  <cp:lastPrinted>2017-03-14T07:20:00Z</cp:lastPrinted>
  <dcterms:created xsi:type="dcterms:W3CDTF">2019-04-03T08:00:00Z</dcterms:created>
  <dcterms:modified xsi:type="dcterms:W3CDTF">2019-06-12T08:40:00Z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תאריך גרסה">
    <vt:filetime>2005-12-03T22:00:00Z</vt:filetime>
  </property>
  <property fmtid="{D5CDD505-2E9C-101B-9397-08002B2CF9AE}" pid="3" name="תוכן גרסה">
    <vt:lpwstr>הוספת פרסומים + עיקרי הוראות</vt:lpwstr>
  </property>
  <property fmtid="{D5CDD505-2E9C-101B-9397-08002B2CF9AE}" pid="4" name="מספר גרסה">
    <vt:i4>7</vt:i4>
  </property>
</Properties>
</file>