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המנהל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האזרחי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</w:t>
      </w:r>
      <w:proofErr w:type="spellStart"/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איו"ש</w:t>
      </w:r>
      <w:proofErr w:type="spellEnd"/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br w:type="textWrapping" w:clear="all"/>
        <w:t>קמ"ט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רישום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מקרקעין</w:t>
      </w:r>
      <w:r w:rsidRPr="004159CB">
        <w:rPr>
          <w:rFonts w:ascii="Times New Roman" w:eastAsia="Times New Roman" w:hAnsi="Times New Roman" w:cs="David"/>
          <w:szCs w:val="24"/>
          <w:rtl/>
        </w:rPr>
        <w:br w:type="textWrapping" w:clear="all"/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ת.ד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46 </w:t>
      </w: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</w:t>
      </w:r>
      <w:r w:rsidRPr="004159C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בית אל</w:t>
      </w: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לשכת רישום מקרקעין עציון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הודעת פרסום לרישום נכסי דלא ניידי בנוגע לבקשה </w:t>
      </w:r>
      <w:r w:rsidR="00322132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לרישום ראשון מס' 3748/2 </w:t>
      </w: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, אנו מודיעים בזאת לציבור הרחב כי הוגשה בלשכת רישום  המקרקעין עציון בקשה לרישום ראשון לחלקה שתיאורה המדויק על גבולותיה ושטחה מפורטים מטה.</w:t>
      </w:r>
    </w:p>
    <w:p w:rsidR="004159CB" w:rsidRPr="004159CB" w:rsidRDefault="004159CB" w:rsidP="004159CB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Cs w:val="24"/>
          <w:rtl/>
        </w:rPr>
        <w:t>כל מי שרואה עצמו כבעל חזקה, בעל עניין, או כבעלים, או הטוען לפגיעה בזכויותיו (בעקבות  הפרסום הנ"ל), מתבקש להגיש את התנגדותו  בכתב למשרדו של קמ"ט רישום מקרקעין לפי הכתובת: ת.ד. 46 בית-אל , וזאת תוך 45 יום מיום תאריך פרסום לשון הודעה זו  בעיתון הרשמי היומי.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4159CB" w:rsidRPr="004159CB" w:rsidRDefault="004159CB" w:rsidP="004159CB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פירוט המקרקעין</w:t>
      </w:r>
    </w:p>
    <w:p w:rsidR="004159CB" w:rsidRPr="004159CB" w:rsidRDefault="004159CB" w:rsidP="004159CB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שם וכתובת מבקש/ת הרי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שום: עיסא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ג'מיל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ג'אדאללה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ח'ליליה</w:t>
      </w:r>
      <w:proofErr w:type="spellEnd"/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הכפר:  בית </w:t>
      </w:r>
      <w:proofErr w:type="spellStart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ג'אלא</w:t>
      </w:r>
      <w:proofErr w:type="spellEnd"/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</w:t>
      </w:r>
      <w:proofErr w:type="spellStart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המווקע</w:t>
      </w:r>
      <w:proofErr w:type="spellEnd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: אל ראס</w:t>
      </w: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סוג הקרקע : מירי</w:t>
      </w:r>
    </w:p>
    <w:p w:rsidR="004159CB" w:rsidRPr="004159CB" w:rsidRDefault="004641CA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מס' גוש פיסקאלי: 2 פיסקאלי  מס' חלקה : 2716</w:t>
      </w:r>
      <w:r w:rsidR="004159CB"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4159CB" w:rsidRPr="004159CB" w:rsidRDefault="004641CA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שטח החלקה לפי נסח מס רכוש: 3 </w:t>
      </w:r>
      <w:r w:rsidR="004159CB"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דונם 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454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 שטח החלקה לפי המפה: 3.132 </w:t>
      </w: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דונם</w:t>
      </w: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החלקים: בשלמות</w:t>
      </w: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גבולות החלקה:</w:t>
      </w:r>
    </w:p>
    <w:p w:rsidR="004159CB" w:rsidRPr="004159CB" w:rsidRDefault="004159CB" w:rsidP="004641CA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צפון: 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יורשי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זכריא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אליאס זרינה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ד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רום: יורשי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ח'מיס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חנא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ח'מיס</w:t>
      </w:r>
      <w:proofErr w:type="spellEnd"/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4159CB" w:rsidRPr="004159CB" w:rsidRDefault="004159CB" w:rsidP="004641CA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מזרח: 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עיסא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ג'מיל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גאדאללה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ח'ליליה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4159CB" w:rsidRPr="004159CB" w:rsidRDefault="004159CB" w:rsidP="00864B71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מערב: </w:t>
      </w:r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עיסא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ג'מיל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ג'אדאללה</w:t>
      </w:r>
      <w:proofErr w:type="spellEnd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641CA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ח'ליליה</w:t>
      </w:r>
      <w:proofErr w:type="spellEnd"/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159CB" w:rsidP="004159CB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החלקה הגיעה לידי מבקש הרישום באמצעות: רכישה</w:t>
      </w: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sz w:val="18"/>
          <w:szCs w:val="24"/>
          <w:rtl/>
        </w:rPr>
      </w:pP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159CB" w:rsidP="004159CB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4159CB" w:rsidRPr="004159CB" w:rsidRDefault="004641CA" w:rsidP="004159CB">
      <w:pPr>
        <w:keepLines/>
        <w:widowControl w:val="0"/>
        <w:spacing w:before="120" w:after="120" w:line="240" w:lineRule="auto"/>
        <w:ind w:left="907" w:hanging="678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תאריך :16/05/2019</w:t>
      </w:r>
      <w:bookmarkStart w:id="0" w:name="_GoBack"/>
      <w:bookmarkEnd w:id="0"/>
      <w:r w:rsidR="004159CB" w:rsidRPr="004159CB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             חתימה וחותמת רשם המקרקעין:_____________</w:t>
      </w:r>
    </w:p>
    <w:p w:rsidR="007E5AFA" w:rsidRDefault="007E5AFA"/>
    <w:sectPr w:rsidR="007E5AFA" w:rsidSect="00E64B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ECFB0E"/>
    <w:lvl w:ilvl="0">
      <w:start w:val="1"/>
      <w:numFmt w:val="upperRoman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upperRoman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45"/>
    <w:rsid w:val="00322132"/>
    <w:rsid w:val="004159CB"/>
    <w:rsid w:val="004641CA"/>
    <w:rsid w:val="006D3F2E"/>
    <w:rsid w:val="007E5AFA"/>
    <w:rsid w:val="00864B71"/>
    <w:rsid w:val="00E64B96"/>
    <w:rsid w:val="00E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4159CB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4159CB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4159CB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4159CB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4159CB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4159CB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4159CB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4159CB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4159CB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159CB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4159CB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4159CB"/>
    <w:rPr>
      <w:rFonts w:ascii="Arial" w:eastAsia="Times New Roman" w:hAnsi="Arial" w:cs="David"/>
      <w:b/>
      <w:bCs/>
      <w:i/>
      <w:iCs/>
      <w:kern w:val="28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4159CB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4159CB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4159CB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4159CB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4159CB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4159CB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4159CB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4159CB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4159CB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159CB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4159CB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4159CB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4159CB"/>
    <w:rPr>
      <w:rFonts w:ascii="Arial" w:eastAsia="Times New Roman" w:hAnsi="Arial" w:cs="David"/>
      <w:b/>
      <w:bCs/>
      <w:i/>
      <w:iCs/>
      <w:kern w:val="28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F8B6C569</Template>
  <TotalTime>42</TotalTime>
  <Pages>1</Pages>
  <Words>199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מנהא"ז/מקרקעין/רכזת לשכה קמ"ט משפטים ומקרקעין - נבילה</dc:creator>
  <cp:keywords/>
  <dc:description/>
  <cp:lastModifiedBy>Dor Asmare</cp:lastModifiedBy>
  <cp:revision>4</cp:revision>
  <cp:lastPrinted>2019-05-16T13:19:00Z</cp:lastPrinted>
  <dcterms:created xsi:type="dcterms:W3CDTF">2018-09-05T11:10:00Z</dcterms:created>
  <dcterms:modified xsi:type="dcterms:W3CDTF">2019-05-16T13:19:00Z</dcterms:modified>
</cp:coreProperties>
</file>