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77B7F" w:rsidRDefault="00283415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B12AAB" w:rsidP="00FC2EC2">
      <w:pPr>
        <w:ind w:left="29"/>
        <w:jc w:val="center"/>
        <w:rPr>
          <w:rFonts w:ascii="Arial" w:hAnsi="Arial" w:cs="Arial" w:hint="cs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משנה </w:t>
      </w:r>
      <w:r w:rsidR="00FC2EC2">
        <w:rPr>
          <w:rFonts w:ascii="Arial" w:hAnsi="Arial" w:cs="Arial" w:hint="cs"/>
          <w:b/>
          <w:bCs/>
          <w:szCs w:val="22"/>
          <w:rtl/>
        </w:rPr>
        <w:t>לאיכות הסביבה של מ.ת.ע.</w:t>
      </w:r>
    </w:p>
    <w:p w:rsidR="00283415" w:rsidRDefault="0028341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283415" w:rsidP="00AD3F7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 w:rsidR="007E0BB0">
        <w:rPr>
          <w:rFonts w:ascii="Arial" w:hAnsi="Arial" w:cs="Arial"/>
          <w:sz w:val="22"/>
          <w:szCs w:val="22"/>
          <w:rtl/>
        </w:rPr>
        <w:t>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proofErr w:type="spellStart"/>
      <w:r w:rsidR="007E0BB0">
        <w:rPr>
          <w:rFonts w:ascii="Arial" w:hAnsi="Arial" w:cs="Arial"/>
          <w:sz w:val="22"/>
          <w:szCs w:val="22"/>
          <w:rtl/>
        </w:rPr>
        <w:t>יוש</w:t>
      </w:r>
      <w:proofErr w:type="spellEnd"/>
      <w:r w:rsidR="007E0BB0">
        <w:rPr>
          <w:rFonts w:ascii="Arial" w:hAnsi="Arial" w:cs="Arial"/>
          <w:sz w:val="22"/>
          <w:szCs w:val="22"/>
          <w:rtl/>
        </w:rPr>
        <w:t xml:space="preserve">/ </w:t>
      </w:r>
      <w:r w:rsidR="00FC2EC2">
        <w:rPr>
          <w:rFonts w:ascii="Arial" w:hAnsi="Arial" w:cs="Arial" w:hint="cs"/>
          <w:sz w:val="22"/>
          <w:szCs w:val="22"/>
          <w:rtl/>
        </w:rPr>
        <w:t>1503</w:t>
      </w:r>
      <w:r w:rsidR="007E0BB0">
        <w:rPr>
          <w:rFonts w:ascii="Arial" w:hAnsi="Arial" w:cs="Arial"/>
          <w:sz w:val="22"/>
          <w:szCs w:val="22"/>
          <w:rtl/>
        </w:rPr>
        <w:t>/ 5</w:t>
      </w:r>
      <w:r w:rsidR="00FC2EC2">
        <w:rPr>
          <w:rFonts w:ascii="Arial" w:hAnsi="Arial" w:cs="Arial" w:hint="cs"/>
          <w:sz w:val="22"/>
          <w:szCs w:val="22"/>
          <w:rtl/>
        </w:rPr>
        <w:t>7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8E6017">
        <w:rPr>
          <w:rFonts w:ascii="Arial" w:hAnsi="Arial" w:cs="Arial" w:hint="cs"/>
          <w:sz w:val="22"/>
          <w:szCs w:val="22"/>
          <w:rtl/>
        </w:rPr>
        <w:t xml:space="preserve">למכון טיהור שפכים </w:t>
      </w:r>
    </w:p>
    <w:p w:rsidR="00283415" w:rsidRDefault="00283415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 w:rsidR="008E6017">
        <w:rPr>
          <w:rFonts w:ascii="Arial" w:hAnsi="Arial" w:cs="Arial" w:hint="cs"/>
          <w:sz w:val="22"/>
          <w:szCs w:val="22"/>
          <w:rtl/>
        </w:rPr>
        <w:t xml:space="preserve">מתאר </w:t>
      </w:r>
      <w:proofErr w:type="spellStart"/>
      <w:r w:rsidR="008E6017">
        <w:rPr>
          <w:rFonts w:ascii="Arial" w:hAnsi="Arial" w:cs="Arial" w:hint="cs"/>
          <w:sz w:val="22"/>
          <w:szCs w:val="22"/>
          <w:rtl/>
        </w:rPr>
        <w:t>איזורית</w:t>
      </w:r>
      <w:proofErr w:type="spellEnd"/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  <w:r w:rsidR="008E6017">
        <w:rPr>
          <w:rFonts w:ascii="Arial" w:hAnsi="Arial" w:cs="Arial" w:hint="cs"/>
          <w:sz w:val="22"/>
          <w:szCs w:val="22"/>
        </w:rPr>
        <w:t>RJ-5</w:t>
      </w:r>
      <w:r w:rsidR="008E6017">
        <w:rPr>
          <w:rFonts w:ascii="Arial" w:hAnsi="Arial" w:cs="Arial" w:hint="cs"/>
          <w:sz w:val="22"/>
          <w:szCs w:val="22"/>
          <w:rtl/>
        </w:rPr>
        <w:t xml:space="preserve"> ולתכנית </w:t>
      </w:r>
      <w:r w:rsidRPr="00677B7F">
        <w:rPr>
          <w:rFonts w:ascii="Arial" w:hAnsi="Arial" w:cs="Arial"/>
          <w:sz w:val="22"/>
          <w:szCs w:val="22"/>
          <w:rtl/>
        </w:rPr>
        <w:t>מפורטת מס</w:t>
      </w:r>
      <w:r w:rsidR="00C75AC4">
        <w:rPr>
          <w:rFonts w:ascii="Arial" w:hAnsi="Arial" w:cs="Arial" w:hint="cs"/>
          <w:sz w:val="22"/>
          <w:szCs w:val="22"/>
          <w:rtl/>
        </w:rPr>
        <w:t>פר:</w:t>
      </w:r>
      <w:r w:rsidR="008E6017">
        <w:rPr>
          <w:rFonts w:ascii="Arial" w:hAnsi="Arial" w:cs="Arial" w:hint="cs"/>
          <w:sz w:val="22"/>
          <w:szCs w:val="22"/>
          <w:rtl/>
        </w:rPr>
        <w:t xml:space="preserve"> 902</w:t>
      </w:r>
    </w:p>
    <w:p w:rsidR="00C75AC4" w:rsidRPr="00C75AC4" w:rsidRDefault="00C75AC4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2268"/>
        <w:gridCol w:w="7370"/>
      </w:tblGrid>
      <w:tr w:rsidR="007E0BB0" w:rsidRPr="007E0BB0" w:rsidTr="007E0BB0">
        <w:trPr>
          <w:tblHeader/>
        </w:trPr>
        <w:tc>
          <w:tcPr>
            <w:tcW w:w="2268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  <w:bookmarkStart w:id="3" w:name="bkM_Entity_Relations_Nosach"/>
            <w:bookmarkEnd w:id="3"/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</w:p>
        </w:tc>
      </w:tr>
      <w:tr w:rsidR="007E0BB0" w:rsidRPr="007E0BB0" w:rsidTr="007E0BB0">
        <w:tc>
          <w:tcPr>
            <w:tcW w:w="2268" w:type="dxa"/>
            <w:shd w:val="clear" w:color="auto" w:fill="auto"/>
          </w:tcPr>
          <w:p w:rsidR="008E6017" w:rsidRDefault="008E6017" w:rsidP="007E0BB0">
            <w:pPr>
              <w:pStyle w:val="NormalWeb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8E6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המיקום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</w:t>
            </w:r>
          </w:p>
          <w:p w:rsidR="007E0BB0" w:rsidRPr="007E0BB0" w:rsidRDefault="008E6017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נפת רמאללה</w:t>
            </w:r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83415" w:rsidRDefault="00283415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E52B0D" w:rsidRPr="008E6017" w:rsidRDefault="008E6017" w:rsidP="008E6017">
      <w:pPr>
        <w:pStyle w:val="NormalWeb"/>
        <w:rPr>
          <w:rFonts w:ascii="Arial" w:hAnsi="Arial" w:cs="Arial"/>
          <w:sz w:val="22"/>
          <w:szCs w:val="22"/>
          <w:rtl/>
        </w:rPr>
      </w:pPr>
      <w:r w:rsidRPr="008E6017">
        <w:rPr>
          <w:rFonts w:ascii="Arial" w:hAnsi="Arial" w:cs="Arial" w:hint="cs"/>
          <w:sz w:val="22"/>
          <w:szCs w:val="22"/>
          <w:rtl/>
        </w:rPr>
        <w:t>אדמות עין עריק</w:t>
      </w:r>
      <w:r w:rsidR="00CE18E3" w:rsidRPr="008E6017">
        <w:rPr>
          <w:rFonts w:ascii="Arial" w:hAnsi="Arial" w:cs="Arial" w:hint="cs"/>
          <w:sz w:val="22"/>
          <w:szCs w:val="22"/>
          <w:rtl/>
        </w:rPr>
        <w:t>:</w:t>
      </w:r>
    </w:p>
    <w:tbl>
      <w:tblPr>
        <w:bidiVisual/>
        <w:tblW w:w="0" w:type="auto"/>
        <w:tblInd w:w="8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417"/>
        <w:gridCol w:w="2977"/>
        <w:gridCol w:w="3652"/>
      </w:tblGrid>
      <w:tr w:rsidR="00CE18E3" w:rsidRPr="00CE18E3" w:rsidTr="00CE18E3"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גוש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חלקה בשלמותה</w:t>
            </w:r>
          </w:p>
        </w:tc>
        <w:tc>
          <w:tcPr>
            <w:tcW w:w="36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חלקי חלקה</w:t>
            </w:r>
          </w:p>
        </w:tc>
      </w:tr>
      <w:tr w:rsidR="00CE18E3" w:rsidRPr="00CE18E3" w:rsidTr="00CE18E3">
        <w:tc>
          <w:tcPr>
            <w:tcW w:w="1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41,46</w:t>
            </w:r>
          </w:p>
        </w:tc>
      </w:tr>
      <w:tr w:rsidR="00CE18E3" w:rsidRPr="00CE18E3" w:rsidTr="00CE18E3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E18E3" w:rsidRPr="00CE18E3" w:rsidRDefault="008E6017" w:rsidP="008E601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11, 13-15</w:t>
            </w:r>
          </w:p>
        </w:tc>
      </w:tr>
    </w:tbl>
    <w:p w:rsidR="00CE18E3" w:rsidRPr="00CE18E3" w:rsidRDefault="00CE18E3" w:rsidP="00CE18E3">
      <w:pPr>
        <w:pStyle w:val="NormalWeb"/>
        <w:rPr>
          <w:rFonts w:ascii="Arial" w:hAnsi="Arial" w:cs="Arial"/>
          <w:sz w:val="22"/>
          <w:szCs w:val="22"/>
        </w:rPr>
      </w:pPr>
    </w:p>
    <w:p w:rsidR="00CE18E3" w:rsidRPr="008E6017" w:rsidRDefault="008E6017" w:rsidP="00CE18E3">
      <w:pPr>
        <w:pStyle w:val="NormalWeb"/>
        <w:rPr>
          <w:rFonts w:ascii="Arial" w:hAnsi="Arial" w:cs="Arial"/>
          <w:sz w:val="22"/>
          <w:szCs w:val="22"/>
          <w:rtl/>
        </w:rPr>
      </w:pPr>
      <w:r w:rsidRPr="008E6017">
        <w:rPr>
          <w:rFonts w:ascii="Arial" w:hAnsi="Arial" w:cs="Arial" w:hint="cs"/>
          <w:sz w:val="22"/>
          <w:szCs w:val="22"/>
          <w:rtl/>
        </w:rPr>
        <w:t xml:space="preserve">אדמות </w:t>
      </w:r>
      <w:proofErr w:type="spellStart"/>
      <w:r w:rsidRPr="008E6017">
        <w:rPr>
          <w:rFonts w:ascii="Arial" w:hAnsi="Arial" w:cs="Arial" w:hint="cs"/>
          <w:sz w:val="22"/>
          <w:szCs w:val="22"/>
          <w:rtl/>
        </w:rPr>
        <w:t>ביתוניא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(הסדר לא סופי):</w:t>
      </w:r>
    </w:p>
    <w:tbl>
      <w:tblPr>
        <w:bidiVisual/>
        <w:tblW w:w="0" w:type="auto"/>
        <w:tblInd w:w="8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417"/>
        <w:gridCol w:w="2977"/>
        <w:gridCol w:w="3652"/>
      </w:tblGrid>
      <w:tr w:rsidR="00CE18E3" w:rsidRPr="00CE18E3" w:rsidTr="00CE18E3"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גוש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חלקה בשלמותה</w:t>
            </w:r>
          </w:p>
        </w:tc>
        <w:tc>
          <w:tcPr>
            <w:tcW w:w="36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חלקי חלקה</w:t>
            </w:r>
          </w:p>
        </w:tc>
      </w:tr>
      <w:tr w:rsidR="00CE18E3" w:rsidRPr="00CE18E3" w:rsidTr="00CE18E3">
        <w:tc>
          <w:tcPr>
            <w:tcW w:w="1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32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44-58</w:t>
            </w: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41,43,59,95</w:t>
            </w:r>
          </w:p>
        </w:tc>
      </w:tr>
      <w:tr w:rsidR="00CE18E3" w:rsidRPr="00CE18E3" w:rsidTr="00CE18E3">
        <w:tc>
          <w:tcPr>
            <w:tcW w:w="1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35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38-54,69-81,98</w:t>
            </w: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E18E3" w:rsidRPr="00CE18E3" w:rsidRDefault="008E601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11,27,28,35,37,55,68,82-54,88</w:t>
            </w:r>
            <w:r w:rsidR="004B25C3">
              <w:rPr>
                <w:rFonts w:ascii="Arial" w:hAnsi="Arial" w:cs="Arial" w:hint="cs"/>
                <w:sz w:val="22"/>
                <w:szCs w:val="22"/>
                <w:rtl/>
              </w:rPr>
              <w:t>,90-92</w:t>
            </w:r>
          </w:p>
        </w:tc>
      </w:tr>
      <w:tr w:rsidR="00CE18E3" w:rsidRPr="00CE18E3" w:rsidTr="00CE18E3">
        <w:tc>
          <w:tcPr>
            <w:tcW w:w="1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4B25C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33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8E3" w:rsidRPr="00CE18E3" w:rsidRDefault="004B25C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8-11</w:t>
            </w: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E18E3" w:rsidRPr="00CE18E3" w:rsidRDefault="004B25C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1,5,11,12-16</w:t>
            </w:r>
          </w:p>
        </w:tc>
      </w:tr>
      <w:tr w:rsidR="00CE18E3" w:rsidRPr="00CE18E3" w:rsidTr="00CE18E3">
        <w:tc>
          <w:tcPr>
            <w:tcW w:w="1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4F74" w:rsidRDefault="00454F74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Ktovot"/>
      <w:bookmarkEnd w:id="4"/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7E0BB0" w:rsidRDefault="00F36961" w:rsidP="00F36961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5" w:name="bkM_pl_goals"/>
      <w:bookmarkEnd w:id="5"/>
      <w:r>
        <w:rPr>
          <w:rFonts w:ascii="Arial" w:hAnsi="Arial" w:cs="Arial"/>
          <w:sz w:val="22"/>
          <w:szCs w:val="22"/>
          <w:rtl/>
        </w:rPr>
        <w:t>1-הגדרת שטח</w:t>
      </w:r>
      <w:r>
        <w:rPr>
          <w:rFonts w:ascii="Arial" w:hAnsi="Arial" w:cs="Arial" w:hint="cs"/>
          <w:sz w:val="22"/>
          <w:szCs w:val="22"/>
          <w:rtl/>
        </w:rPr>
        <w:t xml:space="preserve"> למתקן טיפול בשפכים כולל כל מתקניו, דרך גישה ושטח השפעה</w:t>
      </w:r>
    </w:p>
    <w:p w:rsidR="007E0BB0" w:rsidRDefault="007E0BB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2-קביעת אופן ביצוע התכנית:</w:t>
      </w:r>
    </w:p>
    <w:p w:rsidR="007E0BB0" w:rsidRDefault="007E0BB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    דרך הוצאת ההיתרים.</w:t>
      </w:r>
    </w:p>
    <w:p w:rsidR="007E0BB0" w:rsidRDefault="007E0BB0" w:rsidP="00F3696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     תפעול </w:t>
      </w:r>
      <w:proofErr w:type="spellStart"/>
      <w:r w:rsidR="00F36961">
        <w:rPr>
          <w:rFonts w:ascii="Arial" w:hAnsi="Arial" w:cs="Arial" w:hint="cs"/>
          <w:sz w:val="22"/>
          <w:szCs w:val="22"/>
          <w:rtl/>
        </w:rPr>
        <w:t>המט"ש</w:t>
      </w:r>
      <w:proofErr w:type="spellEnd"/>
      <w:r>
        <w:rPr>
          <w:rFonts w:ascii="Arial" w:hAnsi="Arial" w:cs="Arial"/>
          <w:sz w:val="22"/>
          <w:szCs w:val="22"/>
          <w:rtl/>
        </w:rPr>
        <w:t>(הוראות לשמירה על איכות הסביבה).</w:t>
      </w:r>
    </w:p>
    <w:p w:rsidR="00283415" w:rsidRDefault="007E0BB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     אמצעי בקרה ופיקוח.</w:t>
      </w:r>
    </w:p>
    <w:p w:rsidR="007E50D9" w:rsidRDefault="007E50D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 w:rsidR="00FF6893"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E36C43" w:rsidRDefault="00B12AAB" w:rsidP="00AD3F7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 xml:space="preserve">ועדת משנה </w:t>
      </w:r>
      <w:r w:rsidR="00E36C43">
        <w:rPr>
          <w:rFonts w:ascii="Arial" w:hAnsi="Arial" w:cs="Arial" w:hint="cs"/>
          <w:sz w:val="22"/>
          <w:szCs w:val="22"/>
          <w:rtl/>
        </w:rPr>
        <w:t>לאיכות הסביבה של מ.ת.ע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283415" w:rsidRPr="00677B7F">
        <w:rPr>
          <w:rFonts w:ascii="Arial" w:hAnsi="Arial" w:cs="Arial"/>
          <w:sz w:val="22"/>
          <w:szCs w:val="22"/>
          <w:rtl/>
        </w:rPr>
        <w:t xml:space="preserve">על הפקדת תכנית מפורטת </w:t>
      </w:r>
      <w:proofErr w:type="spellStart"/>
      <w:r w:rsidR="00E36C43">
        <w:rPr>
          <w:rFonts w:ascii="Arial" w:hAnsi="Arial" w:cs="Arial"/>
          <w:sz w:val="22"/>
          <w:szCs w:val="22"/>
          <w:rtl/>
        </w:rPr>
        <w:t>יוש</w:t>
      </w:r>
      <w:proofErr w:type="spellEnd"/>
      <w:r w:rsidR="00E36C43">
        <w:rPr>
          <w:rFonts w:ascii="Arial" w:hAnsi="Arial" w:cs="Arial"/>
          <w:sz w:val="22"/>
          <w:szCs w:val="22"/>
          <w:rtl/>
        </w:rPr>
        <w:t xml:space="preserve">/ </w:t>
      </w:r>
      <w:r w:rsidR="00E36C43">
        <w:rPr>
          <w:rFonts w:ascii="Arial" w:hAnsi="Arial" w:cs="Arial" w:hint="cs"/>
          <w:sz w:val="22"/>
          <w:szCs w:val="22"/>
          <w:rtl/>
        </w:rPr>
        <w:t>1503</w:t>
      </w:r>
      <w:r w:rsidR="00E36C43">
        <w:rPr>
          <w:rFonts w:ascii="Arial" w:hAnsi="Arial" w:cs="Arial"/>
          <w:sz w:val="22"/>
          <w:szCs w:val="22"/>
          <w:rtl/>
        </w:rPr>
        <w:t>/ 5</w:t>
      </w:r>
      <w:r w:rsidR="00E36C43">
        <w:rPr>
          <w:rFonts w:ascii="Arial" w:hAnsi="Arial" w:cs="Arial" w:hint="cs"/>
          <w:sz w:val="22"/>
          <w:szCs w:val="22"/>
          <w:rtl/>
        </w:rPr>
        <w:t>7</w:t>
      </w:r>
      <w:r w:rsidR="00E36C43" w:rsidRPr="00677B7F">
        <w:rPr>
          <w:rFonts w:ascii="Arial" w:hAnsi="Arial" w:cs="Arial"/>
          <w:sz w:val="22"/>
          <w:szCs w:val="22"/>
          <w:rtl/>
        </w:rPr>
        <w:t xml:space="preserve"> </w:t>
      </w:r>
      <w:r w:rsidR="00E36C43">
        <w:rPr>
          <w:rFonts w:ascii="Arial" w:hAnsi="Arial" w:cs="Arial" w:hint="cs"/>
          <w:sz w:val="22"/>
          <w:szCs w:val="22"/>
          <w:rtl/>
        </w:rPr>
        <w:t xml:space="preserve">למכון טיהור שפכים </w:t>
      </w:r>
    </w:p>
    <w:p w:rsidR="00E36C43" w:rsidRDefault="00E36C43" w:rsidP="00E36C4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>
        <w:rPr>
          <w:rFonts w:ascii="Arial" w:hAnsi="Arial" w:cs="Arial" w:hint="cs"/>
          <w:sz w:val="22"/>
          <w:szCs w:val="22"/>
          <w:rtl/>
        </w:rPr>
        <w:t xml:space="preserve">מתאר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איזורית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</w:rPr>
        <w:t>RJ-5</w:t>
      </w:r>
      <w:r>
        <w:rPr>
          <w:rFonts w:ascii="Arial" w:hAnsi="Arial" w:cs="Arial" w:hint="cs"/>
          <w:sz w:val="22"/>
          <w:szCs w:val="22"/>
          <w:rtl/>
        </w:rPr>
        <w:t xml:space="preserve"> ולתכנית </w:t>
      </w:r>
      <w:r w:rsidRPr="00677B7F">
        <w:rPr>
          <w:rFonts w:ascii="Arial" w:hAnsi="Arial" w:cs="Arial"/>
          <w:sz w:val="22"/>
          <w:szCs w:val="22"/>
          <w:rtl/>
        </w:rPr>
        <w:t>מפורטת מס</w:t>
      </w:r>
      <w:r>
        <w:rPr>
          <w:rFonts w:ascii="Arial" w:hAnsi="Arial" w:cs="Arial" w:hint="cs"/>
          <w:sz w:val="22"/>
          <w:szCs w:val="22"/>
          <w:rtl/>
        </w:rPr>
        <w:t>פר: 902</w:t>
      </w:r>
    </w:p>
    <w:p w:rsidR="008E698A" w:rsidRDefault="00283415" w:rsidP="00E36C4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</w:t>
      </w:r>
      <w:r w:rsidR="006228D7">
        <w:rPr>
          <w:rFonts w:ascii="Arial" w:hAnsi="Arial" w:cs="Arial"/>
          <w:sz w:val="22"/>
          <w:szCs w:val="22"/>
          <w:rtl/>
        </w:rPr>
        <w:t xml:space="preserve">י לשכת התכנון המרכזית בבית אל 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C175E1">
        <w:rPr>
          <w:rFonts w:ascii="Arial" w:hAnsi="Arial" w:cs="Arial" w:hint="cs"/>
          <w:sz w:val="22"/>
          <w:szCs w:val="22"/>
          <w:rtl/>
        </w:rPr>
        <w:t>ובמשרד התכנון במפקדת התיאום והקישור נפת רמאללה</w:t>
      </w:r>
      <w:r w:rsidR="00EF770A">
        <w:rPr>
          <w:rFonts w:ascii="Arial" w:hAnsi="Arial" w:cs="Arial" w:hint="cs"/>
          <w:sz w:val="22"/>
          <w:szCs w:val="22"/>
          <w:rtl/>
        </w:rPr>
        <w:t>.</w:t>
      </w:r>
    </w:p>
    <w:p w:rsidR="00283415" w:rsidRDefault="00283415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 w:rsidR="00283D1A">
        <w:rPr>
          <w:rFonts w:ascii="Arial" w:hAnsi="Arial" w:cs="Arial"/>
          <w:sz w:val="22"/>
          <w:szCs w:val="22"/>
          <w:rtl/>
        </w:rPr>
        <w:t xml:space="preserve"> בה ללא תשלום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הנוסף המחייב של התכנית.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283D1A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משרד הפנים בישראל </w:t>
      </w:r>
      <w:r w:rsidR="00D93BD7">
        <w:rPr>
          <w:rFonts w:ascii="Arial" w:hAnsi="Arial" w:cs="Arial" w:hint="cs"/>
          <w:sz w:val="22"/>
          <w:szCs w:val="22"/>
          <w:rtl/>
        </w:rPr>
        <w:t>(</w:t>
      </w:r>
      <w:hyperlink r:id="rId7" w:history="1">
        <w:r w:rsidR="00C175E1" w:rsidRPr="00C21E1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283415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283415" w:rsidP="00EF770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</w:t>
      </w:r>
      <w:r w:rsidR="00EF770A"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בעיתון.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D61D1F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אדריכלית נטליה אברבוך</w:t>
      </w:r>
    </w:p>
    <w:p w:rsidR="00246433" w:rsidRPr="00283D1A" w:rsidRDefault="00246433" w:rsidP="00965D15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 xml:space="preserve">יו"ר </w:t>
      </w:r>
      <w:r w:rsidR="00965D15">
        <w:rPr>
          <w:rFonts w:ascii="Arial" w:hAnsi="Arial" w:cs="Arial" w:hint="cs"/>
          <w:b/>
          <w:bCs/>
          <w:sz w:val="22"/>
          <w:rtl/>
        </w:rPr>
        <w:t>מועצת תכנון עליונה</w:t>
      </w:r>
    </w:p>
    <w:p w:rsidR="00246433" w:rsidRPr="00283D1A" w:rsidRDefault="00B06E2E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אזור</w:t>
      </w:r>
      <w:r w:rsidR="00246433" w:rsidRPr="00283D1A">
        <w:rPr>
          <w:rFonts w:ascii="Arial" w:hAnsi="Arial" w:cs="Arial" w:hint="cs"/>
          <w:b/>
          <w:bCs/>
          <w:sz w:val="22"/>
          <w:rtl/>
        </w:rPr>
        <w:t xml:space="preserve"> </w:t>
      </w:r>
      <w:bookmarkStart w:id="6" w:name="bkM_Mahoz1"/>
      <w:bookmarkEnd w:id="6"/>
      <w:r w:rsidR="007E0BB0">
        <w:rPr>
          <w:rFonts w:ascii="Arial" w:hAnsi="Arial" w:cs="Arial"/>
          <w:b/>
          <w:bCs/>
          <w:sz w:val="22"/>
          <w:rtl/>
        </w:rPr>
        <w:t>יהודה ושומרון</w:t>
      </w: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283415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87" w:rsidRDefault="00243C87">
      <w:r>
        <w:separator/>
      </w:r>
    </w:p>
  </w:endnote>
  <w:endnote w:type="continuationSeparator" w:id="0">
    <w:p w:rsidR="00243C87" w:rsidRDefault="00243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87" w:rsidRDefault="00243C87">
      <w:r>
        <w:separator/>
      </w:r>
    </w:p>
  </w:footnote>
  <w:footnote w:type="continuationSeparator" w:id="0">
    <w:p w:rsidR="00243C87" w:rsidRDefault="00243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377011F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E9027A4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572"/>
    <w:rsid w:val="00002873"/>
    <w:rsid w:val="0001321F"/>
    <w:rsid w:val="0002045B"/>
    <w:rsid w:val="00032A2C"/>
    <w:rsid w:val="00032E9E"/>
    <w:rsid w:val="00045E6A"/>
    <w:rsid w:val="00045EA9"/>
    <w:rsid w:val="00046CCC"/>
    <w:rsid w:val="000552C7"/>
    <w:rsid w:val="00056E7F"/>
    <w:rsid w:val="00067A84"/>
    <w:rsid w:val="0007024D"/>
    <w:rsid w:val="00071659"/>
    <w:rsid w:val="000729F6"/>
    <w:rsid w:val="00074B19"/>
    <w:rsid w:val="00076F4D"/>
    <w:rsid w:val="00081984"/>
    <w:rsid w:val="00092D21"/>
    <w:rsid w:val="000953AD"/>
    <w:rsid w:val="000A4FD1"/>
    <w:rsid w:val="000B3418"/>
    <w:rsid w:val="000B4E20"/>
    <w:rsid w:val="000C0E13"/>
    <w:rsid w:val="000C3659"/>
    <w:rsid w:val="000C63C5"/>
    <w:rsid w:val="000E0570"/>
    <w:rsid w:val="000E0B27"/>
    <w:rsid w:val="000E1B67"/>
    <w:rsid w:val="000E27ED"/>
    <w:rsid w:val="000E6BDC"/>
    <w:rsid w:val="000F1B18"/>
    <w:rsid w:val="00101BE4"/>
    <w:rsid w:val="00113DFD"/>
    <w:rsid w:val="00130082"/>
    <w:rsid w:val="00142B3A"/>
    <w:rsid w:val="00146668"/>
    <w:rsid w:val="001518EF"/>
    <w:rsid w:val="00155D70"/>
    <w:rsid w:val="0015738D"/>
    <w:rsid w:val="00161267"/>
    <w:rsid w:val="00171A6C"/>
    <w:rsid w:val="0018262B"/>
    <w:rsid w:val="001829F9"/>
    <w:rsid w:val="00186466"/>
    <w:rsid w:val="001870A1"/>
    <w:rsid w:val="001A0794"/>
    <w:rsid w:val="001A099A"/>
    <w:rsid w:val="001A7131"/>
    <w:rsid w:val="001C4592"/>
    <w:rsid w:val="001E0BF8"/>
    <w:rsid w:val="001E109D"/>
    <w:rsid w:val="001E4B6C"/>
    <w:rsid w:val="001F7D57"/>
    <w:rsid w:val="00207BC3"/>
    <w:rsid w:val="00214824"/>
    <w:rsid w:val="00231FB2"/>
    <w:rsid w:val="00234551"/>
    <w:rsid w:val="002352CF"/>
    <w:rsid w:val="00236588"/>
    <w:rsid w:val="0024024A"/>
    <w:rsid w:val="0024045C"/>
    <w:rsid w:val="00243198"/>
    <w:rsid w:val="00243C87"/>
    <w:rsid w:val="00246433"/>
    <w:rsid w:val="00246E03"/>
    <w:rsid w:val="002506B4"/>
    <w:rsid w:val="002524FC"/>
    <w:rsid w:val="0025254A"/>
    <w:rsid w:val="0025271E"/>
    <w:rsid w:val="00262356"/>
    <w:rsid w:val="0026455E"/>
    <w:rsid w:val="00283415"/>
    <w:rsid w:val="00283D1A"/>
    <w:rsid w:val="00284934"/>
    <w:rsid w:val="00285945"/>
    <w:rsid w:val="00287664"/>
    <w:rsid w:val="0029663F"/>
    <w:rsid w:val="00296B71"/>
    <w:rsid w:val="00297F5F"/>
    <w:rsid w:val="002A101B"/>
    <w:rsid w:val="002A5454"/>
    <w:rsid w:val="002B1FF3"/>
    <w:rsid w:val="002B7CD6"/>
    <w:rsid w:val="002C0E40"/>
    <w:rsid w:val="002D38E9"/>
    <w:rsid w:val="002F34E7"/>
    <w:rsid w:val="002F36A8"/>
    <w:rsid w:val="002F5100"/>
    <w:rsid w:val="00300042"/>
    <w:rsid w:val="00302A96"/>
    <w:rsid w:val="00303CD9"/>
    <w:rsid w:val="00322A9B"/>
    <w:rsid w:val="00330063"/>
    <w:rsid w:val="0033206C"/>
    <w:rsid w:val="00334C82"/>
    <w:rsid w:val="0033678E"/>
    <w:rsid w:val="00345BBC"/>
    <w:rsid w:val="003466FF"/>
    <w:rsid w:val="003468C1"/>
    <w:rsid w:val="003509A8"/>
    <w:rsid w:val="00351666"/>
    <w:rsid w:val="003603A2"/>
    <w:rsid w:val="00361786"/>
    <w:rsid w:val="00366564"/>
    <w:rsid w:val="00370FF7"/>
    <w:rsid w:val="00376224"/>
    <w:rsid w:val="00382D81"/>
    <w:rsid w:val="003A39E1"/>
    <w:rsid w:val="003B3B5D"/>
    <w:rsid w:val="003B6B9C"/>
    <w:rsid w:val="003C0B84"/>
    <w:rsid w:val="003C1C0E"/>
    <w:rsid w:val="003C26EE"/>
    <w:rsid w:val="003C4C89"/>
    <w:rsid w:val="003C641D"/>
    <w:rsid w:val="003C6444"/>
    <w:rsid w:val="003D38E5"/>
    <w:rsid w:val="003D6AE0"/>
    <w:rsid w:val="003E00CB"/>
    <w:rsid w:val="003E4DA7"/>
    <w:rsid w:val="003E6269"/>
    <w:rsid w:val="003F0AF5"/>
    <w:rsid w:val="003F1734"/>
    <w:rsid w:val="00401E1C"/>
    <w:rsid w:val="00407255"/>
    <w:rsid w:val="00407893"/>
    <w:rsid w:val="00410198"/>
    <w:rsid w:val="00413191"/>
    <w:rsid w:val="00421112"/>
    <w:rsid w:val="004317F8"/>
    <w:rsid w:val="004403B4"/>
    <w:rsid w:val="004406FF"/>
    <w:rsid w:val="004439B1"/>
    <w:rsid w:val="004468E1"/>
    <w:rsid w:val="00454F74"/>
    <w:rsid w:val="004552CF"/>
    <w:rsid w:val="004568E0"/>
    <w:rsid w:val="00463A6C"/>
    <w:rsid w:val="0047257F"/>
    <w:rsid w:val="00482DD0"/>
    <w:rsid w:val="00485529"/>
    <w:rsid w:val="0049588C"/>
    <w:rsid w:val="004968A8"/>
    <w:rsid w:val="004A2C1C"/>
    <w:rsid w:val="004A34F7"/>
    <w:rsid w:val="004A5B86"/>
    <w:rsid w:val="004A6C9D"/>
    <w:rsid w:val="004B0403"/>
    <w:rsid w:val="004B25C3"/>
    <w:rsid w:val="004B7670"/>
    <w:rsid w:val="004B7D8D"/>
    <w:rsid w:val="004C0D67"/>
    <w:rsid w:val="004C196E"/>
    <w:rsid w:val="004D1344"/>
    <w:rsid w:val="004E1AD5"/>
    <w:rsid w:val="004F3637"/>
    <w:rsid w:val="004F5930"/>
    <w:rsid w:val="004F5E21"/>
    <w:rsid w:val="004F671D"/>
    <w:rsid w:val="00503339"/>
    <w:rsid w:val="0050683E"/>
    <w:rsid w:val="005112B9"/>
    <w:rsid w:val="005131D5"/>
    <w:rsid w:val="005146C9"/>
    <w:rsid w:val="00514FCC"/>
    <w:rsid w:val="00522098"/>
    <w:rsid w:val="00536571"/>
    <w:rsid w:val="005411A5"/>
    <w:rsid w:val="0054171F"/>
    <w:rsid w:val="0054500A"/>
    <w:rsid w:val="00546CF6"/>
    <w:rsid w:val="00551F56"/>
    <w:rsid w:val="00560948"/>
    <w:rsid w:val="00561300"/>
    <w:rsid w:val="00561E46"/>
    <w:rsid w:val="00566CCD"/>
    <w:rsid w:val="0058086A"/>
    <w:rsid w:val="00587A81"/>
    <w:rsid w:val="00591284"/>
    <w:rsid w:val="005A51E6"/>
    <w:rsid w:val="005B2D9A"/>
    <w:rsid w:val="005B2E52"/>
    <w:rsid w:val="005B7D05"/>
    <w:rsid w:val="005C7BCD"/>
    <w:rsid w:val="005D66A5"/>
    <w:rsid w:val="005E4366"/>
    <w:rsid w:val="005F0B74"/>
    <w:rsid w:val="005F1DF7"/>
    <w:rsid w:val="005F3195"/>
    <w:rsid w:val="006005F2"/>
    <w:rsid w:val="006013AB"/>
    <w:rsid w:val="006026FA"/>
    <w:rsid w:val="00606D59"/>
    <w:rsid w:val="006112B6"/>
    <w:rsid w:val="006228D7"/>
    <w:rsid w:val="00627CFA"/>
    <w:rsid w:val="006345AF"/>
    <w:rsid w:val="006466BB"/>
    <w:rsid w:val="00646A40"/>
    <w:rsid w:val="006654DB"/>
    <w:rsid w:val="006675AA"/>
    <w:rsid w:val="00673E39"/>
    <w:rsid w:val="006759A3"/>
    <w:rsid w:val="00676121"/>
    <w:rsid w:val="00677A07"/>
    <w:rsid w:val="00686F4C"/>
    <w:rsid w:val="0069451F"/>
    <w:rsid w:val="006A1121"/>
    <w:rsid w:val="006A1DB4"/>
    <w:rsid w:val="006A5136"/>
    <w:rsid w:val="006A6D90"/>
    <w:rsid w:val="006A7468"/>
    <w:rsid w:val="006B0F22"/>
    <w:rsid w:val="006B155A"/>
    <w:rsid w:val="006C2087"/>
    <w:rsid w:val="006C5A9E"/>
    <w:rsid w:val="006D05E8"/>
    <w:rsid w:val="006D208B"/>
    <w:rsid w:val="006E108B"/>
    <w:rsid w:val="006E5A28"/>
    <w:rsid w:val="006F0234"/>
    <w:rsid w:val="006F1546"/>
    <w:rsid w:val="00704586"/>
    <w:rsid w:val="00707AEF"/>
    <w:rsid w:val="00714678"/>
    <w:rsid w:val="00722316"/>
    <w:rsid w:val="00722D7E"/>
    <w:rsid w:val="007260A0"/>
    <w:rsid w:val="00732A47"/>
    <w:rsid w:val="00734DA2"/>
    <w:rsid w:val="007361E0"/>
    <w:rsid w:val="00736387"/>
    <w:rsid w:val="00736D7B"/>
    <w:rsid w:val="00761488"/>
    <w:rsid w:val="00771FA9"/>
    <w:rsid w:val="00772D2F"/>
    <w:rsid w:val="00773E48"/>
    <w:rsid w:val="00774959"/>
    <w:rsid w:val="0077681A"/>
    <w:rsid w:val="00782103"/>
    <w:rsid w:val="007906B1"/>
    <w:rsid w:val="007A02B1"/>
    <w:rsid w:val="007A1A9B"/>
    <w:rsid w:val="007A53C5"/>
    <w:rsid w:val="007B595F"/>
    <w:rsid w:val="007C437C"/>
    <w:rsid w:val="007C48EE"/>
    <w:rsid w:val="007C522B"/>
    <w:rsid w:val="007C648E"/>
    <w:rsid w:val="007C7F28"/>
    <w:rsid w:val="007D01A9"/>
    <w:rsid w:val="007D08D4"/>
    <w:rsid w:val="007D4BEB"/>
    <w:rsid w:val="007E0BB0"/>
    <w:rsid w:val="007E2DCC"/>
    <w:rsid w:val="007E42AE"/>
    <w:rsid w:val="007E50D9"/>
    <w:rsid w:val="00812539"/>
    <w:rsid w:val="008129DB"/>
    <w:rsid w:val="00814767"/>
    <w:rsid w:val="0082110F"/>
    <w:rsid w:val="008233AF"/>
    <w:rsid w:val="0082488C"/>
    <w:rsid w:val="00824E6D"/>
    <w:rsid w:val="008413BB"/>
    <w:rsid w:val="008441C0"/>
    <w:rsid w:val="00845E11"/>
    <w:rsid w:val="00853226"/>
    <w:rsid w:val="00854F03"/>
    <w:rsid w:val="00855AE5"/>
    <w:rsid w:val="00857D94"/>
    <w:rsid w:val="0086048A"/>
    <w:rsid w:val="00861F14"/>
    <w:rsid w:val="0086253F"/>
    <w:rsid w:val="00863E55"/>
    <w:rsid w:val="00864463"/>
    <w:rsid w:val="00865DA0"/>
    <w:rsid w:val="00880213"/>
    <w:rsid w:val="00884AC8"/>
    <w:rsid w:val="00885635"/>
    <w:rsid w:val="008876D8"/>
    <w:rsid w:val="00894E7F"/>
    <w:rsid w:val="008A1BD8"/>
    <w:rsid w:val="008A2F3A"/>
    <w:rsid w:val="008B1133"/>
    <w:rsid w:val="008C6DD6"/>
    <w:rsid w:val="008C7735"/>
    <w:rsid w:val="008D3532"/>
    <w:rsid w:val="008D4719"/>
    <w:rsid w:val="008D4F2D"/>
    <w:rsid w:val="008D4FA0"/>
    <w:rsid w:val="008D77F6"/>
    <w:rsid w:val="008E19EC"/>
    <w:rsid w:val="008E1AA7"/>
    <w:rsid w:val="008E6017"/>
    <w:rsid w:val="008E698A"/>
    <w:rsid w:val="00904525"/>
    <w:rsid w:val="00905061"/>
    <w:rsid w:val="00905E4C"/>
    <w:rsid w:val="0091370B"/>
    <w:rsid w:val="0091539A"/>
    <w:rsid w:val="009175AF"/>
    <w:rsid w:val="00920A6B"/>
    <w:rsid w:val="00922742"/>
    <w:rsid w:val="0092484C"/>
    <w:rsid w:val="00924EB8"/>
    <w:rsid w:val="00924F22"/>
    <w:rsid w:val="009341E0"/>
    <w:rsid w:val="00934970"/>
    <w:rsid w:val="00935886"/>
    <w:rsid w:val="00944FB7"/>
    <w:rsid w:val="00951C0C"/>
    <w:rsid w:val="009535EA"/>
    <w:rsid w:val="00961087"/>
    <w:rsid w:val="00965D15"/>
    <w:rsid w:val="0096633D"/>
    <w:rsid w:val="00967891"/>
    <w:rsid w:val="009702CC"/>
    <w:rsid w:val="00975772"/>
    <w:rsid w:val="00984453"/>
    <w:rsid w:val="00984FFF"/>
    <w:rsid w:val="00985F7A"/>
    <w:rsid w:val="0099348D"/>
    <w:rsid w:val="009A2ABA"/>
    <w:rsid w:val="009A720C"/>
    <w:rsid w:val="009B1876"/>
    <w:rsid w:val="009B1E5A"/>
    <w:rsid w:val="009B32CB"/>
    <w:rsid w:val="009C2732"/>
    <w:rsid w:val="009C7151"/>
    <w:rsid w:val="009D6C3D"/>
    <w:rsid w:val="009D6DE2"/>
    <w:rsid w:val="009E27F2"/>
    <w:rsid w:val="009E7FF3"/>
    <w:rsid w:val="009F1267"/>
    <w:rsid w:val="009F1883"/>
    <w:rsid w:val="009F2BF7"/>
    <w:rsid w:val="00A0008E"/>
    <w:rsid w:val="00A01395"/>
    <w:rsid w:val="00A077FC"/>
    <w:rsid w:val="00A10F29"/>
    <w:rsid w:val="00A11586"/>
    <w:rsid w:val="00A11DBD"/>
    <w:rsid w:val="00A13319"/>
    <w:rsid w:val="00A235C2"/>
    <w:rsid w:val="00A23D98"/>
    <w:rsid w:val="00A2704D"/>
    <w:rsid w:val="00A27DD0"/>
    <w:rsid w:val="00A318B0"/>
    <w:rsid w:val="00A419D4"/>
    <w:rsid w:val="00A43E86"/>
    <w:rsid w:val="00A44A0F"/>
    <w:rsid w:val="00A46F06"/>
    <w:rsid w:val="00A511C8"/>
    <w:rsid w:val="00A53AA9"/>
    <w:rsid w:val="00A63F1F"/>
    <w:rsid w:val="00A643EF"/>
    <w:rsid w:val="00A72D59"/>
    <w:rsid w:val="00A82EB2"/>
    <w:rsid w:val="00A848B2"/>
    <w:rsid w:val="00A908C1"/>
    <w:rsid w:val="00A958EB"/>
    <w:rsid w:val="00A979D7"/>
    <w:rsid w:val="00AA0F7F"/>
    <w:rsid w:val="00AA1326"/>
    <w:rsid w:val="00AA1826"/>
    <w:rsid w:val="00AA23C4"/>
    <w:rsid w:val="00AA49A9"/>
    <w:rsid w:val="00AA7A60"/>
    <w:rsid w:val="00AB3C62"/>
    <w:rsid w:val="00AB60A5"/>
    <w:rsid w:val="00AC3D1E"/>
    <w:rsid w:val="00AC47A8"/>
    <w:rsid w:val="00AC5B0B"/>
    <w:rsid w:val="00AC622C"/>
    <w:rsid w:val="00AC7E24"/>
    <w:rsid w:val="00AD3F7D"/>
    <w:rsid w:val="00AD4BD4"/>
    <w:rsid w:val="00AD6232"/>
    <w:rsid w:val="00AE1C68"/>
    <w:rsid w:val="00AE2BD3"/>
    <w:rsid w:val="00AE3ED3"/>
    <w:rsid w:val="00AE5DDD"/>
    <w:rsid w:val="00AF1F9D"/>
    <w:rsid w:val="00AF7A7D"/>
    <w:rsid w:val="00B00356"/>
    <w:rsid w:val="00B0340E"/>
    <w:rsid w:val="00B06E2E"/>
    <w:rsid w:val="00B1211D"/>
    <w:rsid w:val="00B12AAB"/>
    <w:rsid w:val="00B22AA5"/>
    <w:rsid w:val="00B237AF"/>
    <w:rsid w:val="00B41855"/>
    <w:rsid w:val="00B43E62"/>
    <w:rsid w:val="00B44101"/>
    <w:rsid w:val="00B45559"/>
    <w:rsid w:val="00B45E93"/>
    <w:rsid w:val="00B52898"/>
    <w:rsid w:val="00B53762"/>
    <w:rsid w:val="00B56309"/>
    <w:rsid w:val="00B60F54"/>
    <w:rsid w:val="00B61949"/>
    <w:rsid w:val="00B659E5"/>
    <w:rsid w:val="00B85BCF"/>
    <w:rsid w:val="00B96E3B"/>
    <w:rsid w:val="00B97E3D"/>
    <w:rsid w:val="00BA19FD"/>
    <w:rsid w:val="00BA2C7B"/>
    <w:rsid w:val="00BA621B"/>
    <w:rsid w:val="00BB01AB"/>
    <w:rsid w:val="00BB62E9"/>
    <w:rsid w:val="00BC0640"/>
    <w:rsid w:val="00BC0D43"/>
    <w:rsid w:val="00BC3AB2"/>
    <w:rsid w:val="00BC70D0"/>
    <w:rsid w:val="00BC738C"/>
    <w:rsid w:val="00BD67D8"/>
    <w:rsid w:val="00BE16A9"/>
    <w:rsid w:val="00BE176E"/>
    <w:rsid w:val="00BE4F06"/>
    <w:rsid w:val="00BE6876"/>
    <w:rsid w:val="00BE68AA"/>
    <w:rsid w:val="00BF6544"/>
    <w:rsid w:val="00BF789C"/>
    <w:rsid w:val="00C16DE7"/>
    <w:rsid w:val="00C175E1"/>
    <w:rsid w:val="00C30A4B"/>
    <w:rsid w:val="00C30E34"/>
    <w:rsid w:val="00C367EF"/>
    <w:rsid w:val="00C41822"/>
    <w:rsid w:val="00C41E39"/>
    <w:rsid w:val="00C434DD"/>
    <w:rsid w:val="00C539C6"/>
    <w:rsid w:val="00C5473F"/>
    <w:rsid w:val="00C67BA1"/>
    <w:rsid w:val="00C71D7D"/>
    <w:rsid w:val="00C75AC4"/>
    <w:rsid w:val="00C80492"/>
    <w:rsid w:val="00C856B4"/>
    <w:rsid w:val="00C8704E"/>
    <w:rsid w:val="00C94DE2"/>
    <w:rsid w:val="00CA66A6"/>
    <w:rsid w:val="00CB3AFC"/>
    <w:rsid w:val="00CB70E6"/>
    <w:rsid w:val="00CB70F1"/>
    <w:rsid w:val="00CC0F29"/>
    <w:rsid w:val="00CC2BF2"/>
    <w:rsid w:val="00CD036F"/>
    <w:rsid w:val="00CD4F3C"/>
    <w:rsid w:val="00CD5F0D"/>
    <w:rsid w:val="00CD781D"/>
    <w:rsid w:val="00CE18E3"/>
    <w:rsid w:val="00CE225D"/>
    <w:rsid w:val="00CF22B5"/>
    <w:rsid w:val="00CF2A96"/>
    <w:rsid w:val="00D0083C"/>
    <w:rsid w:val="00D0167A"/>
    <w:rsid w:val="00D04D97"/>
    <w:rsid w:val="00D12FD4"/>
    <w:rsid w:val="00D1484C"/>
    <w:rsid w:val="00D26104"/>
    <w:rsid w:val="00D33D9A"/>
    <w:rsid w:val="00D423A0"/>
    <w:rsid w:val="00D469DC"/>
    <w:rsid w:val="00D46AF1"/>
    <w:rsid w:val="00D5135F"/>
    <w:rsid w:val="00D607DD"/>
    <w:rsid w:val="00D60E32"/>
    <w:rsid w:val="00D61D1F"/>
    <w:rsid w:val="00D6371E"/>
    <w:rsid w:val="00D70EDB"/>
    <w:rsid w:val="00D77D6F"/>
    <w:rsid w:val="00D8036C"/>
    <w:rsid w:val="00D81726"/>
    <w:rsid w:val="00D81891"/>
    <w:rsid w:val="00D85DB4"/>
    <w:rsid w:val="00D93BD7"/>
    <w:rsid w:val="00DA00F8"/>
    <w:rsid w:val="00DB2217"/>
    <w:rsid w:val="00DB534C"/>
    <w:rsid w:val="00DB6FF7"/>
    <w:rsid w:val="00DB7DE8"/>
    <w:rsid w:val="00DC38B6"/>
    <w:rsid w:val="00DC51C4"/>
    <w:rsid w:val="00DC5AD5"/>
    <w:rsid w:val="00DD0179"/>
    <w:rsid w:val="00DD1038"/>
    <w:rsid w:val="00DD2889"/>
    <w:rsid w:val="00DD32B3"/>
    <w:rsid w:val="00DD46C8"/>
    <w:rsid w:val="00DE2572"/>
    <w:rsid w:val="00DE348E"/>
    <w:rsid w:val="00DE7FA7"/>
    <w:rsid w:val="00DF5737"/>
    <w:rsid w:val="00DF780A"/>
    <w:rsid w:val="00E03CE4"/>
    <w:rsid w:val="00E05330"/>
    <w:rsid w:val="00E11CC9"/>
    <w:rsid w:val="00E22B72"/>
    <w:rsid w:val="00E36C43"/>
    <w:rsid w:val="00E427A0"/>
    <w:rsid w:val="00E50A8B"/>
    <w:rsid w:val="00E52B0D"/>
    <w:rsid w:val="00E5386E"/>
    <w:rsid w:val="00E570E6"/>
    <w:rsid w:val="00E617AB"/>
    <w:rsid w:val="00E64B5E"/>
    <w:rsid w:val="00E743CB"/>
    <w:rsid w:val="00E82939"/>
    <w:rsid w:val="00E8320E"/>
    <w:rsid w:val="00E86175"/>
    <w:rsid w:val="00E925B6"/>
    <w:rsid w:val="00E9290D"/>
    <w:rsid w:val="00E96C42"/>
    <w:rsid w:val="00EA3032"/>
    <w:rsid w:val="00EA591F"/>
    <w:rsid w:val="00EA6DB4"/>
    <w:rsid w:val="00EB2246"/>
    <w:rsid w:val="00EB4C92"/>
    <w:rsid w:val="00EB7550"/>
    <w:rsid w:val="00EC22D7"/>
    <w:rsid w:val="00EC40A3"/>
    <w:rsid w:val="00EC6A7A"/>
    <w:rsid w:val="00ED20D0"/>
    <w:rsid w:val="00ED539C"/>
    <w:rsid w:val="00EE1AED"/>
    <w:rsid w:val="00EE494D"/>
    <w:rsid w:val="00EE770E"/>
    <w:rsid w:val="00EF0F37"/>
    <w:rsid w:val="00EF770A"/>
    <w:rsid w:val="00F04103"/>
    <w:rsid w:val="00F06C8C"/>
    <w:rsid w:val="00F1552B"/>
    <w:rsid w:val="00F16B59"/>
    <w:rsid w:val="00F23E4F"/>
    <w:rsid w:val="00F33547"/>
    <w:rsid w:val="00F340C6"/>
    <w:rsid w:val="00F36961"/>
    <w:rsid w:val="00F36C36"/>
    <w:rsid w:val="00F50C6D"/>
    <w:rsid w:val="00F52260"/>
    <w:rsid w:val="00F535C7"/>
    <w:rsid w:val="00F54177"/>
    <w:rsid w:val="00F5755E"/>
    <w:rsid w:val="00F6128E"/>
    <w:rsid w:val="00F6552B"/>
    <w:rsid w:val="00F8728B"/>
    <w:rsid w:val="00F9128D"/>
    <w:rsid w:val="00F926EC"/>
    <w:rsid w:val="00F94C89"/>
    <w:rsid w:val="00F9508C"/>
    <w:rsid w:val="00FA059E"/>
    <w:rsid w:val="00FA1E80"/>
    <w:rsid w:val="00FB09C5"/>
    <w:rsid w:val="00FB5759"/>
    <w:rsid w:val="00FB7EB0"/>
    <w:rsid w:val="00FC2EC2"/>
    <w:rsid w:val="00FD2E8B"/>
    <w:rsid w:val="00FD4EAD"/>
    <w:rsid w:val="00FD5642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6C8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DD46C8"/>
    <w:rPr>
      <w:effect w:val="lights"/>
      <w:vertAlign w:val="superscript"/>
    </w:rPr>
  </w:style>
  <w:style w:type="paragraph" w:styleId="a4">
    <w:name w:val="header"/>
    <w:basedOn w:val="a"/>
    <w:rsid w:val="00DD46C8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DD46C8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D46C8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lan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02;&#1495;&#1510;&#1489;&#1493;&#1514;\&#1496;&#1512;&#1497;&#1508;&#1497;%20&#1502;&#1508;&#1506;&#1500;&#1497;&#1501;\&#1504;&#1493;&#1505;&#1495;%20&#1492;&#1508;&#1511;&#149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נוסח הפקדה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2235</CharactersWithSpaces>
  <SharedDoc>false</SharedDoc>
  <HLinks>
    <vt:vector size="6" baseType="variant"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http://www.pnim.gov.il/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manhaz</dc:creator>
  <cp:lastModifiedBy>ca023967177</cp:lastModifiedBy>
  <cp:revision>2</cp:revision>
  <cp:lastPrinted>2017-03-14T07:20:00Z</cp:lastPrinted>
  <dcterms:created xsi:type="dcterms:W3CDTF">2019-04-03T08:48:00Z</dcterms:created>
  <dcterms:modified xsi:type="dcterms:W3CDTF">2019-04-03T08:48:00Z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תאריך גרסה">
    <vt:filetime>2005-12-03T22:00:00Z</vt:filetime>
  </property>
  <property fmtid="{D5CDD505-2E9C-101B-9397-08002B2CF9AE}" pid="3" name="תוכן גרסה">
    <vt:lpwstr>הוספת פרסומים + עיקרי הוראות</vt:lpwstr>
  </property>
  <property fmtid="{D5CDD505-2E9C-101B-9397-08002B2CF9AE}" pid="4" name="מספר גרסה">
    <vt:i4>7</vt:i4>
  </property>
</Properties>
</file>